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48B8" w14:textId="77777777" w:rsidR="00135E6B" w:rsidRDefault="00135E6B" w:rsidP="0064670B">
      <w:pPr>
        <w:pStyle w:val="Ttulo310pt"/>
        <w:outlineLvl w:val="2"/>
      </w:pPr>
      <w:bookmarkStart w:id="0" w:name="_Toc357587653"/>
    </w:p>
    <w:p w14:paraId="2B638480" w14:textId="77777777" w:rsidR="00135E6B" w:rsidRDefault="00135E6B" w:rsidP="00DD0345">
      <w:pPr>
        <w:pStyle w:val="Ttulo310pt"/>
        <w:outlineLvl w:val="2"/>
      </w:pPr>
    </w:p>
    <w:p w14:paraId="23DEEB2F" w14:textId="7E88F156" w:rsidR="0064670B" w:rsidRDefault="0064670B" w:rsidP="00DD0345">
      <w:pPr>
        <w:pStyle w:val="Ttulo310pt"/>
        <w:outlineLvl w:val="2"/>
      </w:pPr>
      <w:r w:rsidRPr="00E4597E">
        <w:t xml:space="preserve">5.- </w:t>
      </w:r>
      <w:r>
        <w:t xml:space="preserve">DILIGENCIAS PARA </w:t>
      </w:r>
      <w:r w:rsidRPr="00E4597E">
        <w:t>RECTIFICACIÓN DE CALIFICACIÓN / DECISIÓN DE</w:t>
      </w:r>
      <w:r w:rsidR="00135E6B">
        <w:t xml:space="preserve"> </w:t>
      </w:r>
      <w:r w:rsidR="00DD0345">
        <w:t>P</w:t>
      </w:r>
      <w:r w:rsidRPr="00E4597E">
        <w:t>ROMOCIÓN</w:t>
      </w:r>
      <w:r>
        <w:t>/</w:t>
      </w:r>
      <w:r w:rsidRPr="00E4597E">
        <w:t>TITULACIÓN</w:t>
      </w:r>
      <w:r>
        <w:t>/ACCESO A</w:t>
      </w:r>
      <w:bookmarkEnd w:id="0"/>
      <w:r w:rsidR="00EF4752">
        <w:t xml:space="preserve"> … (indicar lo que se trate)</w:t>
      </w:r>
    </w:p>
    <w:p w14:paraId="39F124E5" w14:textId="77777777" w:rsidR="0064670B" w:rsidRPr="00E4597E" w:rsidRDefault="0064670B" w:rsidP="0064670B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0"/>
      </w:tblGrid>
      <w:tr w:rsidR="0064670B" w:rsidRPr="00135E6B" w14:paraId="19D660E9" w14:textId="77777777" w:rsidTr="00086083">
        <w:trPr>
          <w:trHeight w:val="3250"/>
        </w:trPr>
        <w:tc>
          <w:tcPr>
            <w:tcW w:w="9027" w:type="dxa"/>
          </w:tcPr>
          <w:p w14:paraId="73212F38" w14:textId="77777777" w:rsidR="0064670B" w:rsidRPr="00135E6B" w:rsidRDefault="0064670B" w:rsidP="00086083">
            <w:pPr>
              <w:tabs>
                <w:tab w:val="left" w:pos="709"/>
              </w:tabs>
              <w:spacing w:before="60" w:after="0" w:line="240" w:lineRule="auto"/>
              <w:jc w:val="both"/>
              <w:rPr>
                <w:sz w:val="20"/>
                <w:szCs w:val="20"/>
              </w:rPr>
            </w:pPr>
            <w:r w:rsidRPr="00135E6B">
              <w:rPr>
                <w:b/>
                <w:bCs/>
                <w:sz w:val="20"/>
                <w:szCs w:val="20"/>
              </w:rPr>
              <w:t xml:space="preserve">DILIGENCIA: </w:t>
            </w:r>
            <w:r w:rsidRPr="00135E6B">
              <w:rPr>
                <w:sz w:val="20"/>
                <w:szCs w:val="20"/>
              </w:rPr>
              <w:t xml:space="preserve">Como resultado del proceso de revisión seguido tras reclamación presentada en relación con la calificación final obtenida en </w:t>
            </w:r>
            <w:r w:rsidR="00EF4752"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 xml:space="preserve">(tipo y denominación completa) </w:t>
            </w:r>
            <w:r w:rsidRPr="00135E6B">
              <w:rPr>
                <w:sz w:val="20"/>
                <w:szCs w:val="20"/>
              </w:rPr>
              <w:t xml:space="preserve">de……………………………………….de </w:t>
            </w:r>
            <w:r w:rsidR="00EF4752"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>(……</w:t>
            </w:r>
            <w:r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>)</w:t>
            </w:r>
            <w:r w:rsidRPr="00135E6B">
              <w:rPr>
                <w:sz w:val="20"/>
                <w:szCs w:val="20"/>
              </w:rPr>
              <w:t xml:space="preserve"> curso, de</w:t>
            </w:r>
            <w:r w:rsidR="00EF4752" w:rsidRPr="00135E6B">
              <w:rPr>
                <w:sz w:val="20"/>
                <w:szCs w:val="20"/>
              </w:rPr>
              <w:t xml:space="preserve"> </w:t>
            </w:r>
            <w:r w:rsidRPr="00135E6B">
              <w:rPr>
                <w:sz w:val="20"/>
                <w:szCs w:val="20"/>
              </w:rPr>
              <w:t>l</w:t>
            </w:r>
            <w:r w:rsidR="00EF4752" w:rsidRPr="00135E6B">
              <w:rPr>
                <w:sz w:val="20"/>
                <w:szCs w:val="20"/>
              </w:rPr>
              <w:t>as</w:t>
            </w:r>
            <w:r w:rsidRPr="00135E6B">
              <w:rPr>
                <w:sz w:val="20"/>
                <w:szCs w:val="20"/>
              </w:rPr>
              <w:t xml:space="preserve"> </w:t>
            </w:r>
            <w:r w:rsidR="00EF4752" w:rsidRPr="00135E6B">
              <w:rPr>
                <w:sz w:val="20"/>
                <w:szCs w:val="20"/>
              </w:rPr>
              <w:t xml:space="preserve">enseñanzas </w:t>
            </w:r>
            <w:r w:rsidRPr="00135E6B">
              <w:rPr>
                <w:sz w:val="20"/>
                <w:szCs w:val="20"/>
              </w:rPr>
              <w:t>de……………………… …………………………por D./Dña. ……………………………………………………….</w:t>
            </w:r>
          </w:p>
          <w:p w14:paraId="5B1D62DD" w14:textId="0BDCA39A" w:rsidR="0064670B" w:rsidRPr="00135E6B" w:rsidRDefault="0064670B" w:rsidP="00086083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35E6B">
              <w:rPr>
                <w:sz w:val="20"/>
                <w:szCs w:val="20"/>
              </w:rPr>
              <w:t>………………………….. alumno/a de</w:t>
            </w:r>
            <w:r w:rsidR="00EF4752" w:rsidRPr="00135E6B">
              <w:rPr>
                <w:sz w:val="20"/>
                <w:szCs w:val="20"/>
              </w:rPr>
              <w:t xml:space="preserve"> </w:t>
            </w:r>
            <w:r w:rsidRPr="00135E6B">
              <w:rPr>
                <w:sz w:val="20"/>
                <w:szCs w:val="20"/>
              </w:rPr>
              <w:t>l</w:t>
            </w:r>
            <w:r w:rsidR="00135E6B" w:rsidRPr="00135E6B">
              <w:rPr>
                <w:sz w:val="20"/>
                <w:szCs w:val="20"/>
              </w:rPr>
              <w:t>as enseñanzas precitadas</w:t>
            </w:r>
            <w:r w:rsidRPr="00135E6B">
              <w:rPr>
                <w:sz w:val="20"/>
                <w:szCs w:val="20"/>
              </w:rPr>
              <w:t xml:space="preserve">, y de conformidad con lo dispuesto en el artículo 6 Decreto 7/2019, de 6 de febrero, de primera modificación del Decreto 249/2007, de 26 de septiembre, por el que se regulan los derechos y deberes del alumnado, la Dirección del centro ha adoptado, con fecha de ……………………… la </w:t>
            </w:r>
            <w:r w:rsidR="00C65E6E">
              <w:rPr>
                <w:sz w:val="20"/>
                <w:szCs w:val="20"/>
              </w:rPr>
              <w:t>r</w:t>
            </w:r>
            <w:r w:rsidRPr="00135E6B">
              <w:rPr>
                <w:sz w:val="20"/>
                <w:szCs w:val="20"/>
              </w:rPr>
              <w:t>esolución de modificar la calificación inicialmente reconocida y otorgar la calificación final de ……………….</w:t>
            </w:r>
          </w:p>
          <w:p w14:paraId="1166AB4E" w14:textId="77777777" w:rsidR="0064670B" w:rsidRPr="00135E6B" w:rsidRDefault="0064670B" w:rsidP="00086083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135E6B">
              <w:rPr>
                <w:sz w:val="20"/>
                <w:szCs w:val="20"/>
              </w:rPr>
              <w:t>Lo que se hace constar a los efectos oportunos, con el Vº Bº del Director/de la Directora del centro.</w:t>
            </w:r>
          </w:p>
          <w:p w14:paraId="2AC67BD8" w14:textId="77777777" w:rsidR="0064670B" w:rsidRPr="00135E6B" w:rsidRDefault="0064670B" w:rsidP="00086083">
            <w:pPr>
              <w:tabs>
                <w:tab w:val="left" w:pos="709"/>
              </w:tabs>
              <w:spacing w:before="200"/>
              <w:jc w:val="center"/>
              <w:rPr>
                <w:sz w:val="18"/>
                <w:szCs w:val="18"/>
              </w:rPr>
            </w:pPr>
            <w:r w:rsidRPr="00135E6B">
              <w:rPr>
                <w:sz w:val="18"/>
                <w:szCs w:val="18"/>
              </w:rPr>
              <w:t>En …………………………………………… , a …… de ……………......... de ……</w:t>
            </w:r>
          </w:p>
          <w:p w14:paraId="1B89E344" w14:textId="77777777" w:rsidR="0064670B" w:rsidRPr="00135E6B" w:rsidRDefault="0064670B" w:rsidP="00086083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299"/>
              <w:gridCol w:w="4295"/>
            </w:tblGrid>
            <w:tr w:rsidR="0064670B" w:rsidRPr="00135E6B" w14:paraId="72CE6C06" w14:textId="77777777" w:rsidTr="00086083"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05A5C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VºBº, El Director/La Directora</w:t>
                  </w:r>
                </w:p>
                <w:p w14:paraId="20F726CF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44988D32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Fdo.: ……………………………………..</w:t>
                  </w:r>
                </w:p>
                <w:p w14:paraId="2B6D8145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50032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El Secretario/La Secretaria</w:t>
                  </w:r>
                </w:p>
                <w:p w14:paraId="11E5469F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23D30E0A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Fdo.: ……………………………………</w:t>
                  </w:r>
                </w:p>
              </w:tc>
            </w:tr>
          </w:tbl>
          <w:p w14:paraId="74130C93" w14:textId="77777777" w:rsidR="0064670B" w:rsidRPr="00135E6B" w:rsidRDefault="0064670B" w:rsidP="00086083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05087B6" w14:textId="77777777" w:rsidR="0064670B" w:rsidRPr="00135E6B" w:rsidRDefault="0064670B" w:rsidP="0064670B">
      <w:pPr>
        <w:tabs>
          <w:tab w:val="left" w:pos="709"/>
        </w:tabs>
        <w:rPr>
          <w:b/>
          <w:bCs/>
        </w:rPr>
      </w:pPr>
    </w:p>
    <w:p w14:paraId="3C732C61" w14:textId="77777777" w:rsidR="0064670B" w:rsidRPr="00135E6B" w:rsidRDefault="0064670B" w:rsidP="0064670B">
      <w:pPr>
        <w:tabs>
          <w:tab w:val="left" w:pos="709"/>
        </w:tabs>
        <w:rPr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0"/>
      </w:tblGrid>
      <w:tr w:rsidR="0064670B" w:rsidRPr="00135E6B" w14:paraId="046B900D" w14:textId="77777777" w:rsidTr="00086083">
        <w:trPr>
          <w:trHeight w:val="3445"/>
        </w:trPr>
        <w:tc>
          <w:tcPr>
            <w:tcW w:w="9027" w:type="dxa"/>
          </w:tcPr>
          <w:p w14:paraId="297A6838" w14:textId="77777777" w:rsidR="0064670B" w:rsidRPr="00135E6B" w:rsidRDefault="0064670B" w:rsidP="00086083">
            <w:pPr>
              <w:tabs>
                <w:tab w:val="left" w:pos="709"/>
              </w:tabs>
              <w:spacing w:before="60" w:after="0" w:line="240" w:lineRule="auto"/>
              <w:jc w:val="both"/>
              <w:rPr>
                <w:sz w:val="20"/>
                <w:szCs w:val="20"/>
              </w:rPr>
            </w:pPr>
            <w:r w:rsidRPr="00135E6B">
              <w:rPr>
                <w:b/>
                <w:bCs/>
                <w:sz w:val="20"/>
                <w:szCs w:val="20"/>
              </w:rPr>
              <w:t xml:space="preserve">DILIGENCIA: </w:t>
            </w:r>
            <w:r w:rsidRPr="00135E6B">
              <w:rPr>
                <w:sz w:val="20"/>
                <w:szCs w:val="20"/>
              </w:rPr>
              <w:t>Como resultado del proceso de revisión seguido tras reclamación presentada en relación con la evaluación final de  D./Dña. ……………………………………………………………………………</w:t>
            </w:r>
          </w:p>
          <w:p w14:paraId="57FD0429" w14:textId="17227374" w:rsidR="0064670B" w:rsidRPr="00E11273" w:rsidRDefault="0064670B" w:rsidP="00086083">
            <w:pPr>
              <w:tabs>
                <w:tab w:val="left" w:pos="709"/>
              </w:tabs>
              <w:spacing w:after="0" w:line="240" w:lineRule="auto"/>
              <w:jc w:val="both"/>
              <w:rPr>
                <w:i/>
                <w:iCs/>
                <w:color w:val="548DD4" w:themeColor="text2" w:themeTint="99"/>
                <w:sz w:val="20"/>
                <w:szCs w:val="20"/>
              </w:rPr>
            </w:pPr>
            <w:r w:rsidRPr="00135E6B">
              <w:rPr>
                <w:sz w:val="20"/>
                <w:szCs w:val="20"/>
              </w:rPr>
              <w:t>alumno/a de</w:t>
            </w:r>
            <w:r w:rsidR="00135E6B">
              <w:rPr>
                <w:sz w:val="20"/>
                <w:szCs w:val="20"/>
              </w:rPr>
              <w:t xml:space="preserve"> </w:t>
            </w:r>
            <w:r w:rsidR="00135E6B"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>(tipo y denominación completa)</w:t>
            </w:r>
            <w:r w:rsidR="00135E6B">
              <w:rPr>
                <w:sz w:val="20"/>
                <w:szCs w:val="20"/>
              </w:rPr>
              <w:t xml:space="preserve"> </w:t>
            </w:r>
            <w:r w:rsidRPr="00135E6B">
              <w:rPr>
                <w:sz w:val="20"/>
                <w:szCs w:val="20"/>
              </w:rPr>
              <w:t>de……………………………………….</w:t>
            </w:r>
            <w:r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 xml:space="preserve">de </w:t>
            </w:r>
            <w:r w:rsidR="00135E6B"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>(……</w:t>
            </w:r>
            <w:r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>)</w:t>
            </w:r>
            <w:r w:rsidRPr="00135E6B">
              <w:rPr>
                <w:sz w:val="20"/>
                <w:szCs w:val="20"/>
              </w:rPr>
              <w:t xml:space="preserve"> curso, de</w:t>
            </w:r>
            <w:r w:rsidR="00135E6B">
              <w:rPr>
                <w:sz w:val="20"/>
                <w:szCs w:val="20"/>
              </w:rPr>
              <w:t xml:space="preserve"> </w:t>
            </w:r>
            <w:r w:rsidRPr="00135E6B">
              <w:rPr>
                <w:sz w:val="20"/>
                <w:szCs w:val="20"/>
              </w:rPr>
              <w:t>l</w:t>
            </w:r>
            <w:r w:rsidR="00135E6B">
              <w:rPr>
                <w:sz w:val="20"/>
                <w:szCs w:val="20"/>
              </w:rPr>
              <w:t xml:space="preserve">as enseñanzas </w:t>
            </w:r>
            <w:r w:rsidRPr="00135E6B">
              <w:rPr>
                <w:sz w:val="20"/>
                <w:szCs w:val="20"/>
              </w:rPr>
              <w:t xml:space="preserve">de……………………… ………………………… de este centro, y de conformidad con lo dispuesto en el artículo 6 del Decreto 7/2019, de 6 de febrero, de primera modificación del Decreto 249/2007, de 26 de septiembre, por el que se regulan los derechos y deberes del alumnado, la Dirección del centro ha adoptado, con fecha de ……………………… la </w:t>
            </w:r>
            <w:r w:rsidR="00C65E6E">
              <w:rPr>
                <w:sz w:val="20"/>
                <w:szCs w:val="20"/>
              </w:rPr>
              <w:t>r</w:t>
            </w:r>
            <w:r w:rsidRPr="00135E6B">
              <w:rPr>
                <w:sz w:val="20"/>
                <w:szCs w:val="20"/>
              </w:rPr>
              <w:t>esolución de modificar la calificación inicialmente reconocida y otorgar la calificación final de ………….. y acordar la decisión final de promoción al curso siguiente/proponerlo/la para la obtención del título /proponerlo/la para acceder a</w:t>
            </w:r>
            <w:r w:rsidR="00135E6B">
              <w:rPr>
                <w:sz w:val="20"/>
                <w:szCs w:val="20"/>
              </w:rPr>
              <w:t xml:space="preserve">  … </w:t>
            </w:r>
            <w:r w:rsidR="00135E6B"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>(indicar lo que procede).</w:t>
            </w:r>
            <w:r w:rsidRPr="00E11273">
              <w:rPr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20956E3D" w14:textId="77777777" w:rsidR="0064670B" w:rsidRPr="00135E6B" w:rsidRDefault="0064670B" w:rsidP="00086083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135E6B">
              <w:rPr>
                <w:sz w:val="20"/>
                <w:szCs w:val="20"/>
              </w:rPr>
              <w:t>Lo que se hace constar a los efectos oportunos, con el Vº Bº del Director/de la Directora del centro.</w:t>
            </w:r>
          </w:p>
          <w:p w14:paraId="1FB2EFBB" w14:textId="77777777" w:rsidR="0064670B" w:rsidRPr="00135E6B" w:rsidRDefault="0064670B" w:rsidP="00086083">
            <w:pPr>
              <w:tabs>
                <w:tab w:val="left" w:pos="709"/>
              </w:tabs>
              <w:spacing w:before="200"/>
              <w:jc w:val="center"/>
              <w:rPr>
                <w:sz w:val="18"/>
                <w:szCs w:val="18"/>
              </w:rPr>
            </w:pPr>
            <w:r w:rsidRPr="00135E6B">
              <w:rPr>
                <w:sz w:val="18"/>
                <w:szCs w:val="18"/>
              </w:rPr>
              <w:t>En …………………………………………… , a …… de ……………......... de ……</w:t>
            </w:r>
          </w:p>
          <w:p w14:paraId="2EA39D0B" w14:textId="77777777" w:rsidR="0064670B" w:rsidRPr="00135E6B" w:rsidRDefault="0064670B" w:rsidP="00086083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299"/>
              <w:gridCol w:w="4295"/>
            </w:tblGrid>
            <w:tr w:rsidR="0064670B" w:rsidRPr="00135E6B" w14:paraId="696EF1BA" w14:textId="77777777" w:rsidTr="00086083">
              <w:trPr>
                <w:trHeight w:val="1175"/>
              </w:trPr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C8D1B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VºBº, El Director/La Directora</w:t>
                  </w:r>
                </w:p>
                <w:p w14:paraId="234E240B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07C98EAB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Fdo.: ……………………………………..</w:t>
                  </w:r>
                </w:p>
                <w:p w14:paraId="5A72F356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E1372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El Secretario/La Secretaria</w:t>
                  </w:r>
                </w:p>
                <w:p w14:paraId="766CB0C9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42C70DF3" w14:textId="77777777" w:rsidR="0064670B" w:rsidRPr="00135E6B" w:rsidRDefault="0064670B" w:rsidP="00E11273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5E6B">
                    <w:rPr>
                      <w:sz w:val="20"/>
                      <w:szCs w:val="20"/>
                    </w:rPr>
                    <w:t>Fdo.: ……………………………………</w:t>
                  </w:r>
                </w:p>
              </w:tc>
            </w:tr>
          </w:tbl>
          <w:p w14:paraId="603C4D3A" w14:textId="77777777" w:rsidR="0064670B" w:rsidRPr="00135E6B" w:rsidRDefault="0064670B" w:rsidP="00086083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D81FE5E" w14:textId="77777777" w:rsidR="004361F9" w:rsidRPr="004A49F7" w:rsidRDefault="004361F9" w:rsidP="004A49F7"/>
    <w:sectPr w:rsidR="004361F9" w:rsidRPr="004A49F7" w:rsidSect="000D562C">
      <w:headerReference w:type="default" r:id="rId7"/>
      <w:pgSz w:w="11906" w:h="16838"/>
      <w:pgMar w:top="1985" w:right="1077" w:bottom="144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6838" w14:textId="77777777" w:rsidR="00AA5994" w:rsidRDefault="00AA5994" w:rsidP="00BE73B1">
      <w:pPr>
        <w:spacing w:line="240" w:lineRule="auto"/>
      </w:pPr>
      <w:r>
        <w:separator/>
      </w:r>
    </w:p>
  </w:endnote>
  <w:endnote w:type="continuationSeparator" w:id="0">
    <w:p w14:paraId="41820576" w14:textId="77777777" w:rsidR="00AA5994" w:rsidRDefault="00AA5994" w:rsidP="00BE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B94D" w14:textId="77777777" w:rsidR="00AA5994" w:rsidRDefault="00AA5994" w:rsidP="00BE73B1">
      <w:pPr>
        <w:spacing w:line="240" w:lineRule="auto"/>
      </w:pPr>
      <w:r>
        <w:separator/>
      </w:r>
    </w:p>
  </w:footnote>
  <w:footnote w:type="continuationSeparator" w:id="0">
    <w:p w14:paraId="127B9380" w14:textId="77777777" w:rsidR="00AA5994" w:rsidRDefault="00AA5994" w:rsidP="00BE7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1271" w14:textId="4B26A606" w:rsidR="00BE73B1" w:rsidRDefault="00AA5994">
    <w:pPr>
      <w:pStyle w:val="Encabezado"/>
    </w:pPr>
    <w:r>
      <w:rPr>
        <w:noProof/>
        <w:lang w:eastAsia="es-ES"/>
      </w:rPr>
      <w:pict w14:anchorId="39027DF9">
        <v:shape id="Freeform 2" o:spid="_x0000_s1025" style="position:absolute;margin-left:0;margin-top:0;width:161.05pt;height:316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<o:lock v:ext="edit" verticies="t"/>
          <w10:wrap anchorx="margin" anchory="margin"/>
        </v:shape>
      </w:pict>
    </w:r>
    <w:r w:rsidR="00935C65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2FA78EE0" wp14:editId="4A2103E9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4136390" cy="6121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63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B66AE"/>
    <w:multiLevelType w:val="hybridMultilevel"/>
    <w:tmpl w:val="B92C3CCE"/>
    <w:lvl w:ilvl="0" w:tplc="79C27A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061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29A"/>
    <w:rsid w:val="00054E73"/>
    <w:rsid w:val="00064B41"/>
    <w:rsid w:val="000D562C"/>
    <w:rsid w:val="00135E6B"/>
    <w:rsid w:val="00147F1B"/>
    <w:rsid w:val="00337B2D"/>
    <w:rsid w:val="003B650D"/>
    <w:rsid w:val="003D773B"/>
    <w:rsid w:val="003E5F6B"/>
    <w:rsid w:val="003F3DAA"/>
    <w:rsid w:val="004361F9"/>
    <w:rsid w:val="00441177"/>
    <w:rsid w:val="004A49F7"/>
    <w:rsid w:val="004A70EF"/>
    <w:rsid w:val="004B52F2"/>
    <w:rsid w:val="00543355"/>
    <w:rsid w:val="00572DEA"/>
    <w:rsid w:val="005A322A"/>
    <w:rsid w:val="0064670B"/>
    <w:rsid w:val="00656436"/>
    <w:rsid w:val="006A222B"/>
    <w:rsid w:val="006F7730"/>
    <w:rsid w:val="00724590"/>
    <w:rsid w:val="00741CC4"/>
    <w:rsid w:val="00757F09"/>
    <w:rsid w:val="007D3757"/>
    <w:rsid w:val="008431AD"/>
    <w:rsid w:val="008B01A7"/>
    <w:rsid w:val="00900ACC"/>
    <w:rsid w:val="00927A50"/>
    <w:rsid w:val="00927EAC"/>
    <w:rsid w:val="00935C65"/>
    <w:rsid w:val="00951CB4"/>
    <w:rsid w:val="00A5429A"/>
    <w:rsid w:val="00A729E9"/>
    <w:rsid w:val="00AA0566"/>
    <w:rsid w:val="00AA5994"/>
    <w:rsid w:val="00AE32A8"/>
    <w:rsid w:val="00B05495"/>
    <w:rsid w:val="00B1303B"/>
    <w:rsid w:val="00B753C6"/>
    <w:rsid w:val="00BA4605"/>
    <w:rsid w:val="00BE73B1"/>
    <w:rsid w:val="00C34E71"/>
    <w:rsid w:val="00C65E6E"/>
    <w:rsid w:val="00D67C20"/>
    <w:rsid w:val="00DD0345"/>
    <w:rsid w:val="00DF06A2"/>
    <w:rsid w:val="00DF6243"/>
    <w:rsid w:val="00E11273"/>
    <w:rsid w:val="00E507D9"/>
    <w:rsid w:val="00E71839"/>
    <w:rsid w:val="00E80584"/>
    <w:rsid w:val="00EF4752"/>
    <w:rsid w:val="00F42993"/>
    <w:rsid w:val="00F5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84B73"/>
  <w15:docId w15:val="{A897DA08-F808-4DE7-97F3-5D3CAFC7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0B"/>
    <w:pPr>
      <w:spacing w:after="200" w:line="276" w:lineRule="auto"/>
    </w:pPr>
    <w:rPr>
      <w:rFonts w:eastAsia="Times New Roman" w:cs="Calibri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73B1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73B1"/>
  </w:style>
  <w:style w:type="paragraph" w:styleId="Piedepgina">
    <w:name w:val="footer"/>
    <w:basedOn w:val="Normal"/>
    <w:link w:val="PiedepginaCar"/>
    <w:uiPriority w:val="99"/>
    <w:unhideWhenUsed/>
    <w:rsid w:val="00BE73B1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73B1"/>
  </w:style>
  <w:style w:type="paragraph" w:styleId="Textodeglobo">
    <w:name w:val="Balloon Text"/>
    <w:basedOn w:val="Normal"/>
    <w:link w:val="TextodegloboCar"/>
    <w:uiPriority w:val="99"/>
    <w:semiHidden/>
    <w:unhideWhenUsed/>
    <w:rsid w:val="00BE73B1"/>
    <w:pPr>
      <w:spacing w:after="0" w:line="240" w:lineRule="auto"/>
    </w:pPr>
    <w:rPr>
      <w:rFonts w:ascii="Tahoma" w:eastAsia="Calibri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BE73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72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53C6"/>
    <w:pPr>
      <w:spacing w:after="0"/>
      <w:ind w:left="720"/>
      <w:contextualSpacing/>
    </w:pPr>
    <w:rPr>
      <w:rFonts w:eastAsia="Calibri" w:cs="Times New Roman"/>
      <w:lang w:val="es-ES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64670B"/>
    <w:pPr>
      <w:tabs>
        <w:tab w:val="left" w:pos="1365"/>
      </w:tabs>
      <w:spacing w:after="120" w:line="240" w:lineRule="auto"/>
    </w:pPr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bajo%20en%20casa%20Eduardo\Tareas_EstadoAlarma_202003\Reclamaciones%20ERE\Plantilla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Plantilla_membrete.dotx</Template>
  <TotalTime>25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keywords>SIE</cp:keywords>
  <cp:lastModifiedBy>ANA MARIA FIGUEIRAS FERNANDEZ</cp:lastModifiedBy>
  <cp:revision>9</cp:revision>
  <cp:lastPrinted>2020-03-03T12:50:00Z</cp:lastPrinted>
  <dcterms:created xsi:type="dcterms:W3CDTF">2020-04-27T11:09:00Z</dcterms:created>
  <dcterms:modified xsi:type="dcterms:W3CDTF">2022-05-03T20:03:00Z</dcterms:modified>
</cp:coreProperties>
</file>