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20288" w14:textId="34671617" w:rsidR="009C0700" w:rsidRPr="00D215C5" w:rsidRDefault="00443454" w:rsidP="006919AD">
      <w:pPr>
        <w:pStyle w:val="Ttulo1"/>
        <w:jc w:val="center"/>
        <w:rPr>
          <w:sz w:val="22"/>
          <w:szCs w:val="22"/>
        </w:rPr>
      </w:pPr>
      <w:r w:rsidRPr="00D215C5">
        <w:rPr>
          <w:sz w:val="22"/>
          <w:szCs w:val="22"/>
        </w:rPr>
        <w:t xml:space="preserve">Anexo </w:t>
      </w:r>
      <w:r w:rsidR="005D7854" w:rsidRPr="00D215C5">
        <w:rPr>
          <w:sz w:val="22"/>
          <w:szCs w:val="22"/>
        </w:rPr>
        <w:t>II</w:t>
      </w:r>
      <w:r w:rsidR="008A0764" w:rsidRPr="00D215C5">
        <w:rPr>
          <w:sz w:val="22"/>
          <w:szCs w:val="22"/>
        </w:rPr>
        <w:t>. Solicitud de mo</w:t>
      </w:r>
      <w:r w:rsidR="00224139" w:rsidRPr="00D215C5">
        <w:rPr>
          <w:sz w:val="22"/>
          <w:szCs w:val="22"/>
        </w:rPr>
        <w:t xml:space="preserve">dificación </w:t>
      </w:r>
      <w:r w:rsidR="0041522D" w:rsidRPr="00D215C5">
        <w:rPr>
          <w:sz w:val="22"/>
          <w:szCs w:val="22"/>
        </w:rPr>
        <w:t xml:space="preserve">de </w:t>
      </w:r>
      <w:r w:rsidR="00224139" w:rsidRPr="00D215C5">
        <w:rPr>
          <w:sz w:val="22"/>
          <w:szCs w:val="22"/>
        </w:rPr>
        <w:t xml:space="preserve">programa </w:t>
      </w:r>
      <w:proofErr w:type="spellStart"/>
      <w:r w:rsidR="00224139" w:rsidRPr="00D215C5">
        <w:rPr>
          <w:sz w:val="22"/>
          <w:szCs w:val="22"/>
        </w:rPr>
        <w:t>habLE</w:t>
      </w:r>
      <w:proofErr w:type="spellEnd"/>
    </w:p>
    <w:p w14:paraId="40B91023" w14:textId="77777777" w:rsidR="004E2CE4" w:rsidRPr="00277706" w:rsidRDefault="004E2CE4" w:rsidP="004E2CE4">
      <w:pPr>
        <w:jc w:val="center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566"/>
        <w:gridCol w:w="710"/>
        <w:gridCol w:w="141"/>
        <w:gridCol w:w="1701"/>
        <w:gridCol w:w="851"/>
        <w:gridCol w:w="709"/>
        <w:gridCol w:w="1134"/>
        <w:gridCol w:w="1269"/>
      </w:tblGrid>
      <w:tr w:rsidR="004E2CE4" w:rsidRPr="00277706" w14:paraId="7F2F261D" w14:textId="77777777" w:rsidTr="00793B58">
        <w:tc>
          <w:tcPr>
            <w:tcW w:w="8494" w:type="dxa"/>
            <w:gridSpan w:val="9"/>
            <w:shd w:val="clear" w:color="auto" w:fill="D9D9D9" w:themeFill="background1" w:themeFillShade="D9"/>
          </w:tcPr>
          <w:p w14:paraId="16ACD334" w14:textId="77777777" w:rsidR="004E2CE4" w:rsidRPr="004A466A" w:rsidRDefault="004E2CE4" w:rsidP="00793B5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A466A">
              <w:rPr>
                <w:b/>
                <w:sz w:val="18"/>
                <w:szCs w:val="18"/>
              </w:rPr>
              <w:t>Datos del centro</w:t>
            </w:r>
          </w:p>
        </w:tc>
      </w:tr>
      <w:tr w:rsidR="004E2CE4" w:rsidRPr="00277706" w14:paraId="5355322B" w14:textId="77777777" w:rsidTr="006919AD">
        <w:tc>
          <w:tcPr>
            <w:tcW w:w="1979" w:type="dxa"/>
            <w:gridSpan w:val="2"/>
          </w:tcPr>
          <w:p w14:paraId="4ED6178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Nombre del centro</w:t>
            </w:r>
          </w:p>
        </w:tc>
        <w:tc>
          <w:tcPr>
            <w:tcW w:w="3403" w:type="dxa"/>
            <w:gridSpan w:val="4"/>
          </w:tcPr>
          <w:p w14:paraId="06516C9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CBF887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Código de centro</w:t>
            </w:r>
          </w:p>
        </w:tc>
        <w:tc>
          <w:tcPr>
            <w:tcW w:w="1269" w:type="dxa"/>
          </w:tcPr>
          <w:p w14:paraId="5AE30C21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4E2CE4" w:rsidRPr="00277706" w14:paraId="6F396B3C" w14:textId="77777777" w:rsidTr="00793B58">
        <w:tc>
          <w:tcPr>
            <w:tcW w:w="8494" w:type="dxa"/>
            <w:gridSpan w:val="9"/>
            <w:shd w:val="clear" w:color="auto" w:fill="D9D9D9" w:themeFill="background1" w:themeFillShade="D9"/>
          </w:tcPr>
          <w:p w14:paraId="06726FD8" w14:textId="33CBD95F" w:rsidR="004E2CE4" w:rsidRPr="004A466A" w:rsidRDefault="004E2CE4" w:rsidP="00793B5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A466A">
              <w:rPr>
                <w:b/>
                <w:sz w:val="18"/>
                <w:szCs w:val="18"/>
              </w:rPr>
              <w:t>Nivel de progr</w:t>
            </w:r>
            <w:r w:rsidR="004A466A">
              <w:rPr>
                <w:b/>
                <w:sz w:val="18"/>
                <w:szCs w:val="18"/>
              </w:rPr>
              <w:t>ama para el</w:t>
            </w:r>
            <w:r w:rsidR="008A0764" w:rsidRPr="004A466A">
              <w:rPr>
                <w:b/>
                <w:sz w:val="18"/>
                <w:szCs w:val="18"/>
              </w:rPr>
              <w:t xml:space="preserve"> que solicita modificación</w:t>
            </w:r>
          </w:p>
        </w:tc>
      </w:tr>
      <w:tr w:rsidR="004E2CE4" w:rsidRPr="00277706" w14:paraId="0B03D081" w14:textId="77777777" w:rsidTr="006919AD">
        <w:tc>
          <w:tcPr>
            <w:tcW w:w="2689" w:type="dxa"/>
            <w:gridSpan w:val="3"/>
          </w:tcPr>
          <w:p w14:paraId="431437D9" w14:textId="7D48AA36" w:rsidR="004E2CE4" w:rsidRPr="00277706" w:rsidRDefault="004E2CE4" w:rsidP="006919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  <w:r w:rsidR="006919AD">
              <w:rPr>
                <w:sz w:val="18"/>
                <w:szCs w:val="18"/>
              </w:rPr>
              <w:t xml:space="preserve">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2693" w:type="dxa"/>
            <w:gridSpan w:val="3"/>
          </w:tcPr>
          <w:p w14:paraId="5660950B" w14:textId="1E5A9E02" w:rsidR="004E2CE4" w:rsidRPr="00277706" w:rsidRDefault="004E2CE4" w:rsidP="006919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  <w:r w:rsidRPr="00277706">
              <w:rPr>
                <w:sz w:val="18"/>
                <w:szCs w:val="18"/>
              </w:rPr>
              <w:t>+</w:t>
            </w:r>
            <w:r w:rsidR="006919AD">
              <w:rPr>
                <w:sz w:val="18"/>
                <w:szCs w:val="18"/>
              </w:rPr>
              <w:t xml:space="preserve">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3112" w:type="dxa"/>
            <w:gridSpan w:val="3"/>
          </w:tcPr>
          <w:p w14:paraId="64401F76" w14:textId="4FBC6687" w:rsidR="004E2CE4" w:rsidRPr="00277706" w:rsidRDefault="004E2CE4" w:rsidP="006919AD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277706">
              <w:rPr>
                <w:sz w:val="18"/>
                <w:szCs w:val="18"/>
              </w:rPr>
              <w:t>habLE</w:t>
            </w:r>
            <w:proofErr w:type="spellEnd"/>
            <w:r w:rsidRPr="00277706">
              <w:rPr>
                <w:sz w:val="18"/>
                <w:szCs w:val="18"/>
              </w:rPr>
              <w:t xml:space="preserve"> British Council</w:t>
            </w:r>
            <w:r w:rsidR="006919AD">
              <w:rPr>
                <w:sz w:val="18"/>
                <w:szCs w:val="18"/>
              </w:rPr>
              <w:t xml:space="preserve">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</w:tr>
      <w:tr w:rsidR="004E2CE4" w:rsidRPr="00277706" w14:paraId="16B94816" w14:textId="77777777" w:rsidTr="006919AD">
        <w:tc>
          <w:tcPr>
            <w:tcW w:w="2689" w:type="dxa"/>
            <w:gridSpan w:val="3"/>
          </w:tcPr>
          <w:p w14:paraId="2C62A827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Idioma del programa</w:t>
            </w:r>
          </w:p>
        </w:tc>
        <w:tc>
          <w:tcPr>
            <w:tcW w:w="2693" w:type="dxa"/>
            <w:gridSpan w:val="3"/>
          </w:tcPr>
          <w:p w14:paraId="5FD997FD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Inglés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3112" w:type="dxa"/>
            <w:gridSpan w:val="3"/>
          </w:tcPr>
          <w:p w14:paraId="39A8AB1D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Francés  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</w:tr>
      <w:tr w:rsidR="004E2CE4" w:rsidRPr="00277706" w14:paraId="2AEE06CF" w14:textId="77777777" w:rsidTr="00793B58">
        <w:tc>
          <w:tcPr>
            <w:tcW w:w="8494" w:type="dxa"/>
            <w:gridSpan w:val="9"/>
            <w:shd w:val="clear" w:color="auto" w:fill="D9D9D9" w:themeFill="background1" w:themeFillShade="D9"/>
          </w:tcPr>
          <w:p w14:paraId="5D0F3195" w14:textId="3B829822" w:rsidR="004E2CE4" w:rsidRPr="004A466A" w:rsidRDefault="004E2CE4" w:rsidP="00793B5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4A466A">
              <w:rPr>
                <w:b/>
                <w:sz w:val="18"/>
                <w:szCs w:val="18"/>
              </w:rPr>
              <w:t>Etapa educativa p</w:t>
            </w:r>
            <w:r w:rsidR="008A0764" w:rsidRPr="004A466A">
              <w:rPr>
                <w:b/>
                <w:sz w:val="18"/>
                <w:szCs w:val="18"/>
              </w:rPr>
              <w:t>ara la que solicita modificación</w:t>
            </w:r>
          </w:p>
        </w:tc>
      </w:tr>
      <w:tr w:rsidR="004E2CE4" w:rsidRPr="00277706" w14:paraId="789F895A" w14:textId="77777777" w:rsidTr="00793B58">
        <w:tc>
          <w:tcPr>
            <w:tcW w:w="1413" w:type="dxa"/>
            <w:vAlign w:val="center"/>
          </w:tcPr>
          <w:p w14:paraId="0887F95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Ed. Infantil</w:t>
            </w:r>
            <w:r w:rsidRPr="000F5AF7">
              <w:rPr>
                <w:sz w:val="18"/>
                <w:szCs w:val="18"/>
                <w:vertAlign w:val="superscript"/>
              </w:rPr>
              <w:t>1</w:t>
            </w:r>
          </w:p>
          <w:p w14:paraId="63750C51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417" w:type="dxa"/>
            <w:gridSpan w:val="3"/>
            <w:vAlign w:val="center"/>
          </w:tcPr>
          <w:p w14:paraId="1C66627C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Ed. Primaria</w:t>
            </w:r>
          </w:p>
          <w:p w14:paraId="1EDCE778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14:paraId="1BA8B7D2" w14:textId="77777777" w:rsidR="004E2CE4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Secundaria Obligatoria</w:t>
            </w:r>
          </w:p>
          <w:p w14:paraId="32A0A2DF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1560" w:type="dxa"/>
            <w:gridSpan w:val="2"/>
            <w:vAlign w:val="center"/>
          </w:tcPr>
          <w:p w14:paraId="57950599" w14:textId="77777777" w:rsidR="004E2CE4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>Bachillerato</w:t>
            </w:r>
          </w:p>
          <w:p w14:paraId="0B04AE74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</w:tc>
        <w:tc>
          <w:tcPr>
            <w:tcW w:w="2403" w:type="dxa"/>
            <w:gridSpan w:val="2"/>
            <w:vAlign w:val="center"/>
          </w:tcPr>
          <w:p w14:paraId="4DA552E2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Formación </w:t>
            </w:r>
            <w:r w:rsidRPr="00277706">
              <w:rPr>
                <w:sz w:val="18"/>
                <w:szCs w:val="18"/>
              </w:rPr>
              <w:t>Profesional</w:t>
            </w:r>
          </w:p>
          <w:p w14:paraId="5A699186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Grado medio   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</w:p>
          <w:p w14:paraId="1F00B153" w14:textId="77777777" w:rsidR="004E2CE4" w:rsidRPr="00277706" w:rsidRDefault="004E2CE4" w:rsidP="00793B58">
            <w:pPr>
              <w:ind w:firstLine="0"/>
              <w:jc w:val="center"/>
              <w:rPr>
                <w:sz w:val="18"/>
                <w:szCs w:val="18"/>
              </w:rPr>
            </w:pPr>
            <w:r w:rsidRPr="00277706">
              <w:rPr>
                <w:sz w:val="18"/>
                <w:szCs w:val="18"/>
              </w:rPr>
              <w:t xml:space="preserve">Grado superior   </w:t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sym w:font="Wingdings 2" w:char="F0A3"/>
            </w:r>
            <w:r w:rsidRPr="00277706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14:paraId="1B65377C" w14:textId="4155B37D" w:rsidR="004E2CE4" w:rsidRPr="000F5AF7" w:rsidRDefault="004E2CE4" w:rsidP="004E2CE4">
      <w:pPr>
        <w:ind w:firstLine="0"/>
        <w:rPr>
          <w:sz w:val="14"/>
          <w:szCs w:val="14"/>
        </w:rPr>
      </w:pPr>
      <w:r w:rsidRPr="000F5AF7">
        <w:rPr>
          <w:sz w:val="14"/>
          <w:szCs w:val="14"/>
        </w:rPr>
        <w:t>(1)</w:t>
      </w:r>
      <w:r>
        <w:rPr>
          <w:sz w:val="14"/>
          <w:szCs w:val="14"/>
        </w:rPr>
        <w:t xml:space="preserve"> Solo para el Programa </w:t>
      </w:r>
      <w:proofErr w:type="spellStart"/>
      <w:r>
        <w:rPr>
          <w:sz w:val="14"/>
          <w:szCs w:val="14"/>
        </w:rPr>
        <w:t>habLE</w:t>
      </w:r>
      <w:proofErr w:type="spellEnd"/>
      <w:r w:rsidR="006919AD">
        <w:rPr>
          <w:sz w:val="14"/>
          <w:szCs w:val="14"/>
        </w:rPr>
        <w:t>-</w:t>
      </w:r>
      <w:r>
        <w:rPr>
          <w:sz w:val="14"/>
          <w:szCs w:val="14"/>
        </w:rPr>
        <w:t>BC</w:t>
      </w:r>
    </w:p>
    <w:p w14:paraId="68A5EE6F" w14:textId="77777777" w:rsidR="004E2CE4" w:rsidRPr="004E2CE4" w:rsidRDefault="004E2CE4" w:rsidP="004E2CE4"/>
    <w:p w14:paraId="37FDA088" w14:textId="4D3B3548" w:rsidR="006270EF" w:rsidRDefault="006270EF" w:rsidP="006270EF">
      <w:pPr>
        <w:spacing w:line="480" w:lineRule="auto"/>
        <w:ind w:firstLine="0"/>
      </w:pPr>
      <w:r>
        <w:t xml:space="preserve">D/Dña. __________________________________________________, director/a del centro docente </w:t>
      </w:r>
    </w:p>
    <w:p w14:paraId="35C474C6" w14:textId="77777777" w:rsidR="006270EF" w:rsidRDefault="006270EF" w:rsidP="001136AE">
      <w:pPr>
        <w:ind w:firstLine="0"/>
      </w:pPr>
    </w:p>
    <w:p w14:paraId="4CC09FE1" w14:textId="5CC88DA2" w:rsidR="006270EF" w:rsidRDefault="006270EF" w:rsidP="006270EF">
      <w:pPr>
        <w:spacing w:line="480" w:lineRule="auto"/>
        <w:ind w:firstLine="0"/>
      </w:pPr>
      <w:r w:rsidRPr="006270EF">
        <w:rPr>
          <w:b/>
        </w:rPr>
        <w:t>SOLICITA</w:t>
      </w:r>
      <w:r>
        <w:t xml:space="preserve">: </w:t>
      </w:r>
      <w:r w:rsidR="008A0764">
        <w:t>la modificación del pr</w:t>
      </w:r>
      <w:r>
        <w:t>ograma de enseñanzas impartidas en lenguas extranjeras en los términos aquí descritos y según proyecto adjunto, con el visto bueno del Claustro y del Consejo Escolar.</w:t>
      </w:r>
    </w:p>
    <w:p w14:paraId="599ED5A1" w14:textId="77777777" w:rsidR="006270EF" w:rsidRDefault="006270EF" w:rsidP="006270EF">
      <w:pPr>
        <w:spacing w:line="480" w:lineRule="auto"/>
        <w:ind w:firstLine="0"/>
      </w:pPr>
    </w:p>
    <w:p w14:paraId="3D767973" w14:textId="35C4E7A4" w:rsidR="006270EF" w:rsidRDefault="006270EF" w:rsidP="006270EF">
      <w:pPr>
        <w:spacing w:line="480" w:lineRule="auto"/>
        <w:ind w:firstLine="0"/>
      </w:pPr>
      <w:r>
        <w:t xml:space="preserve">En______________ </w:t>
      </w:r>
      <w:proofErr w:type="spellStart"/>
      <w:r>
        <w:t>a</w:t>
      </w:r>
      <w:proofErr w:type="spellEnd"/>
      <w:r>
        <w:t xml:space="preserve"> ____ de ______ </w:t>
      </w:r>
      <w:proofErr w:type="spellStart"/>
      <w:r>
        <w:t>de</w:t>
      </w:r>
      <w:proofErr w:type="spellEnd"/>
      <w:r>
        <w:t>__________</w:t>
      </w:r>
    </w:p>
    <w:p w14:paraId="712EEE29" w14:textId="55D3693C" w:rsidR="006270EF" w:rsidRDefault="006270EF" w:rsidP="006270EF">
      <w:pPr>
        <w:spacing w:line="480" w:lineRule="auto"/>
        <w:ind w:firstLine="0"/>
        <w:jc w:val="center"/>
      </w:pPr>
      <w:r>
        <w:t>Fdo.</w:t>
      </w:r>
      <w:r w:rsidR="006919AD">
        <w:t>:</w:t>
      </w:r>
    </w:p>
    <w:p w14:paraId="592300EA" w14:textId="7052C462" w:rsidR="002163A0" w:rsidRPr="006919AD" w:rsidRDefault="006270EF" w:rsidP="006270EF">
      <w:pPr>
        <w:spacing w:line="480" w:lineRule="auto"/>
        <w:ind w:firstLine="0"/>
        <w:jc w:val="center"/>
        <w:rPr>
          <w:color w:val="BFBFBF" w:themeColor="background1" w:themeShade="BF"/>
        </w:rPr>
      </w:pPr>
      <w:r w:rsidRPr="006919AD">
        <w:rPr>
          <w:color w:val="BFBFBF" w:themeColor="background1" w:themeShade="BF"/>
        </w:rPr>
        <w:t>(sello del centro)</w:t>
      </w:r>
    </w:p>
    <w:p w14:paraId="3244D831" w14:textId="77777777" w:rsidR="002163A0" w:rsidRDefault="002163A0" w:rsidP="006270EF">
      <w:pPr>
        <w:spacing w:line="480" w:lineRule="auto"/>
        <w:ind w:firstLine="0"/>
        <w:jc w:val="center"/>
      </w:pPr>
    </w:p>
    <w:p w14:paraId="5C7112A8" w14:textId="19893179" w:rsidR="006270EF" w:rsidRDefault="006270EF" w:rsidP="006270EF">
      <w:pPr>
        <w:spacing w:line="480" w:lineRule="auto"/>
        <w:ind w:firstLine="0"/>
        <w:jc w:val="center"/>
        <w:rPr>
          <w:b/>
        </w:rPr>
      </w:pPr>
      <w:r w:rsidRPr="006270EF">
        <w:rPr>
          <w:b/>
        </w:rPr>
        <w:t>ILMA. SRA. CONSEJERA DE EDUCACIÓN</w:t>
      </w:r>
    </w:p>
    <w:p w14:paraId="0D3E8A59" w14:textId="77777777" w:rsidR="00C30118" w:rsidRDefault="00C30118" w:rsidP="006270EF">
      <w:pPr>
        <w:spacing w:line="480" w:lineRule="auto"/>
        <w:ind w:firstLine="0"/>
        <w:jc w:val="center"/>
        <w:rPr>
          <w:b/>
        </w:rPr>
        <w:sectPr w:rsidR="00C30118" w:rsidSect="006919AD">
          <w:headerReference w:type="default" r:id="rId8"/>
          <w:footerReference w:type="default" r:id="rId9"/>
          <w:pgSz w:w="11906" w:h="16838"/>
          <w:pgMar w:top="2126" w:right="1701" w:bottom="1418" w:left="1701" w:header="426" w:footer="720" w:gutter="0"/>
          <w:cols w:space="720"/>
        </w:sectPr>
      </w:pPr>
    </w:p>
    <w:p w14:paraId="4B9090B7" w14:textId="14758BE3" w:rsidR="000341F8" w:rsidRPr="004A466A" w:rsidRDefault="000341F8" w:rsidP="004A466A">
      <w:pPr>
        <w:pStyle w:val="Ttulo1"/>
        <w:ind w:right="-427" w:hanging="567"/>
        <w:jc w:val="center"/>
        <w:rPr>
          <w:sz w:val="22"/>
          <w:szCs w:val="22"/>
        </w:rPr>
      </w:pPr>
      <w:r w:rsidRPr="004A466A">
        <w:rPr>
          <w:sz w:val="22"/>
          <w:szCs w:val="22"/>
        </w:rPr>
        <w:lastRenderedPageBreak/>
        <w:t xml:space="preserve">Anexo III. Plan del programa </w:t>
      </w:r>
      <w:proofErr w:type="spellStart"/>
      <w:r w:rsidRPr="004A466A">
        <w:rPr>
          <w:i/>
          <w:sz w:val="22"/>
          <w:szCs w:val="22"/>
        </w:rPr>
        <w:t>hab</w:t>
      </w:r>
      <w:r w:rsidR="00224139" w:rsidRPr="004A466A">
        <w:rPr>
          <w:sz w:val="22"/>
          <w:szCs w:val="22"/>
        </w:rPr>
        <w:t>LE</w:t>
      </w:r>
      <w:proofErr w:type="spellEnd"/>
      <w:r w:rsidR="00224139" w:rsidRPr="004A466A">
        <w:rPr>
          <w:sz w:val="22"/>
          <w:szCs w:val="22"/>
        </w:rPr>
        <w:t xml:space="preserve"> que solicita modificar</w:t>
      </w:r>
      <w:r w:rsidR="004A466A" w:rsidRPr="004A466A">
        <w:rPr>
          <w:sz w:val="22"/>
          <w:szCs w:val="22"/>
        </w:rPr>
        <w:t xml:space="preserve"> el centro docente</w:t>
      </w:r>
    </w:p>
    <w:p w14:paraId="040CA336" w14:textId="69D172DB" w:rsidR="000341F8" w:rsidRDefault="000341F8" w:rsidP="00433214">
      <w:pPr>
        <w:spacing w:before="0" w:after="0"/>
        <w:ind w:left="-142" w:firstLine="142"/>
        <w:jc w:val="center"/>
        <w:rPr>
          <w:rFonts w:cs="Arial"/>
          <w:b/>
        </w:rPr>
      </w:pPr>
    </w:p>
    <w:tbl>
      <w:tblPr>
        <w:tblpPr w:leftFromText="142" w:rightFromText="142" w:vertAnchor="text" w:horzAnchor="margin" w:tblpXSpec="center" w:tblpY="126"/>
        <w:tblOverlap w:val="never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112"/>
        <w:gridCol w:w="2835"/>
        <w:gridCol w:w="992"/>
        <w:gridCol w:w="567"/>
        <w:gridCol w:w="1417"/>
        <w:gridCol w:w="1541"/>
      </w:tblGrid>
      <w:tr w:rsidR="00C30118" w:rsidRPr="007022D7" w14:paraId="327A60A0" w14:textId="77777777" w:rsidTr="00433214">
        <w:trPr>
          <w:trHeight w:hRule="exact" w:val="340"/>
        </w:trPr>
        <w:tc>
          <w:tcPr>
            <w:tcW w:w="9464" w:type="dxa"/>
            <w:gridSpan w:val="6"/>
            <w:shd w:val="clear" w:color="auto" w:fill="D9D9D9"/>
            <w:vAlign w:val="center"/>
          </w:tcPr>
          <w:p w14:paraId="687D8594" w14:textId="77777777" w:rsidR="00C30118" w:rsidRPr="00433214" w:rsidRDefault="00C30118" w:rsidP="00433214">
            <w:pPr>
              <w:spacing w:before="0" w:after="0"/>
              <w:ind w:left="-142" w:firstLine="142"/>
              <w:rPr>
                <w:rFonts w:cs="Arial"/>
                <w:i/>
                <w:sz w:val="18"/>
                <w:szCs w:val="18"/>
              </w:rPr>
            </w:pPr>
            <w:r w:rsidRPr="00433214">
              <w:rPr>
                <w:rFonts w:cs="Arial"/>
                <w:b/>
                <w:i/>
                <w:sz w:val="18"/>
                <w:szCs w:val="18"/>
              </w:rPr>
              <w:t>Datos del Centro</w:t>
            </w:r>
          </w:p>
        </w:tc>
      </w:tr>
      <w:tr w:rsidR="00433214" w:rsidRPr="007022D7" w14:paraId="48C9C77D" w14:textId="77777777" w:rsidTr="00433214">
        <w:tblPrEx>
          <w:shd w:val="clear" w:color="auto" w:fill="auto"/>
        </w:tblPrEx>
        <w:trPr>
          <w:trHeight w:hRule="exact" w:val="340"/>
        </w:trPr>
        <w:tc>
          <w:tcPr>
            <w:tcW w:w="2112" w:type="dxa"/>
            <w:shd w:val="clear" w:color="auto" w:fill="F2F2F2"/>
            <w:vAlign w:val="center"/>
          </w:tcPr>
          <w:p w14:paraId="1BD99625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Nombre del centro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0561CFE1" w14:textId="77777777" w:rsidR="00C30118" w:rsidRPr="007022D7" w:rsidRDefault="00C30118" w:rsidP="00433214">
            <w:pPr>
              <w:spacing w:before="0" w:after="0"/>
              <w:rPr>
                <w:rFonts w:cs="Arial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4709454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Código</w:t>
            </w:r>
            <w:r>
              <w:rPr>
                <w:rFonts w:cs="Arial"/>
              </w:rPr>
              <w:t xml:space="preserve"> de centro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DF706B9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29765259" w14:textId="77777777" w:rsidTr="00433214">
        <w:tblPrEx>
          <w:shd w:val="clear" w:color="auto" w:fill="auto"/>
        </w:tblPrEx>
        <w:trPr>
          <w:trHeight w:hRule="exact" w:val="340"/>
        </w:trPr>
        <w:tc>
          <w:tcPr>
            <w:tcW w:w="2112" w:type="dxa"/>
            <w:shd w:val="clear" w:color="auto" w:fill="F2F2F2"/>
            <w:vAlign w:val="center"/>
          </w:tcPr>
          <w:p w14:paraId="7FF6EFE8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Dirección</w:t>
            </w:r>
          </w:p>
        </w:tc>
        <w:tc>
          <w:tcPr>
            <w:tcW w:w="7352" w:type="dxa"/>
            <w:gridSpan w:val="5"/>
            <w:shd w:val="clear" w:color="auto" w:fill="auto"/>
            <w:vAlign w:val="center"/>
          </w:tcPr>
          <w:p w14:paraId="3F5E8DE5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7896C290" w14:textId="77777777" w:rsidTr="00433214">
        <w:tblPrEx>
          <w:shd w:val="clear" w:color="auto" w:fill="auto"/>
        </w:tblPrEx>
        <w:trPr>
          <w:trHeight w:hRule="exact" w:val="340"/>
        </w:trPr>
        <w:tc>
          <w:tcPr>
            <w:tcW w:w="2112" w:type="dxa"/>
            <w:shd w:val="clear" w:color="auto" w:fill="F2F2F2"/>
            <w:vAlign w:val="center"/>
          </w:tcPr>
          <w:p w14:paraId="3B41F719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Localidad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B160F5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BE17FE7" w14:textId="77777777" w:rsidR="00C30118" w:rsidRPr="007022D7" w:rsidRDefault="00C30118" w:rsidP="00433214">
            <w:pPr>
              <w:spacing w:before="0" w:after="0"/>
              <w:ind w:firstLine="0"/>
              <w:rPr>
                <w:rFonts w:cs="Arial"/>
              </w:rPr>
            </w:pPr>
            <w:r w:rsidRPr="007022D7">
              <w:rPr>
                <w:rFonts w:cs="Arial"/>
              </w:rPr>
              <w:t xml:space="preserve">Código Postal 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44F4A625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078EBFFC" w14:textId="77777777" w:rsidTr="00433214">
        <w:tblPrEx>
          <w:shd w:val="clear" w:color="auto" w:fill="auto"/>
        </w:tblPrEx>
        <w:trPr>
          <w:trHeight w:hRule="exact" w:val="340"/>
        </w:trPr>
        <w:tc>
          <w:tcPr>
            <w:tcW w:w="2112" w:type="dxa"/>
            <w:shd w:val="clear" w:color="auto" w:fill="F2F2F2"/>
            <w:vAlign w:val="center"/>
          </w:tcPr>
          <w:p w14:paraId="4AB30872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Teléfono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57DA40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25CA51D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  <w:r w:rsidRPr="007022D7">
              <w:rPr>
                <w:rFonts w:cs="Arial"/>
              </w:rPr>
              <w:t>e-mail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2737178A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</w:tbl>
    <w:p w14:paraId="23303CAA" w14:textId="5BE039C2" w:rsidR="00C30118" w:rsidRDefault="00C30118" w:rsidP="000341F8">
      <w:pPr>
        <w:ind w:left="-142" w:firstLine="142"/>
        <w:jc w:val="center"/>
        <w:rPr>
          <w:rFonts w:cs="Arial"/>
          <w:b/>
        </w:rPr>
      </w:pPr>
    </w:p>
    <w:p w14:paraId="44149F84" w14:textId="2E5B5DF6" w:rsidR="00C30118" w:rsidRDefault="00C30118" w:rsidP="000341F8">
      <w:pPr>
        <w:ind w:left="-142" w:firstLine="142"/>
        <w:jc w:val="center"/>
        <w:rPr>
          <w:rFonts w:cs="Arial"/>
          <w:b/>
        </w:rPr>
      </w:pPr>
    </w:p>
    <w:p w14:paraId="02308049" w14:textId="18C18CAD" w:rsidR="00C30118" w:rsidRDefault="00C30118" w:rsidP="000341F8">
      <w:pPr>
        <w:ind w:left="-142" w:firstLine="142"/>
        <w:jc w:val="center"/>
        <w:rPr>
          <w:rFonts w:cs="Arial"/>
          <w:b/>
        </w:rPr>
      </w:pPr>
    </w:p>
    <w:p w14:paraId="33EF9D7B" w14:textId="16D6532E" w:rsidR="00C30118" w:rsidRDefault="00C30118" w:rsidP="00433214">
      <w:pPr>
        <w:ind w:firstLine="0"/>
        <w:rPr>
          <w:rFonts w:cs="Arial"/>
          <w:b/>
        </w:rPr>
      </w:pPr>
    </w:p>
    <w:p w14:paraId="2B10822A" w14:textId="42AAB78F" w:rsidR="00C30118" w:rsidRDefault="00C30118" w:rsidP="00433214">
      <w:pPr>
        <w:ind w:firstLine="0"/>
        <w:rPr>
          <w:rFonts w:cs="Arial"/>
          <w:b/>
        </w:rPr>
      </w:pPr>
    </w:p>
    <w:p w14:paraId="7AE7E62F" w14:textId="0706E277" w:rsidR="00433214" w:rsidRDefault="00433214" w:rsidP="00433214">
      <w:pPr>
        <w:ind w:right="-427" w:firstLine="0"/>
        <w:rPr>
          <w:rFonts w:cs="Arial"/>
          <w:b/>
        </w:rPr>
      </w:pPr>
    </w:p>
    <w:p w14:paraId="71481E1A" w14:textId="1EFC3CCF" w:rsidR="00C30118" w:rsidRDefault="00433214" w:rsidP="00433214">
      <w:pPr>
        <w:ind w:right="-427" w:hanging="567"/>
        <w:jc w:val="center"/>
        <w:rPr>
          <w:rFonts w:cs="Arial"/>
          <w:b/>
        </w:rPr>
      </w:pPr>
      <w:r w:rsidRPr="007022D7">
        <w:rPr>
          <w:rFonts w:cs="Arial"/>
          <w:b/>
        </w:rPr>
        <w:t xml:space="preserve">PROGRAMA </w:t>
      </w:r>
      <w:r>
        <w:rPr>
          <w:rFonts w:cs="Arial"/>
          <w:b/>
        </w:rPr>
        <w:t>DE ENSEÑANZAS IMPARTIDAS EN LENGUAS EXTRANJERAS EN PRIMARIA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016"/>
        <w:gridCol w:w="3733"/>
        <w:gridCol w:w="1867"/>
        <w:gridCol w:w="1867"/>
      </w:tblGrid>
      <w:tr w:rsidR="00433214" w:rsidRPr="00C30118" w14:paraId="31D204A2" w14:textId="77777777" w:rsidTr="00433214">
        <w:trPr>
          <w:trHeight w:val="340"/>
          <w:jc w:val="center"/>
        </w:trPr>
        <w:tc>
          <w:tcPr>
            <w:tcW w:w="948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770858" w14:textId="77777777" w:rsidR="00433214" w:rsidRPr="00C30118" w:rsidRDefault="00433214" w:rsidP="00433214">
            <w:pPr>
              <w:spacing w:before="0" w:after="0"/>
              <w:ind w:firstLine="0"/>
              <w:rPr>
                <w:rFonts w:cs="Arial"/>
                <w:i/>
                <w:sz w:val="18"/>
                <w:szCs w:val="18"/>
              </w:rPr>
            </w:pPr>
            <w:r w:rsidRPr="00C30118">
              <w:rPr>
                <w:rFonts w:cs="Arial"/>
                <w:b/>
                <w:i/>
                <w:sz w:val="18"/>
                <w:szCs w:val="18"/>
              </w:rPr>
              <w:t xml:space="preserve">Responsable de la coordinación del programa </w:t>
            </w:r>
          </w:p>
          <w:p w14:paraId="5A881672" w14:textId="77777777" w:rsidR="00433214" w:rsidRPr="00C30118" w:rsidRDefault="00433214" w:rsidP="00433214">
            <w:pPr>
              <w:spacing w:before="0" w:after="0"/>
              <w:ind w:firstLine="0"/>
              <w:rPr>
                <w:rFonts w:cs="Arial"/>
                <w:i/>
                <w:sz w:val="18"/>
                <w:szCs w:val="18"/>
              </w:rPr>
            </w:pPr>
            <w:r w:rsidRPr="00C30118">
              <w:rPr>
                <w:rFonts w:cs="Arial"/>
                <w:i/>
                <w:sz w:val="18"/>
                <w:szCs w:val="18"/>
              </w:rPr>
              <w:t>(preferentemente de la especialidad de lengua extranjera)</w:t>
            </w:r>
          </w:p>
        </w:tc>
      </w:tr>
      <w:tr w:rsidR="00433214" w:rsidRPr="007022D7" w14:paraId="26BFE111" w14:textId="77777777" w:rsidTr="00433214">
        <w:tblPrEx>
          <w:shd w:val="clear" w:color="auto" w:fill="auto"/>
        </w:tblPrEx>
        <w:trPr>
          <w:trHeight w:val="340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1087FEF" w14:textId="77777777" w:rsidR="00433214" w:rsidRPr="00C30118" w:rsidRDefault="00433214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Nombre y apellidos</w:t>
            </w:r>
          </w:p>
        </w:tc>
        <w:tc>
          <w:tcPr>
            <w:tcW w:w="373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20DFCC" w14:textId="77777777" w:rsidR="00433214" w:rsidRPr="007022D7" w:rsidRDefault="00433214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867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E366521" w14:textId="77777777" w:rsidR="00433214" w:rsidRPr="00C30118" w:rsidRDefault="00433214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NIF</w:t>
            </w:r>
          </w:p>
        </w:tc>
        <w:tc>
          <w:tcPr>
            <w:tcW w:w="186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7D2A2E4" w14:textId="77777777" w:rsidR="00433214" w:rsidRPr="007022D7" w:rsidRDefault="00433214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433214" w:rsidRPr="007022D7" w14:paraId="725D336D" w14:textId="77777777" w:rsidTr="00433214">
        <w:tblPrEx>
          <w:shd w:val="clear" w:color="auto" w:fill="auto"/>
        </w:tblPrEx>
        <w:trPr>
          <w:trHeight w:val="340"/>
          <w:jc w:val="center"/>
        </w:trPr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2A2A13A8" w14:textId="77777777" w:rsidR="00433214" w:rsidRPr="00C30118" w:rsidRDefault="00433214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Especialidad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 w14:paraId="2B40DCA3" w14:textId="77777777" w:rsidR="00433214" w:rsidRPr="007022D7" w:rsidRDefault="00433214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433214" w:rsidRPr="007022D7" w14:paraId="2EEC9BD6" w14:textId="77777777" w:rsidTr="00433214">
        <w:tblPrEx>
          <w:shd w:val="clear" w:color="auto" w:fill="auto"/>
        </w:tblPrEx>
        <w:trPr>
          <w:trHeight w:val="340"/>
          <w:jc w:val="center"/>
        </w:trPr>
        <w:tc>
          <w:tcPr>
            <w:tcW w:w="20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C8AD11C" w14:textId="77777777" w:rsidR="00433214" w:rsidRPr="00C30118" w:rsidRDefault="00433214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 w14:paraId="74850A64" w14:textId="77777777" w:rsidR="00433214" w:rsidRPr="007022D7" w:rsidRDefault="00433214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</w:tbl>
    <w:p w14:paraId="1075D252" w14:textId="3275AC44" w:rsidR="00433214" w:rsidRDefault="00433214" w:rsidP="00C30118">
      <w:pPr>
        <w:ind w:right="-427" w:firstLine="0"/>
        <w:rPr>
          <w:rFonts w:cs="Arial"/>
          <w:b/>
        </w:rPr>
      </w:pPr>
    </w:p>
    <w:tbl>
      <w:tblPr>
        <w:tblpPr w:leftFromText="142" w:rightFromText="142" w:vertAnchor="text" w:horzAnchor="margin" w:tblpXSpec="center" w:tblpY="1"/>
        <w:tblOverlap w:val="never"/>
        <w:tblW w:w="12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096"/>
        <w:gridCol w:w="1418"/>
        <w:gridCol w:w="2268"/>
        <w:gridCol w:w="4819"/>
      </w:tblGrid>
      <w:tr w:rsidR="00C30118" w:rsidRPr="007022D7" w14:paraId="11F94BAC" w14:textId="77777777" w:rsidTr="00C30118">
        <w:trPr>
          <w:trHeight w:val="354"/>
        </w:trPr>
        <w:tc>
          <w:tcPr>
            <w:tcW w:w="1260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3CA7F1F0" w14:textId="7C1889D6" w:rsidR="00C30118" w:rsidRPr="007022D7" w:rsidRDefault="00C30118" w:rsidP="00433214">
            <w:pPr>
              <w:spacing w:before="0" w:after="0"/>
              <w:ind w:firstLine="0"/>
              <w:jc w:val="center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del</w:t>
            </w:r>
            <w:r w:rsidRPr="007022D7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centro</w:t>
            </w:r>
            <w:r w:rsidRPr="007022D7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 xml:space="preserve">que </w:t>
            </w:r>
            <w:r>
              <w:rPr>
                <w:rFonts w:cs="Arial"/>
                <w:b/>
                <w:i/>
              </w:rPr>
              <w:t>imparte actualmente</w:t>
            </w:r>
            <w:r>
              <w:rPr>
                <w:rFonts w:cs="Arial"/>
                <w:b/>
                <w:i/>
              </w:rPr>
              <w:t xml:space="preserve"> áreas</w:t>
            </w:r>
            <w:r w:rsidRPr="007022D7">
              <w:rPr>
                <w:rFonts w:cs="Arial"/>
                <w:b/>
                <w:i/>
              </w:rPr>
              <w:t xml:space="preserve"> no lingüísticas en lengua extranjera</w:t>
            </w:r>
          </w:p>
        </w:tc>
      </w:tr>
      <w:tr w:rsidR="00C30118" w:rsidRPr="007022D7" w14:paraId="3630C602" w14:textId="77777777" w:rsidTr="00C30118">
        <w:tblPrEx>
          <w:shd w:val="clear" w:color="auto" w:fill="auto"/>
        </w:tblPrEx>
        <w:trPr>
          <w:trHeight w:val="354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D8C3E7" w14:textId="77777777" w:rsidR="00C30118" w:rsidRPr="00C30118" w:rsidRDefault="00C30118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Nombre y apellidos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900A67" w14:textId="2C97D6D3" w:rsidR="00C30118" w:rsidRPr="00C30118" w:rsidRDefault="00C30118" w:rsidP="00433214">
            <w:pPr>
              <w:spacing w:before="0" w:after="0"/>
              <w:ind w:left="-142" w:firstLine="142"/>
              <w:jc w:val="center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NIF</w:t>
            </w:r>
            <w:r w:rsidRPr="00C30118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E03428" w14:textId="35B5DF72" w:rsidR="00C30118" w:rsidRPr="00C30118" w:rsidRDefault="00C30118" w:rsidP="00433214">
            <w:pPr>
              <w:spacing w:before="0" w:after="0"/>
              <w:ind w:left="-142" w:firstLine="142"/>
              <w:jc w:val="center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Situación administrativa</w:t>
            </w:r>
            <w:r w:rsidR="00433214" w:rsidRPr="00433214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D3DC810" w14:textId="77777777" w:rsidR="00C30118" w:rsidRPr="00C30118" w:rsidRDefault="00C30118" w:rsidP="00433214">
            <w:pPr>
              <w:spacing w:before="0" w:after="0"/>
              <w:ind w:left="-142" w:firstLine="142"/>
              <w:rPr>
                <w:rFonts w:cs="Arial"/>
                <w:sz w:val="18"/>
                <w:szCs w:val="18"/>
              </w:rPr>
            </w:pPr>
            <w:r w:rsidRPr="00C30118">
              <w:rPr>
                <w:rFonts w:cs="Arial"/>
                <w:sz w:val="18"/>
                <w:szCs w:val="18"/>
              </w:rPr>
              <w:t>Especialista/habilitación</w:t>
            </w:r>
          </w:p>
        </w:tc>
      </w:tr>
      <w:tr w:rsidR="00C30118" w:rsidRPr="007022D7" w14:paraId="5BBBE25B" w14:textId="77777777" w:rsidTr="00C30118">
        <w:tblPrEx>
          <w:shd w:val="clear" w:color="auto" w:fill="auto"/>
        </w:tblPrEx>
        <w:trPr>
          <w:trHeight w:val="354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291D69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C6E1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A0117" w14:textId="16EBE0B2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8ED3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4D61513A" w14:textId="77777777" w:rsidTr="00C30118">
        <w:tblPrEx>
          <w:shd w:val="clear" w:color="auto" w:fill="auto"/>
        </w:tblPrEx>
        <w:trPr>
          <w:trHeight w:val="354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7B59E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374D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F5234" w14:textId="1535AB1D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6CA2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577F10BF" w14:textId="77777777" w:rsidTr="00C30118">
        <w:tblPrEx>
          <w:shd w:val="clear" w:color="auto" w:fill="auto"/>
        </w:tblPrEx>
        <w:trPr>
          <w:trHeight w:val="354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C42F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99A9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30DE5" w14:textId="1EDECBEA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90DB2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  <w:tr w:rsidR="00C30118" w:rsidRPr="007022D7" w14:paraId="625717C2" w14:textId="77777777" w:rsidTr="00C30118">
        <w:tblPrEx>
          <w:shd w:val="clear" w:color="auto" w:fill="auto"/>
        </w:tblPrEx>
        <w:trPr>
          <w:trHeight w:val="354"/>
        </w:trPr>
        <w:tc>
          <w:tcPr>
            <w:tcW w:w="4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25A3C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45C4DE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C8A63" w14:textId="43B0D770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5C298" w14:textId="77777777" w:rsidR="00C30118" w:rsidRPr="007022D7" w:rsidRDefault="00C30118" w:rsidP="00433214">
            <w:pPr>
              <w:spacing w:before="0" w:after="0"/>
              <w:ind w:left="-142" w:firstLine="142"/>
              <w:rPr>
                <w:rFonts w:cs="Arial"/>
              </w:rPr>
            </w:pPr>
          </w:p>
        </w:tc>
      </w:tr>
    </w:tbl>
    <w:p w14:paraId="17DCD933" w14:textId="01125284" w:rsidR="004A466A" w:rsidRPr="00433214" w:rsidRDefault="00433214" w:rsidP="00433214">
      <w:pPr>
        <w:pStyle w:val="Prrafodelista"/>
        <w:numPr>
          <w:ilvl w:val="0"/>
          <w:numId w:val="5"/>
        </w:numPr>
        <w:spacing w:before="40" w:after="0"/>
        <w:ind w:left="425" w:hanging="141"/>
        <w:jc w:val="left"/>
        <w:rPr>
          <w:sz w:val="16"/>
          <w:szCs w:val="16"/>
        </w:rPr>
      </w:pPr>
      <w:r w:rsidRPr="00433214">
        <w:rPr>
          <w:sz w:val="16"/>
          <w:szCs w:val="16"/>
        </w:rPr>
        <w:t>Indique la situación del docente: destino definitivo, prácticas, comisión de servicios, interino/a.</w:t>
      </w:r>
    </w:p>
    <w:p w14:paraId="36F45517" w14:textId="743601A0" w:rsidR="00433214" w:rsidRDefault="00433214">
      <w:pPr>
        <w:spacing w:before="0" w:after="0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6E9487E" w14:textId="77777777" w:rsidR="00433214" w:rsidRPr="00433214" w:rsidRDefault="00433214" w:rsidP="00433214">
      <w:pPr>
        <w:pStyle w:val="Prrafodelista"/>
        <w:spacing w:before="40" w:after="0"/>
        <w:ind w:left="425" w:firstLine="0"/>
        <w:jc w:val="left"/>
        <w:rPr>
          <w:sz w:val="18"/>
          <w:szCs w:val="18"/>
        </w:rPr>
      </w:pPr>
    </w:p>
    <w:p w14:paraId="47916802" w14:textId="3EA940F1" w:rsidR="000341F8" w:rsidRPr="007022D7" w:rsidRDefault="000341F8" w:rsidP="004A466A">
      <w:pPr>
        <w:ind w:right="-568" w:hanging="567"/>
        <w:jc w:val="center"/>
        <w:rPr>
          <w:rFonts w:cs="Arial"/>
          <w:b/>
        </w:rPr>
      </w:pPr>
      <w:r w:rsidRPr="007022D7">
        <w:rPr>
          <w:rFonts w:cs="Arial"/>
          <w:b/>
        </w:rPr>
        <w:t xml:space="preserve">PROGRAMA </w:t>
      </w:r>
      <w:r>
        <w:rPr>
          <w:rFonts w:cs="Arial"/>
          <w:b/>
        </w:rPr>
        <w:t>DE ENSEÑANZAS IMPARTIDAS EN LENGUAS EXTRANJERAS EN SECUNDARIA OBLIGATORIA, BACHILLERATO Y FP</w:t>
      </w:r>
      <w:r w:rsidRPr="007022D7">
        <w:rPr>
          <w:rFonts w:cs="Arial"/>
          <w:b/>
        </w:rPr>
        <w:t xml:space="preserve"> </w:t>
      </w:r>
    </w:p>
    <w:p w14:paraId="304FEEDE" w14:textId="77777777" w:rsidR="000341F8" w:rsidRPr="00F36367" w:rsidRDefault="000341F8" w:rsidP="00F36367">
      <w:pPr>
        <w:ind w:firstLine="0"/>
        <w:rPr>
          <w:rFonts w:cs="Arial"/>
          <w:b/>
          <w:sz w:val="16"/>
          <w:szCs w:val="16"/>
        </w:rPr>
      </w:pPr>
    </w:p>
    <w:tbl>
      <w:tblPr>
        <w:tblW w:w="131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55"/>
        <w:gridCol w:w="1148"/>
        <w:gridCol w:w="4948"/>
        <w:gridCol w:w="1417"/>
      </w:tblGrid>
      <w:tr w:rsidR="00C30118" w:rsidRPr="00C30118" w14:paraId="34D26D3F" w14:textId="77777777" w:rsidTr="00433214">
        <w:trPr>
          <w:trHeight w:val="737"/>
          <w:jc w:val="center"/>
        </w:trPr>
        <w:tc>
          <w:tcPr>
            <w:tcW w:w="5655" w:type="dxa"/>
            <w:shd w:val="clear" w:color="auto" w:fill="auto"/>
            <w:vAlign w:val="center"/>
          </w:tcPr>
          <w:p w14:paraId="3F47F0BF" w14:textId="77777777" w:rsidR="00C30118" w:rsidRPr="00433214" w:rsidRDefault="00C30118" w:rsidP="00A7214A">
            <w:pPr>
              <w:ind w:firstLine="0"/>
              <w:rPr>
                <w:rFonts w:cs="Arial"/>
                <w:bCs/>
                <w:iCs/>
                <w:sz w:val="18"/>
                <w:szCs w:val="18"/>
              </w:rPr>
            </w:pPr>
            <w:r w:rsidRPr="00433214">
              <w:rPr>
                <w:rFonts w:cs="Arial"/>
                <w:bCs/>
                <w:iCs/>
                <w:sz w:val="18"/>
                <w:szCs w:val="18"/>
              </w:rPr>
              <w:t>Nº grupos autorizados en el curso de implantación del programa: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058B81D6" w14:textId="22736073" w:rsidR="00C30118" w:rsidRPr="00433214" w:rsidRDefault="00C30118" w:rsidP="00A7214A">
            <w:pPr>
              <w:ind w:firstLine="0"/>
              <w:rPr>
                <w:rFonts w:cs="Arial"/>
                <w:bCs/>
                <w:iCs/>
                <w:sz w:val="18"/>
                <w:szCs w:val="18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7813688D" w14:textId="77777777" w:rsidR="00C30118" w:rsidRPr="00433214" w:rsidRDefault="00C30118" w:rsidP="00A7214A">
            <w:pPr>
              <w:ind w:firstLine="0"/>
              <w:rPr>
                <w:rFonts w:cs="Arial"/>
                <w:bCs/>
                <w:iCs/>
                <w:sz w:val="18"/>
                <w:szCs w:val="18"/>
              </w:rPr>
            </w:pPr>
            <w:r w:rsidRPr="00433214">
              <w:rPr>
                <w:rFonts w:cs="Arial"/>
                <w:bCs/>
                <w:iCs/>
                <w:sz w:val="18"/>
                <w:szCs w:val="18"/>
              </w:rPr>
              <w:t>Nº grupos a los que se oferta el programa: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09149" w14:textId="34F3626B" w:rsidR="00C30118" w:rsidRPr="00433214" w:rsidRDefault="00C30118" w:rsidP="00A7214A">
            <w:pPr>
              <w:ind w:firstLine="0"/>
              <w:rPr>
                <w:rFonts w:cs="Arial"/>
                <w:bCs/>
                <w:iCs/>
                <w:sz w:val="18"/>
                <w:szCs w:val="18"/>
              </w:rPr>
            </w:pPr>
          </w:p>
        </w:tc>
      </w:tr>
    </w:tbl>
    <w:p w14:paraId="6EF85975" w14:textId="0F9B9E8D" w:rsidR="00F36367" w:rsidRPr="00F36367" w:rsidRDefault="00F36367" w:rsidP="00F36367">
      <w:pPr>
        <w:spacing w:before="0" w:after="0"/>
        <w:ind w:firstLine="0"/>
        <w:rPr>
          <w:rFonts w:cs="Arial"/>
          <w:sz w:val="16"/>
          <w:szCs w:val="16"/>
        </w:rPr>
      </w:pPr>
    </w:p>
    <w:tbl>
      <w:tblPr>
        <w:tblpPr w:leftFromText="142" w:rightFromText="142" w:vertAnchor="text" w:horzAnchor="margin" w:tblpXSpec="center" w:tblpY="1"/>
        <w:tblOverlap w:val="never"/>
        <w:tblW w:w="13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78"/>
        <w:gridCol w:w="1547"/>
        <w:gridCol w:w="1840"/>
        <w:gridCol w:w="1412"/>
        <w:gridCol w:w="3345"/>
        <w:gridCol w:w="1342"/>
      </w:tblGrid>
      <w:tr w:rsidR="00F36367" w:rsidRPr="007022D7" w14:paraId="30A6C072" w14:textId="77777777" w:rsidTr="00F36367">
        <w:trPr>
          <w:trHeight w:val="531"/>
        </w:trPr>
        <w:tc>
          <w:tcPr>
            <w:tcW w:w="1326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7EAAF796" w14:textId="77777777" w:rsidR="00F36367" w:rsidRPr="007022D7" w:rsidRDefault="00F36367" w:rsidP="00F36367">
            <w:pPr>
              <w:spacing w:before="0" w:after="0"/>
              <w:ind w:firstLine="0"/>
              <w:jc w:val="center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Datos de</w:t>
            </w:r>
            <w:r>
              <w:rPr>
                <w:rFonts w:cs="Arial"/>
                <w:b/>
                <w:i/>
              </w:rPr>
              <w:t xml:space="preserve"> la persona responsable de la coordinación del programa</w:t>
            </w:r>
          </w:p>
          <w:p w14:paraId="7FE93517" w14:textId="4085DE5F" w:rsidR="00F36367" w:rsidRPr="007022D7" w:rsidRDefault="00F36367" w:rsidP="00F36367">
            <w:pPr>
              <w:spacing w:before="0" w:after="0"/>
              <w:ind w:firstLine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(</w:t>
            </w:r>
            <w:r w:rsidRPr="00C30118">
              <w:rPr>
                <w:rFonts w:cs="Arial"/>
                <w:i/>
                <w:sz w:val="18"/>
                <w:szCs w:val="18"/>
              </w:rPr>
              <w:t>preferentemente de la especialidad de lengua extranjera)</w:t>
            </w:r>
          </w:p>
        </w:tc>
      </w:tr>
      <w:tr w:rsidR="00F36367" w:rsidRPr="007022D7" w14:paraId="646F4844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31B075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Nombre y apellidos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54B2037" w14:textId="77777777" w:rsidR="00F36367" w:rsidRPr="00BD2B08" w:rsidRDefault="00F36367" w:rsidP="00F36367">
            <w:pPr>
              <w:ind w:left="-142" w:firstLine="142"/>
              <w:jc w:val="center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NIF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E1FC228" w14:textId="77777777" w:rsidR="00F36367" w:rsidRPr="00BD2B08" w:rsidRDefault="00F36367" w:rsidP="00F36367">
            <w:pPr>
              <w:ind w:left="27" w:hanging="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Situación administrativa</w:t>
            </w:r>
            <w:r w:rsidRPr="00180472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687331" w14:textId="77777777" w:rsidR="00F36367" w:rsidRPr="00BD2B08" w:rsidRDefault="00F36367" w:rsidP="00F36367">
            <w:pPr>
              <w:ind w:left="27" w:hanging="27"/>
              <w:jc w:val="center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Plaza bilingüe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917DF8A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Materia/Módulo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3E78894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Habilitación</w:t>
            </w:r>
            <w:r w:rsidRPr="00180472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F36367" w:rsidRPr="007022D7" w14:paraId="2BDF897E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442E1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673FA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CC072D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C1C85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EE59E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BCD4B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</w:tr>
    </w:tbl>
    <w:p w14:paraId="6B85792F" w14:textId="56D08A9A" w:rsidR="00180472" w:rsidRPr="00433214" w:rsidRDefault="00180472" w:rsidP="00433214">
      <w:pPr>
        <w:pStyle w:val="Prrafodelista"/>
        <w:numPr>
          <w:ilvl w:val="0"/>
          <w:numId w:val="5"/>
        </w:numPr>
        <w:spacing w:before="0" w:after="0"/>
        <w:ind w:left="425" w:hanging="425"/>
        <w:jc w:val="left"/>
        <w:rPr>
          <w:sz w:val="16"/>
          <w:szCs w:val="16"/>
        </w:rPr>
      </w:pPr>
      <w:r w:rsidRPr="00433214">
        <w:rPr>
          <w:sz w:val="16"/>
          <w:szCs w:val="16"/>
        </w:rPr>
        <w:t>Indique la</w:t>
      </w:r>
      <w:r w:rsidRPr="00433214">
        <w:rPr>
          <w:sz w:val="16"/>
          <w:szCs w:val="16"/>
        </w:rPr>
        <w:t xml:space="preserve"> situación del docente: </w:t>
      </w:r>
      <w:r w:rsidRPr="00433214">
        <w:rPr>
          <w:sz w:val="16"/>
          <w:szCs w:val="16"/>
        </w:rPr>
        <w:t>desti</w:t>
      </w:r>
      <w:r w:rsidRPr="00433214">
        <w:rPr>
          <w:sz w:val="16"/>
          <w:szCs w:val="16"/>
        </w:rPr>
        <w:t xml:space="preserve">no definitivo, prácticas, </w:t>
      </w:r>
      <w:r w:rsidRPr="00433214">
        <w:rPr>
          <w:sz w:val="16"/>
          <w:szCs w:val="16"/>
        </w:rPr>
        <w:t>comi</w:t>
      </w:r>
      <w:r w:rsidRPr="00433214">
        <w:rPr>
          <w:sz w:val="16"/>
          <w:szCs w:val="16"/>
        </w:rPr>
        <w:t xml:space="preserve">sión de servicios, </w:t>
      </w:r>
      <w:r w:rsidRPr="00433214">
        <w:rPr>
          <w:sz w:val="16"/>
          <w:szCs w:val="16"/>
        </w:rPr>
        <w:t>interino/a.</w:t>
      </w:r>
    </w:p>
    <w:p w14:paraId="0426ACBF" w14:textId="007A3665" w:rsidR="000341F8" w:rsidRPr="00433214" w:rsidRDefault="004A466A" w:rsidP="00433214">
      <w:pPr>
        <w:pStyle w:val="Prrafodelista"/>
        <w:numPr>
          <w:ilvl w:val="0"/>
          <w:numId w:val="5"/>
        </w:numPr>
        <w:spacing w:before="0" w:after="0"/>
        <w:ind w:left="425" w:hanging="425"/>
        <w:rPr>
          <w:sz w:val="16"/>
          <w:szCs w:val="16"/>
        </w:rPr>
      </w:pPr>
      <w:r w:rsidRPr="00433214">
        <w:rPr>
          <w:sz w:val="16"/>
          <w:szCs w:val="16"/>
        </w:rPr>
        <w:t xml:space="preserve">Registre un </w:t>
      </w:r>
      <w:r w:rsidR="00BD2B08" w:rsidRPr="00433214">
        <w:rPr>
          <w:i/>
          <w:sz w:val="16"/>
          <w:szCs w:val="16"/>
        </w:rPr>
        <w:t>SÍ</w:t>
      </w:r>
      <w:r w:rsidRPr="00433214">
        <w:rPr>
          <w:sz w:val="16"/>
          <w:szCs w:val="16"/>
        </w:rPr>
        <w:t>, si el profesorado ocupa una plaza bilingüe</w:t>
      </w:r>
      <w:r w:rsidR="00EE4E42" w:rsidRPr="00433214">
        <w:rPr>
          <w:sz w:val="16"/>
          <w:szCs w:val="16"/>
        </w:rPr>
        <w:t>.</w:t>
      </w:r>
    </w:p>
    <w:p w14:paraId="69D3F817" w14:textId="7513EA52" w:rsidR="004A466A" w:rsidRPr="00433214" w:rsidRDefault="004A466A" w:rsidP="00433214">
      <w:pPr>
        <w:pStyle w:val="Prrafodelista"/>
        <w:numPr>
          <w:ilvl w:val="0"/>
          <w:numId w:val="5"/>
        </w:numPr>
        <w:spacing w:before="0" w:after="0"/>
        <w:ind w:left="425" w:right="-427" w:hanging="425"/>
        <w:rPr>
          <w:sz w:val="16"/>
          <w:szCs w:val="16"/>
        </w:rPr>
      </w:pPr>
      <w:r w:rsidRPr="00433214">
        <w:rPr>
          <w:sz w:val="16"/>
          <w:szCs w:val="16"/>
        </w:rPr>
        <w:t>Registre la competencia lingü</w:t>
      </w:r>
      <w:r w:rsidR="00180472" w:rsidRPr="00433214">
        <w:rPr>
          <w:sz w:val="16"/>
          <w:szCs w:val="16"/>
        </w:rPr>
        <w:t>ística del docente (</w:t>
      </w:r>
      <w:r w:rsidRPr="00433214">
        <w:rPr>
          <w:sz w:val="16"/>
          <w:szCs w:val="16"/>
        </w:rPr>
        <w:t>el docente debe poseer la habilitación lingüística para poder impartir el programa</w:t>
      </w:r>
      <w:r w:rsidR="00180472" w:rsidRPr="00433214">
        <w:rPr>
          <w:sz w:val="16"/>
          <w:szCs w:val="16"/>
        </w:rPr>
        <w:t>)</w:t>
      </w:r>
      <w:r w:rsidR="00BD2B08" w:rsidRPr="00433214">
        <w:rPr>
          <w:sz w:val="16"/>
          <w:szCs w:val="16"/>
        </w:rPr>
        <w:t>.</w:t>
      </w:r>
    </w:p>
    <w:p w14:paraId="1811549C" w14:textId="35AD9421" w:rsidR="00180472" w:rsidRDefault="00180472" w:rsidP="00180472">
      <w:pPr>
        <w:spacing w:before="0" w:after="0"/>
        <w:ind w:right="-427"/>
        <w:rPr>
          <w:sz w:val="18"/>
          <w:szCs w:val="18"/>
        </w:rPr>
      </w:pPr>
    </w:p>
    <w:tbl>
      <w:tblPr>
        <w:tblpPr w:leftFromText="141" w:rightFromText="141" w:vertAnchor="text" w:horzAnchor="margin" w:tblpY="-31"/>
        <w:tblW w:w="13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78"/>
        <w:gridCol w:w="1547"/>
        <w:gridCol w:w="1840"/>
        <w:gridCol w:w="1412"/>
        <w:gridCol w:w="3345"/>
        <w:gridCol w:w="1342"/>
      </w:tblGrid>
      <w:tr w:rsidR="00F36367" w:rsidRPr="007022D7" w14:paraId="42032E96" w14:textId="77777777" w:rsidTr="00F36367">
        <w:trPr>
          <w:trHeight w:val="531"/>
        </w:trPr>
        <w:tc>
          <w:tcPr>
            <w:tcW w:w="1326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6FDD22B" w14:textId="77777777" w:rsidR="00F36367" w:rsidRDefault="00F36367" w:rsidP="00F36367">
            <w:pPr>
              <w:spacing w:before="0" w:after="0"/>
              <w:ind w:firstLine="0"/>
              <w:jc w:val="center"/>
              <w:rPr>
                <w:rFonts w:cs="Arial"/>
                <w:b/>
                <w:i/>
              </w:rPr>
            </w:pPr>
            <w:r w:rsidRPr="007022D7">
              <w:rPr>
                <w:rFonts w:cs="Arial"/>
                <w:b/>
                <w:i/>
              </w:rPr>
              <w:t>Datos del profesorado del</w:t>
            </w:r>
            <w:r w:rsidRPr="007022D7">
              <w:rPr>
                <w:rFonts w:cs="Arial"/>
                <w:bCs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centro</w:t>
            </w:r>
            <w:r w:rsidRPr="007022D7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que imparte en el curso actual</w:t>
            </w:r>
            <w:r w:rsidRPr="007022D7">
              <w:rPr>
                <w:rFonts w:cs="Arial"/>
                <w:b/>
                <w:i/>
              </w:rPr>
              <w:t xml:space="preserve"> materias</w:t>
            </w:r>
            <w:r>
              <w:rPr>
                <w:rFonts w:cs="Arial"/>
                <w:b/>
                <w:i/>
              </w:rPr>
              <w:t xml:space="preserve"> o módulos no lingüísticos</w:t>
            </w:r>
          </w:p>
          <w:p w14:paraId="3274B2FC" w14:textId="77777777" w:rsidR="00F36367" w:rsidRPr="007022D7" w:rsidRDefault="00F36367" w:rsidP="00F36367">
            <w:pPr>
              <w:spacing w:before="0" w:after="0"/>
              <w:ind w:firstLine="0"/>
              <w:jc w:val="center"/>
              <w:rPr>
                <w:rFonts w:cs="Arial"/>
                <w:i/>
              </w:rPr>
            </w:pPr>
            <w:r w:rsidRPr="007022D7">
              <w:rPr>
                <w:rFonts w:cs="Arial"/>
                <w:b/>
                <w:i/>
              </w:rPr>
              <w:t>con habilitación para impartir docencia en lengua extranjera</w:t>
            </w:r>
          </w:p>
        </w:tc>
      </w:tr>
      <w:tr w:rsidR="00F36367" w:rsidRPr="007022D7" w14:paraId="46780021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1EFD72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Nombre y apellidos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2EDC6CC" w14:textId="77777777" w:rsidR="00F36367" w:rsidRPr="00BD2B08" w:rsidRDefault="00F36367" w:rsidP="00F36367">
            <w:pPr>
              <w:ind w:left="-142" w:firstLine="142"/>
              <w:jc w:val="center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NIF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6F0456A" w14:textId="77777777" w:rsidR="00F36367" w:rsidRPr="00BD2B08" w:rsidRDefault="00F36367" w:rsidP="00F36367">
            <w:pPr>
              <w:ind w:left="27" w:hanging="27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Situación administrativa</w:t>
            </w:r>
            <w:r w:rsidRPr="00180472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AA3F463" w14:textId="77777777" w:rsidR="00F36367" w:rsidRPr="00BD2B08" w:rsidRDefault="00F36367" w:rsidP="00F36367">
            <w:pPr>
              <w:ind w:left="27" w:hanging="27"/>
              <w:jc w:val="center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Plaza bilingüe</w:t>
            </w:r>
            <w:r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EE33D9F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Materia/Módulo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EBFFDCA" w14:textId="77777777" w:rsidR="00F36367" w:rsidRPr="00BD2B08" w:rsidRDefault="00F36367" w:rsidP="00F36367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BD2B08">
              <w:rPr>
                <w:rFonts w:cs="Arial"/>
                <w:sz w:val="18"/>
                <w:szCs w:val="18"/>
              </w:rPr>
              <w:t>Habilitación</w:t>
            </w:r>
            <w:r w:rsidRPr="00180472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F36367" w:rsidRPr="007022D7" w14:paraId="6FDE089A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9D25A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76A71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16D1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71863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F4ADF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83174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</w:tr>
      <w:tr w:rsidR="00F36367" w:rsidRPr="007022D7" w14:paraId="0D84415D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CF781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AFD793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CF5D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8D5A9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99B0B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DEF5A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</w:tr>
      <w:tr w:rsidR="00F36367" w:rsidRPr="007022D7" w14:paraId="3191AA31" w14:textId="77777777" w:rsidTr="00F36367">
        <w:tblPrEx>
          <w:shd w:val="clear" w:color="auto" w:fill="auto"/>
        </w:tblPrEx>
        <w:trPr>
          <w:trHeight w:val="354"/>
        </w:trPr>
        <w:tc>
          <w:tcPr>
            <w:tcW w:w="3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C5551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1D7AC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EBB3C2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DDE2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C2115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E17BF" w14:textId="77777777" w:rsidR="00F36367" w:rsidRPr="007022D7" w:rsidRDefault="00F36367" w:rsidP="00F36367">
            <w:pPr>
              <w:ind w:left="-142" w:firstLine="142"/>
              <w:rPr>
                <w:rFonts w:cs="Arial"/>
              </w:rPr>
            </w:pPr>
          </w:p>
        </w:tc>
      </w:tr>
    </w:tbl>
    <w:p w14:paraId="00C26568" w14:textId="77777777" w:rsidR="00433214" w:rsidRDefault="00433214" w:rsidP="00433214">
      <w:pPr>
        <w:ind w:firstLine="0"/>
        <w:sectPr w:rsidR="00433214" w:rsidSect="00433214">
          <w:pgSz w:w="16838" w:h="11906" w:orient="landscape"/>
          <w:pgMar w:top="1701" w:right="2126" w:bottom="851" w:left="1418" w:header="426" w:footer="720" w:gutter="0"/>
          <w:cols w:space="720"/>
          <w:docGrid w:linePitch="272"/>
        </w:sectPr>
      </w:pPr>
    </w:p>
    <w:p w14:paraId="1B0BC982" w14:textId="28CAA255" w:rsidR="000341F8" w:rsidRDefault="000341F8" w:rsidP="00433214">
      <w:pPr>
        <w:ind w:firstLine="0"/>
      </w:pPr>
    </w:p>
    <w:tbl>
      <w:tblPr>
        <w:tblW w:w="9341" w:type="dxa"/>
        <w:tblInd w:w="-4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529"/>
        <w:gridCol w:w="5812"/>
      </w:tblGrid>
      <w:tr w:rsidR="000341F8" w:rsidRPr="007022D7" w14:paraId="26043307" w14:textId="77777777" w:rsidTr="00184D0D">
        <w:trPr>
          <w:trHeight w:val="851"/>
        </w:trPr>
        <w:tc>
          <w:tcPr>
            <w:tcW w:w="93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E3E45B0" w14:textId="77777777" w:rsidR="000341F8" w:rsidRPr="007022D7" w:rsidRDefault="000341F8" w:rsidP="00A7214A">
            <w:pPr>
              <w:ind w:firstLine="0"/>
              <w:rPr>
                <w:rFonts w:cs="Arial"/>
                <w:b/>
                <w:bCs/>
                <w:i/>
                <w:caps/>
              </w:rPr>
            </w:pPr>
            <w:r>
              <w:rPr>
                <w:rFonts w:cs="Arial"/>
                <w:b/>
                <w:bCs/>
                <w:i/>
                <w:caps/>
              </w:rPr>
              <w:t xml:space="preserve">proyecto de </w:t>
            </w:r>
            <w:r w:rsidRPr="007022D7">
              <w:rPr>
                <w:rFonts w:cs="Arial"/>
                <w:b/>
                <w:bCs/>
                <w:i/>
                <w:caps/>
              </w:rPr>
              <w:t>PROGRAMA</w:t>
            </w:r>
            <w:r>
              <w:rPr>
                <w:rFonts w:cs="Arial"/>
                <w:b/>
                <w:bCs/>
                <w:i/>
                <w:caps/>
              </w:rPr>
              <w:t xml:space="preserve"> de enseñanzas impartidas en lenguas extranjeras</w:t>
            </w:r>
          </w:p>
        </w:tc>
      </w:tr>
      <w:tr w:rsidR="000341F8" w:rsidRPr="007022D7" w14:paraId="4F33D936" w14:textId="77777777" w:rsidTr="00184D0D">
        <w:trPr>
          <w:trHeight w:val="851"/>
        </w:trPr>
        <w:tc>
          <w:tcPr>
            <w:tcW w:w="35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0A264EF7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Objetivos</w:t>
            </w:r>
            <w:r w:rsidRPr="00AE3741">
              <w:rPr>
                <w:rFonts w:cs="Arial"/>
                <w:sz w:val="18"/>
                <w:szCs w:val="18"/>
              </w:rPr>
              <w:t xml:space="preserve"> de centro recogidos en los documentos institucionales en relación con la competencia comunicativa y el aprendizaje de lenguas extranjeras</w:t>
            </w:r>
          </w:p>
        </w:tc>
        <w:tc>
          <w:tcPr>
            <w:tcW w:w="5812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B00EC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1F77E9B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320BC45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>Medidas organizativas</w:t>
            </w:r>
            <w:r w:rsidRPr="00AE3741">
              <w:rPr>
                <w:rFonts w:cs="Arial"/>
                <w:sz w:val="18"/>
                <w:szCs w:val="18"/>
              </w:rPr>
              <w:t>: (agrupamientos, medidas de atención a la diversidad, horarios, actuaciones para coordinación, áreas/materias/módulos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AE3741">
              <w:rPr>
                <w:rFonts w:cs="Arial"/>
                <w:sz w:val="18"/>
                <w:szCs w:val="18"/>
              </w:rPr>
              <w:t>no lingüísticos en lengua extranjera, etc.)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E359C3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46A4100C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EC0E850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Propuestas metodológicas específicas para la promoción del aprendizaje de lenguas extranjeras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99CFD0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556D3780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0864AB" w14:textId="77777777" w:rsidR="000341F8" w:rsidRPr="00AE3741" w:rsidRDefault="000341F8" w:rsidP="00A7214A">
            <w:pPr>
              <w:ind w:right="184" w:firstLine="0"/>
              <w:rPr>
                <w:rFonts w:cs="Arial"/>
                <w:b/>
                <w:sz w:val="18"/>
                <w:szCs w:val="18"/>
              </w:rPr>
            </w:pPr>
            <w:r w:rsidRPr="00AE3741">
              <w:rPr>
                <w:rFonts w:cs="Arial"/>
                <w:b/>
                <w:sz w:val="18"/>
                <w:szCs w:val="18"/>
              </w:rPr>
              <w:t>Actividades complementarias, extraescolares y participación del centro en proyectos escolares internacionales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00AB277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6B2FAE1C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9F7132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Implicación de las familias: </w:t>
            </w:r>
            <w:r w:rsidRPr="00AE3741">
              <w:rPr>
                <w:rFonts w:cs="Arial"/>
                <w:sz w:val="18"/>
                <w:szCs w:val="18"/>
              </w:rPr>
              <w:t>Actuaciones para implicar a la comunidad educativa en la mejora de la competencia comunicativa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6A676FD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15EBF5AE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F375F16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Otras medidas de</w:t>
            </w: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 difusión del programa en el entorno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A478CA9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3AA684DA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83CD63A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 xml:space="preserve">Formación: </w:t>
            </w:r>
            <w:r w:rsidRPr="00AE3741">
              <w:rPr>
                <w:rFonts w:cs="Arial"/>
                <w:sz w:val="18"/>
                <w:szCs w:val="18"/>
              </w:rPr>
              <w:t>propuesta de actividades de formación e innovación del profesorado para mejorar el desarrollo del programa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0F32384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341F8" w:rsidRPr="007022D7" w14:paraId="25AB30AF" w14:textId="77777777" w:rsidTr="00184D0D">
        <w:trPr>
          <w:trHeight w:val="851"/>
        </w:trPr>
        <w:tc>
          <w:tcPr>
            <w:tcW w:w="35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21436974" w14:textId="77777777" w:rsidR="000341F8" w:rsidRPr="00AE3741" w:rsidRDefault="000341F8" w:rsidP="00A7214A">
            <w:pPr>
              <w:ind w:right="184" w:firstLine="0"/>
              <w:rPr>
                <w:rFonts w:cs="Arial"/>
                <w:sz w:val="18"/>
                <w:szCs w:val="18"/>
              </w:rPr>
            </w:pPr>
            <w:r w:rsidRPr="00AE3741">
              <w:rPr>
                <w:rFonts w:cs="Arial"/>
                <w:b/>
                <w:bCs/>
                <w:sz w:val="18"/>
                <w:szCs w:val="18"/>
              </w:rPr>
              <w:t>Otros aspectos</w:t>
            </w:r>
            <w:r w:rsidRPr="00AE3741">
              <w:rPr>
                <w:rFonts w:cs="Arial"/>
                <w:sz w:val="18"/>
                <w:szCs w:val="18"/>
              </w:rPr>
              <w:t xml:space="preserve"> a destacar</w:t>
            </w:r>
          </w:p>
        </w:tc>
        <w:tc>
          <w:tcPr>
            <w:tcW w:w="5812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313AD8" w14:textId="77777777" w:rsidR="000341F8" w:rsidRPr="00AE3741" w:rsidRDefault="000341F8" w:rsidP="00A7214A">
            <w:pPr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377769A" w14:textId="77777777" w:rsidR="000341F8" w:rsidRDefault="000341F8" w:rsidP="000341F8">
      <w:pPr>
        <w:ind w:right="-1"/>
      </w:pPr>
    </w:p>
    <w:p w14:paraId="44C2E827" w14:textId="5347083A" w:rsidR="000341F8" w:rsidRDefault="000341F8" w:rsidP="00F36367">
      <w:pPr>
        <w:ind w:firstLine="0"/>
      </w:pPr>
    </w:p>
    <w:p w14:paraId="0D8BBD35" w14:textId="77777777" w:rsidR="000341F8" w:rsidRDefault="000341F8">
      <w:pPr>
        <w:spacing w:before="0" w:after="0"/>
        <w:ind w:firstLine="0"/>
        <w:jc w:val="left"/>
        <w:rPr>
          <w:b/>
        </w:rPr>
        <w:sectPr w:rsidR="000341F8" w:rsidSect="00433214">
          <w:pgSz w:w="11906" w:h="16838"/>
          <w:pgMar w:top="2126" w:right="851" w:bottom="1418" w:left="1701" w:header="426" w:footer="720" w:gutter="0"/>
          <w:cols w:space="720"/>
          <w:docGrid w:linePitch="272"/>
        </w:sectPr>
      </w:pPr>
      <w:r>
        <w:rPr>
          <w:b/>
        </w:rPr>
        <w:br w:type="page"/>
      </w:r>
    </w:p>
    <w:p w14:paraId="7F86295B" w14:textId="5A551822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p w14:paraId="1E1C2E15" w14:textId="5AC7063E" w:rsidR="000341F8" w:rsidRPr="00184D0D" w:rsidRDefault="008A0764" w:rsidP="000341F8">
      <w:pPr>
        <w:spacing w:before="0" w:after="0"/>
        <w:ind w:firstLine="0"/>
        <w:jc w:val="center"/>
        <w:rPr>
          <w:rFonts w:cs="Arial"/>
          <w:b/>
          <w:sz w:val="22"/>
          <w:szCs w:val="22"/>
        </w:rPr>
      </w:pPr>
      <w:r w:rsidRPr="00184D0D">
        <w:rPr>
          <w:rFonts w:cs="Arial"/>
          <w:b/>
          <w:sz w:val="22"/>
          <w:szCs w:val="22"/>
        </w:rPr>
        <w:t>SOLICITUD DE MODIFICACIÓN</w:t>
      </w:r>
      <w:r w:rsidR="000341F8" w:rsidRPr="00184D0D">
        <w:rPr>
          <w:rFonts w:cs="Arial"/>
          <w:b/>
          <w:sz w:val="22"/>
          <w:szCs w:val="22"/>
        </w:rPr>
        <w:t xml:space="preserve"> DEL PROGRAMA </w:t>
      </w:r>
      <w:proofErr w:type="spellStart"/>
      <w:r w:rsidR="000341F8" w:rsidRPr="00184D0D">
        <w:rPr>
          <w:rFonts w:cs="Arial"/>
          <w:b/>
          <w:sz w:val="22"/>
          <w:szCs w:val="22"/>
        </w:rPr>
        <w:t>habLE</w:t>
      </w:r>
      <w:proofErr w:type="spellEnd"/>
    </w:p>
    <w:p w14:paraId="3A2092DA" w14:textId="3559C692" w:rsidR="000341F8" w:rsidRPr="00BE5DFC" w:rsidRDefault="00092A5C" w:rsidP="000341F8">
      <w:pPr>
        <w:spacing w:before="0" w:after="0"/>
        <w:ind w:firstLine="0"/>
        <w:jc w:val="center"/>
        <w:rPr>
          <w:rFonts w:cs="Arial"/>
          <w:b/>
        </w:rPr>
      </w:pPr>
      <w:r>
        <w:rPr>
          <w:rFonts w:cs="Arial"/>
          <w:b/>
        </w:rPr>
        <w:t>Datos complementarios para informe del servicio de plantillas y costes de personal</w:t>
      </w:r>
    </w:p>
    <w:p w14:paraId="0EAE8A04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3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6219"/>
        <w:gridCol w:w="1260"/>
        <w:gridCol w:w="2031"/>
      </w:tblGrid>
      <w:tr w:rsidR="000341F8" w:rsidRPr="000341F8" w14:paraId="345B799B" w14:textId="77777777" w:rsidTr="00A7214A">
        <w:trPr>
          <w:trHeight w:val="340"/>
          <w:jc w:val="center"/>
        </w:trPr>
        <w:tc>
          <w:tcPr>
            <w:tcW w:w="3995" w:type="dxa"/>
            <w:shd w:val="clear" w:color="auto" w:fill="F2F2F2"/>
            <w:vAlign w:val="center"/>
          </w:tcPr>
          <w:p w14:paraId="58F1869B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Nombre del centro</w:t>
            </w:r>
            <w:bookmarkStart w:id="0" w:name="_GoBack"/>
            <w:bookmarkEnd w:id="0"/>
          </w:p>
        </w:tc>
        <w:tc>
          <w:tcPr>
            <w:tcW w:w="6219" w:type="dxa"/>
            <w:shd w:val="clear" w:color="auto" w:fill="auto"/>
            <w:vAlign w:val="center"/>
          </w:tcPr>
          <w:p w14:paraId="44C5C944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60" w:type="dxa"/>
            <w:shd w:val="clear" w:color="auto" w:fill="F2F2F2"/>
            <w:vAlign w:val="center"/>
          </w:tcPr>
          <w:p w14:paraId="72C71130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>Código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9EB5652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0341F8" w:rsidRPr="000341F8" w14:paraId="63532CA1" w14:textId="77777777" w:rsidTr="00A7214A">
        <w:trPr>
          <w:trHeight w:val="340"/>
          <w:jc w:val="center"/>
        </w:trPr>
        <w:tc>
          <w:tcPr>
            <w:tcW w:w="10214" w:type="dxa"/>
            <w:gridSpan w:val="2"/>
            <w:shd w:val="clear" w:color="auto" w:fill="F2F2F2"/>
            <w:vAlign w:val="center"/>
          </w:tcPr>
          <w:p w14:paraId="345505C7" w14:textId="18F0166F" w:rsidR="000341F8" w:rsidRPr="000341F8" w:rsidRDefault="000341F8" w:rsidP="00092A5C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0341F8">
              <w:rPr>
                <w:rFonts w:cs="Arial"/>
                <w:b/>
              </w:rPr>
              <w:t xml:space="preserve">Etapa para la que se solicita </w:t>
            </w:r>
            <w:r w:rsidR="00092A5C">
              <w:rPr>
                <w:rFonts w:cs="Arial"/>
                <w:b/>
              </w:rPr>
              <w:t>la modificación</w:t>
            </w:r>
            <w:r w:rsidRPr="000341F8">
              <w:rPr>
                <w:rFonts w:cs="Arial"/>
                <w:b/>
              </w:rPr>
              <w:t xml:space="preserve"> para impartir el Programa </w:t>
            </w:r>
            <w:proofErr w:type="spellStart"/>
            <w:r w:rsidRPr="000341F8">
              <w:rPr>
                <w:rFonts w:cs="Arial"/>
                <w:b/>
              </w:rPr>
              <w:t>habLE</w:t>
            </w:r>
            <w:proofErr w:type="spellEnd"/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3CCB6E4C" w14:textId="77777777" w:rsidR="000341F8" w:rsidRPr="000341F8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8E40039" w14:textId="77777777" w:rsidR="000341F8" w:rsidRPr="000341F8" w:rsidRDefault="000341F8" w:rsidP="000341F8">
      <w:pPr>
        <w:spacing w:before="0" w:after="0"/>
        <w:ind w:firstLine="0"/>
        <w:jc w:val="center"/>
        <w:rPr>
          <w:rFonts w:cs="Arial"/>
          <w:b/>
        </w:rPr>
      </w:pPr>
    </w:p>
    <w:tbl>
      <w:tblPr>
        <w:tblW w:w="14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260"/>
        <w:gridCol w:w="1559"/>
        <w:gridCol w:w="1276"/>
        <w:gridCol w:w="3119"/>
        <w:gridCol w:w="1417"/>
        <w:gridCol w:w="1690"/>
      </w:tblGrid>
      <w:tr w:rsidR="000341F8" w:rsidRPr="0038621C" w14:paraId="66A79264" w14:textId="77777777" w:rsidTr="00BD2B08">
        <w:trPr>
          <w:trHeight w:val="340"/>
          <w:jc w:val="center"/>
        </w:trPr>
        <w:tc>
          <w:tcPr>
            <w:tcW w:w="14868" w:type="dxa"/>
            <w:gridSpan w:val="8"/>
            <w:shd w:val="clear" w:color="auto" w:fill="F2F2F2"/>
            <w:vAlign w:val="center"/>
          </w:tcPr>
          <w:p w14:paraId="2DE9351E" w14:textId="77777777" w:rsidR="000341F8" w:rsidRPr="0038621C" w:rsidRDefault="000341F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  <w:r w:rsidRPr="0038621C">
              <w:rPr>
                <w:rFonts w:cs="Arial"/>
                <w:b/>
              </w:rPr>
              <w:t xml:space="preserve">Planificación para la impartición de materias </w:t>
            </w:r>
            <w:r>
              <w:rPr>
                <w:rFonts w:cs="Arial"/>
                <w:b/>
              </w:rPr>
              <w:t xml:space="preserve">no lingüísticas </w:t>
            </w:r>
            <w:r w:rsidRPr="0038621C">
              <w:rPr>
                <w:rFonts w:cs="Arial"/>
                <w:b/>
              </w:rPr>
              <w:t>en lengua extranjera a lo largo de la etapa solicitada</w:t>
            </w:r>
          </w:p>
        </w:tc>
      </w:tr>
      <w:tr w:rsidR="00BD2B08" w:rsidRPr="00BD2B08" w14:paraId="14F75760" w14:textId="77777777" w:rsidTr="00BD2B08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9FB41FB" w14:textId="21AA5743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Curso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F306C" w14:textId="38448DFE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N</w:t>
            </w:r>
            <w:r>
              <w:rPr>
                <w:rFonts w:cs="Arial"/>
                <w:b/>
                <w:sz w:val="16"/>
                <w:szCs w:val="16"/>
              </w:rPr>
              <w:t>.</w:t>
            </w:r>
            <w:r w:rsidRPr="00BD2B08">
              <w:rPr>
                <w:rFonts w:cs="Arial"/>
                <w:b/>
                <w:sz w:val="16"/>
                <w:szCs w:val="16"/>
              </w:rPr>
              <w:t xml:space="preserve">º de grupos previstos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2916AD7" w14:textId="7D40E177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Nombre de cada materia o módulo que se impartiría en LE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C7825" w14:textId="77777777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Idioma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A0C91" w14:textId="4E6A05BD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Horas semanales/grupo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484B11D" w14:textId="646ECC0B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Nombre y apellidos del docente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A0EA72" w14:textId="3C3AF415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NIF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94EF419" w14:textId="15AC4DB2" w:rsidR="00BD2B08" w:rsidRPr="00BD2B08" w:rsidRDefault="00BD2B08" w:rsidP="00BD2B08">
            <w:pPr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BD2B08">
              <w:rPr>
                <w:rFonts w:cs="Arial"/>
                <w:b/>
                <w:sz w:val="16"/>
                <w:szCs w:val="16"/>
              </w:rPr>
              <w:t>Situación administrativa del docente*</w:t>
            </w:r>
          </w:p>
        </w:tc>
      </w:tr>
      <w:tr w:rsidR="00BD2B08" w:rsidRPr="0038621C" w14:paraId="2A8170AA" w14:textId="77777777" w:rsidTr="00BD2B08">
        <w:trPr>
          <w:trHeight w:val="28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DFADC0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19A192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5863F0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FEB872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F6A11D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527B2D9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8FBC1C" w14:textId="0CDD6992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31307190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BD2B08" w:rsidRPr="0038621C" w14:paraId="7CB04809" w14:textId="77777777" w:rsidTr="00BD2B08">
        <w:trPr>
          <w:trHeight w:val="28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2CBEAF2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0120CE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543EF9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D00C2E0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410535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EB7654C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1A994" w14:textId="310E5A9F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11837F1D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BD2B08" w:rsidRPr="0038621C" w14:paraId="5913A698" w14:textId="77777777" w:rsidTr="00BD2B08">
        <w:trPr>
          <w:trHeight w:val="28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F32D035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A8AD2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15C8703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B44711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17543C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A073B6B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7F457F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2799F9DF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  <w:tr w:rsidR="00BD2B08" w:rsidRPr="0038621C" w14:paraId="614A100D" w14:textId="77777777" w:rsidTr="00BD2B08">
        <w:trPr>
          <w:trHeight w:val="283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02C89B3A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F7A5AF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9C0B76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707306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F9A020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3809151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5391E9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7F1199E6" w14:textId="77777777" w:rsidR="00BD2B08" w:rsidRPr="000341F8" w:rsidRDefault="00BD2B08" w:rsidP="000341F8">
            <w:pPr>
              <w:spacing w:before="0" w:after="0"/>
              <w:ind w:firstLine="0"/>
              <w:jc w:val="center"/>
              <w:rPr>
                <w:rFonts w:cs="Arial"/>
                <w:b/>
              </w:rPr>
            </w:pPr>
          </w:p>
        </w:tc>
      </w:tr>
    </w:tbl>
    <w:p w14:paraId="03C6FCB1" w14:textId="2AA495AD" w:rsidR="000341F8" w:rsidRPr="00BD2B08" w:rsidRDefault="00BD2B08" w:rsidP="00340965">
      <w:pPr>
        <w:spacing w:before="0" w:after="0"/>
        <w:ind w:firstLine="0"/>
        <w:jc w:val="left"/>
        <w:rPr>
          <w:rFonts w:cs="Arial"/>
        </w:rPr>
      </w:pPr>
      <w:r w:rsidRPr="00092A5C">
        <w:rPr>
          <w:rFonts w:cs="Arial"/>
        </w:rPr>
        <w:t>*</w:t>
      </w:r>
      <w:r w:rsidRPr="00092A5C">
        <w:rPr>
          <w:rFonts w:cs="Arial"/>
          <w:sz w:val="16"/>
          <w:szCs w:val="16"/>
        </w:rPr>
        <w:t>Indique la</w:t>
      </w:r>
      <w:r w:rsidR="000341F8" w:rsidRPr="00092A5C">
        <w:rPr>
          <w:rFonts w:cs="Arial"/>
          <w:sz w:val="16"/>
          <w:szCs w:val="16"/>
        </w:rPr>
        <w:t xml:space="preserve"> situación</w:t>
      </w:r>
      <w:r w:rsidR="00092A5C">
        <w:rPr>
          <w:rFonts w:cs="Arial"/>
          <w:sz w:val="16"/>
          <w:szCs w:val="16"/>
        </w:rPr>
        <w:t xml:space="preserve"> del docente en el centro</w:t>
      </w:r>
      <w:r w:rsidR="000341F8" w:rsidRPr="00092A5C">
        <w:rPr>
          <w:rFonts w:cs="Arial"/>
          <w:sz w:val="16"/>
          <w:szCs w:val="16"/>
        </w:rPr>
        <w:t>: 1 – Funcionario/a de carrera con destino definitivo; 2 – Funcionario/a de carrera en prácticas; 3 – Funcionario/a de carrera en comisión de servicios; 4 – Profesor/a interino/a.</w:t>
      </w:r>
    </w:p>
    <w:p w14:paraId="02080831" w14:textId="77777777" w:rsidR="00340965" w:rsidRPr="00BD2B08" w:rsidRDefault="00340965" w:rsidP="00340965">
      <w:pPr>
        <w:spacing w:before="0" w:after="0"/>
        <w:ind w:firstLine="0"/>
        <w:jc w:val="left"/>
        <w:rPr>
          <w:rFonts w:cs="Arial"/>
        </w:rPr>
      </w:pPr>
    </w:p>
    <w:p w14:paraId="03D8C601" w14:textId="38E8972A" w:rsidR="000341F8" w:rsidRPr="00BD2B08" w:rsidRDefault="000341F8" w:rsidP="000341F8">
      <w:pPr>
        <w:spacing w:before="0" w:after="0"/>
        <w:ind w:firstLine="0"/>
        <w:jc w:val="center"/>
        <w:rPr>
          <w:rFonts w:cs="Arial"/>
        </w:rPr>
      </w:pPr>
      <w:r w:rsidRPr="00BD2B08">
        <w:rPr>
          <w:rFonts w:cs="Arial"/>
        </w:rPr>
        <w:t xml:space="preserve">En </w:t>
      </w:r>
      <w:r w:rsidR="00184D0D">
        <w:rPr>
          <w:rFonts w:cs="Arial"/>
        </w:rPr>
        <w:t>_______________</w:t>
      </w:r>
      <w:r w:rsidRPr="00BD2B08">
        <w:rPr>
          <w:rFonts w:cs="Arial"/>
        </w:rPr>
        <w:t xml:space="preserve">, a </w:t>
      </w:r>
      <w:r w:rsidR="00BD2B08" w:rsidRPr="00BD2B08">
        <w:rPr>
          <w:rFonts w:cs="Arial"/>
        </w:rPr>
        <w:t>______</w:t>
      </w:r>
      <w:r w:rsidRPr="00BD2B08">
        <w:rPr>
          <w:rFonts w:cs="Arial"/>
        </w:rPr>
        <w:t xml:space="preserve"> de </w:t>
      </w:r>
      <w:r w:rsidR="00BD2B08" w:rsidRPr="00BD2B08">
        <w:rPr>
          <w:rFonts w:cs="Arial"/>
        </w:rPr>
        <w:t>__________</w:t>
      </w:r>
      <w:r w:rsidRPr="00BD2B08">
        <w:rPr>
          <w:rFonts w:cs="Arial"/>
        </w:rPr>
        <w:t xml:space="preserve"> </w:t>
      </w:r>
      <w:proofErr w:type="spellStart"/>
      <w:r w:rsidRPr="00BD2B08">
        <w:rPr>
          <w:rFonts w:cs="Arial"/>
        </w:rPr>
        <w:t>de</w:t>
      </w:r>
      <w:proofErr w:type="spellEnd"/>
      <w:r w:rsidRPr="00BD2B08">
        <w:rPr>
          <w:rFonts w:cs="Arial"/>
        </w:rPr>
        <w:t xml:space="preserve"> </w:t>
      </w:r>
      <w:r w:rsidR="00BD2B08" w:rsidRPr="00BD2B08">
        <w:rPr>
          <w:rFonts w:cs="Arial"/>
        </w:rPr>
        <w:t>_____</w:t>
      </w:r>
    </w:p>
    <w:p w14:paraId="446AB5E7" w14:textId="77777777" w:rsidR="00BD2B08" w:rsidRPr="00BD2B08" w:rsidRDefault="00BD2B08" w:rsidP="000341F8">
      <w:pPr>
        <w:spacing w:before="0" w:after="0"/>
        <w:ind w:firstLine="0"/>
        <w:jc w:val="center"/>
        <w:rPr>
          <w:rFonts w:cs="Arial"/>
        </w:rPr>
      </w:pPr>
    </w:p>
    <w:p w14:paraId="2E30D494" w14:textId="77777777" w:rsidR="000341F8" w:rsidRPr="00BD2B08" w:rsidRDefault="000341F8" w:rsidP="000341F8">
      <w:pPr>
        <w:spacing w:before="0" w:after="0"/>
        <w:ind w:firstLine="0"/>
        <w:jc w:val="center"/>
        <w:rPr>
          <w:rFonts w:cs="Arial"/>
        </w:rPr>
      </w:pPr>
      <w:r w:rsidRPr="00BD2B08">
        <w:rPr>
          <w:rFonts w:cs="Arial"/>
        </w:rPr>
        <w:t>El Director/La Directora</w:t>
      </w:r>
    </w:p>
    <w:p w14:paraId="2257FECB" w14:textId="77777777" w:rsidR="000341F8" w:rsidRPr="00BD2B08" w:rsidRDefault="000341F8" w:rsidP="000341F8">
      <w:pPr>
        <w:spacing w:before="0" w:after="0"/>
        <w:ind w:firstLine="0"/>
        <w:jc w:val="center"/>
        <w:rPr>
          <w:rFonts w:cs="Arial"/>
        </w:rPr>
      </w:pPr>
    </w:p>
    <w:p w14:paraId="53DC4AC0" w14:textId="77777777" w:rsidR="00BD2B08" w:rsidRPr="00BD2B08" w:rsidRDefault="00BD2B08" w:rsidP="000341F8">
      <w:pPr>
        <w:spacing w:before="0" w:after="0"/>
        <w:ind w:firstLine="0"/>
        <w:jc w:val="center"/>
        <w:rPr>
          <w:rFonts w:cs="Arial"/>
        </w:rPr>
      </w:pPr>
    </w:p>
    <w:p w14:paraId="0B8BB236" w14:textId="0BDF1EBD" w:rsidR="00BD2B08" w:rsidRDefault="00BD2B08" w:rsidP="000341F8">
      <w:pPr>
        <w:spacing w:before="0" w:after="0"/>
        <w:ind w:firstLine="0"/>
        <w:jc w:val="center"/>
        <w:rPr>
          <w:rFonts w:cs="Arial"/>
        </w:rPr>
      </w:pPr>
    </w:p>
    <w:p w14:paraId="09AB0012" w14:textId="77777777" w:rsidR="002553B3" w:rsidRPr="00BD2B08" w:rsidRDefault="002553B3" w:rsidP="000341F8">
      <w:pPr>
        <w:spacing w:before="0" w:after="0"/>
        <w:ind w:firstLine="0"/>
        <w:jc w:val="center"/>
        <w:rPr>
          <w:rFonts w:cs="Arial"/>
        </w:rPr>
      </w:pPr>
    </w:p>
    <w:p w14:paraId="24D68119" w14:textId="51B0ED48" w:rsidR="000341F8" w:rsidRPr="00BD2B08" w:rsidRDefault="000341F8" w:rsidP="000341F8">
      <w:pPr>
        <w:spacing w:before="0" w:after="0"/>
        <w:ind w:firstLine="0"/>
        <w:jc w:val="center"/>
        <w:rPr>
          <w:rFonts w:cs="Arial"/>
          <w:color w:val="BFBFBF" w:themeColor="background1" w:themeShade="BF"/>
        </w:rPr>
      </w:pPr>
      <w:r w:rsidRPr="00BD2B08">
        <w:rPr>
          <w:rFonts w:cs="Arial"/>
          <w:color w:val="BFBFBF" w:themeColor="background1" w:themeShade="BF"/>
        </w:rPr>
        <w:t>(Sello del centro)</w:t>
      </w:r>
    </w:p>
    <w:p w14:paraId="54235D45" w14:textId="77777777" w:rsidR="000341F8" w:rsidRPr="00BD2B08" w:rsidRDefault="000341F8" w:rsidP="000341F8">
      <w:pPr>
        <w:spacing w:before="0" w:after="0"/>
        <w:ind w:firstLine="0"/>
        <w:jc w:val="center"/>
        <w:rPr>
          <w:rFonts w:cs="Arial"/>
        </w:rPr>
      </w:pPr>
    </w:p>
    <w:p w14:paraId="085A262E" w14:textId="1237E428" w:rsidR="000341F8" w:rsidRPr="00BD2B08" w:rsidRDefault="00BD2B08" w:rsidP="00BD2B08">
      <w:pPr>
        <w:tabs>
          <w:tab w:val="left" w:pos="5670"/>
        </w:tabs>
        <w:spacing w:before="0" w:after="0"/>
        <w:ind w:firstLine="0"/>
      </w:pPr>
      <w:r w:rsidRPr="00BD2B08">
        <w:rPr>
          <w:rFonts w:cs="Arial"/>
        </w:rPr>
        <w:tab/>
      </w:r>
      <w:r w:rsidR="000341F8" w:rsidRPr="00BD2B08">
        <w:rPr>
          <w:rFonts w:cs="Arial"/>
        </w:rPr>
        <w:t>Fdo.:</w:t>
      </w:r>
    </w:p>
    <w:sectPr w:rsidR="000341F8" w:rsidRPr="00BD2B08" w:rsidSect="000341F8">
      <w:pgSz w:w="16838" w:h="11906" w:orient="landscape"/>
      <w:pgMar w:top="1701" w:right="2126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C4FA1" w14:textId="77777777" w:rsidR="006A5A95" w:rsidRDefault="006A5A95">
      <w:r>
        <w:separator/>
      </w:r>
    </w:p>
  </w:endnote>
  <w:endnote w:type="continuationSeparator" w:id="0">
    <w:p w14:paraId="4302F88A" w14:textId="77777777" w:rsidR="006A5A95" w:rsidRDefault="006A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517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EDB5F9" w14:textId="6D6202A3" w:rsidR="007F4E23" w:rsidRDefault="007F4E2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5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566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7F4E23" w:rsidRDefault="007F4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6885" w14:textId="77777777" w:rsidR="006A5A95" w:rsidRDefault="006A5A95">
      <w:r>
        <w:separator/>
      </w:r>
    </w:p>
  </w:footnote>
  <w:footnote w:type="continuationSeparator" w:id="0">
    <w:p w14:paraId="03851E23" w14:textId="77777777" w:rsidR="006A5A95" w:rsidRDefault="006A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C125E" w14:textId="10BEB66E" w:rsidR="007F4E23" w:rsidRPr="00B71AD9" w:rsidRDefault="006919AD" w:rsidP="006919AD">
    <w:pPr>
      <w:pStyle w:val="Encabezado"/>
      <w:ind w:firstLine="0"/>
      <w:jc w:val="center"/>
      <w:rPr>
        <w:sz w:val="12"/>
        <w:szCs w:val="12"/>
      </w:rPr>
    </w:pPr>
    <w:r>
      <w:rPr>
        <w:noProof/>
      </w:rPr>
      <w:drawing>
        <wp:inline distT="0" distB="0" distL="0" distR="0" wp14:anchorId="7F695719" wp14:editId="073F62AE">
          <wp:extent cx="2687387" cy="696587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sejerí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722" cy="713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E23"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43E0DCCD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D222C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2114FC"/>
    <w:multiLevelType w:val="hybridMultilevel"/>
    <w:tmpl w:val="2094393C"/>
    <w:lvl w:ilvl="0" w:tplc="EB1EA24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7770"/>
    <w:multiLevelType w:val="hybridMultilevel"/>
    <w:tmpl w:val="93C2DC0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3238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405F"/>
    <w:rsid w:val="000341F8"/>
    <w:rsid w:val="00035A5C"/>
    <w:rsid w:val="00035B8E"/>
    <w:rsid w:val="00036397"/>
    <w:rsid w:val="0003733C"/>
    <w:rsid w:val="00040004"/>
    <w:rsid w:val="00040578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2A5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472"/>
    <w:rsid w:val="00180FD4"/>
    <w:rsid w:val="00182BC6"/>
    <w:rsid w:val="00184D0D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139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53B3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16C"/>
    <w:rsid w:val="002B79F9"/>
    <w:rsid w:val="002B7E87"/>
    <w:rsid w:val="002C0566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E2E60"/>
    <w:rsid w:val="002E4BC8"/>
    <w:rsid w:val="002E5F6C"/>
    <w:rsid w:val="002E65BD"/>
    <w:rsid w:val="002E6CC8"/>
    <w:rsid w:val="002E76FD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0965"/>
    <w:rsid w:val="003410F9"/>
    <w:rsid w:val="00342BD6"/>
    <w:rsid w:val="003437E5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522D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214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3F5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466A"/>
    <w:rsid w:val="004A7A5D"/>
    <w:rsid w:val="004B1DB9"/>
    <w:rsid w:val="004B2121"/>
    <w:rsid w:val="004B2E2D"/>
    <w:rsid w:val="004B43CA"/>
    <w:rsid w:val="004B4781"/>
    <w:rsid w:val="004B4E7A"/>
    <w:rsid w:val="004B57C0"/>
    <w:rsid w:val="004B66DD"/>
    <w:rsid w:val="004B7926"/>
    <w:rsid w:val="004C091C"/>
    <w:rsid w:val="004C097B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4E1"/>
    <w:rsid w:val="004E26F3"/>
    <w:rsid w:val="004E2965"/>
    <w:rsid w:val="004E2CE4"/>
    <w:rsid w:val="004E2FC9"/>
    <w:rsid w:val="004E4C0E"/>
    <w:rsid w:val="004E595F"/>
    <w:rsid w:val="004E5A11"/>
    <w:rsid w:val="004E63A3"/>
    <w:rsid w:val="004E736A"/>
    <w:rsid w:val="004E73CD"/>
    <w:rsid w:val="004F0F2D"/>
    <w:rsid w:val="004F2503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51D"/>
    <w:rsid w:val="005D0E13"/>
    <w:rsid w:val="005D23C9"/>
    <w:rsid w:val="005D264E"/>
    <w:rsid w:val="005D313E"/>
    <w:rsid w:val="005D3C85"/>
    <w:rsid w:val="005D45BB"/>
    <w:rsid w:val="005D5E5A"/>
    <w:rsid w:val="005D6A83"/>
    <w:rsid w:val="005D7854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490F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908F6"/>
    <w:rsid w:val="006919AD"/>
    <w:rsid w:val="00692CEB"/>
    <w:rsid w:val="00693365"/>
    <w:rsid w:val="006960C1"/>
    <w:rsid w:val="00696CFA"/>
    <w:rsid w:val="006A5A95"/>
    <w:rsid w:val="006A6DBC"/>
    <w:rsid w:val="006A6F6D"/>
    <w:rsid w:val="006A7274"/>
    <w:rsid w:val="006A7B17"/>
    <w:rsid w:val="006B145D"/>
    <w:rsid w:val="006B23AB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4B6C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4E23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57FDC"/>
    <w:rsid w:val="00860389"/>
    <w:rsid w:val="00860BEC"/>
    <w:rsid w:val="008618F2"/>
    <w:rsid w:val="00861A40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0764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14E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F28"/>
    <w:rsid w:val="00AA48D0"/>
    <w:rsid w:val="00AA65C9"/>
    <w:rsid w:val="00AB0FC8"/>
    <w:rsid w:val="00AB2C2D"/>
    <w:rsid w:val="00AB4D16"/>
    <w:rsid w:val="00AB6745"/>
    <w:rsid w:val="00AC39EE"/>
    <w:rsid w:val="00AC4345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2B0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251"/>
    <w:rsid w:val="00BF6474"/>
    <w:rsid w:val="00BF6AD3"/>
    <w:rsid w:val="00BF70BF"/>
    <w:rsid w:val="00BF7DE9"/>
    <w:rsid w:val="00C01D4F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118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5950"/>
    <w:rsid w:val="00C765DE"/>
    <w:rsid w:val="00C76727"/>
    <w:rsid w:val="00C77EDE"/>
    <w:rsid w:val="00C8053C"/>
    <w:rsid w:val="00C81595"/>
    <w:rsid w:val="00C83036"/>
    <w:rsid w:val="00C8536A"/>
    <w:rsid w:val="00C85ADD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5C5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CF9"/>
    <w:rsid w:val="00D45296"/>
    <w:rsid w:val="00D45D3E"/>
    <w:rsid w:val="00D4739D"/>
    <w:rsid w:val="00D5167D"/>
    <w:rsid w:val="00D522A0"/>
    <w:rsid w:val="00D52BF5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2024D"/>
    <w:rsid w:val="00E2440B"/>
    <w:rsid w:val="00E24EED"/>
    <w:rsid w:val="00E26585"/>
    <w:rsid w:val="00E3107B"/>
    <w:rsid w:val="00E335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2B91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E4E42"/>
    <w:rsid w:val="00EF024B"/>
    <w:rsid w:val="00EF0726"/>
    <w:rsid w:val="00EF0B93"/>
    <w:rsid w:val="00EF0EBE"/>
    <w:rsid w:val="00EF29C9"/>
    <w:rsid w:val="00EF30C4"/>
    <w:rsid w:val="00EF316A"/>
    <w:rsid w:val="00EF47AF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6367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A0039"/>
    <w:rsid w:val="00FA12F7"/>
    <w:rsid w:val="00FA2B98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4484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367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6E6A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9178DB"/>
  </w:style>
  <w:style w:type="character" w:customStyle="1" w:styleId="TextoindependienteCar">
    <w:name w:val="Texto independiente Car"/>
    <w:link w:val="Textoindependiente"/>
    <w:semiHidden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A24F-02BC-4836-AEE9-0F691FB5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113</TotalTime>
  <Pages>5</Pages>
  <Words>596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Susana L.A.C</cp:lastModifiedBy>
  <cp:revision>7</cp:revision>
  <cp:lastPrinted>2025-05-26T11:44:00Z</cp:lastPrinted>
  <dcterms:created xsi:type="dcterms:W3CDTF">2025-05-26T09:39:00Z</dcterms:created>
  <dcterms:modified xsi:type="dcterms:W3CDTF">2025-05-26T11:44:00Z</dcterms:modified>
</cp:coreProperties>
</file>