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84706" w14:textId="6766C22E" w:rsidR="00863E26" w:rsidRPr="00863E26" w:rsidRDefault="0093596E" w:rsidP="00863E26">
      <w:pPr>
        <w:tabs>
          <w:tab w:val="left" w:pos="851"/>
          <w:tab w:val="left" w:pos="3402"/>
        </w:tabs>
        <w:spacing w:before="0" w:after="0"/>
        <w:ind w:firstLine="0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MEMORIA DEL PROGRAMA </w:t>
      </w:r>
      <w:proofErr w:type="spellStart"/>
      <w:r>
        <w:rPr>
          <w:rFonts w:cs="Arial"/>
          <w:b/>
          <w:sz w:val="18"/>
          <w:szCs w:val="18"/>
        </w:rPr>
        <w:t>habL</w:t>
      </w:r>
      <w:r w:rsidR="00863E26" w:rsidRPr="00863E26">
        <w:rPr>
          <w:rFonts w:cs="Arial"/>
          <w:b/>
          <w:sz w:val="18"/>
          <w:szCs w:val="18"/>
        </w:rPr>
        <w:t>E</w:t>
      </w:r>
      <w:proofErr w:type="spellEnd"/>
    </w:p>
    <w:p w14:paraId="007958AC" w14:textId="77777777" w:rsidR="00863E26" w:rsidRPr="00863E26" w:rsidRDefault="00863E26" w:rsidP="00863E26">
      <w:pPr>
        <w:tabs>
          <w:tab w:val="left" w:pos="851"/>
          <w:tab w:val="left" w:pos="3402"/>
        </w:tabs>
        <w:spacing w:before="0" w:after="0"/>
        <w:ind w:firstLine="0"/>
        <w:rPr>
          <w:rFonts w:cs="Arial"/>
          <w:sz w:val="18"/>
          <w:szCs w:val="18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732"/>
      </w:tblGrid>
      <w:tr w:rsidR="00863E26" w:rsidRPr="00863E26" w14:paraId="75F55DE6" w14:textId="77777777" w:rsidTr="00863E26">
        <w:trPr>
          <w:trHeight w:val="34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A4B6765" w14:textId="77777777" w:rsidR="00863E26" w:rsidRPr="00863E26" w:rsidRDefault="00863E26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AÑO ACADÉMICO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6E46" w14:textId="77777777" w:rsidR="00863E26" w:rsidRPr="00863E26" w:rsidRDefault="00863E26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20__ - 20__</w:t>
            </w:r>
          </w:p>
        </w:tc>
      </w:tr>
    </w:tbl>
    <w:p w14:paraId="61204507" w14:textId="77777777" w:rsidR="00863E26" w:rsidRPr="00863E26" w:rsidRDefault="00863E26" w:rsidP="00863E26">
      <w:pPr>
        <w:tabs>
          <w:tab w:val="left" w:pos="851"/>
          <w:tab w:val="left" w:pos="3402"/>
        </w:tabs>
        <w:spacing w:before="0" w:after="0"/>
        <w:ind w:firstLine="0"/>
        <w:jc w:val="center"/>
        <w:rPr>
          <w:rFonts w:cs="Arial"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63E26" w:rsidRPr="00863E26" w14:paraId="106232F7" w14:textId="77777777" w:rsidTr="00863E26">
        <w:trPr>
          <w:trHeight w:val="340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E04FCC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Datos del Centro</w:t>
            </w:r>
          </w:p>
        </w:tc>
      </w:tr>
    </w:tbl>
    <w:p w14:paraId="2249EAF3" w14:textId="77777777" w:rsidR="00863E26" w:rsidRPr="00863E26" w:rsidRDefault="00863E26" w:rsidP="00863E26">
      <w:pPr>
        <w:tabs>
          <w:tab w:val="left" w:pos="851"/>
          <w:tab w:val="left" w:pos="3402"/>
        </w:tabs>
        <w:spacing w:before="0" w:after="0"/>
        <w:ind w:firstLine="0"/>
        <w:jc w:val="center"/>
        <w:rPr>
          <w:rFonts w:cs="Arial"/>
          <w:b/>
          <w:sz w:val="18"/>
          <w:szCs w:val="1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2618"/>
        <w:gridCol w:w="1574"/>
        <w:gridCol w:w="1129"/>
      </w:tblGrid>
      <w:tr w:rsidR="00863E26" w:rsidRPr="00863E26" w14:paraId="00FFC400" w14:textId="77777777" w:rsidTr="00863E26">
        <w:trPr>
          <w:trHeight w:val="340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F1E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>Nombre del centro: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4646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>Código:</w:t>
            </w:r>
          </w:p>
        </w:tc>
      </w:tr>
      <w:tr w:rsidR="00863E26" w:rsidRPr="00863E26" w14:paraId="4917B60A" w14:textId="77777777" w:rsidTr="00863E26">
        <w:trPr>
          <w:trHeight w:val="340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DBEF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Dirección: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58E9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C.P.: </w:t>
            </w:r>
          </w:p>
        </w:tc>
      </w:tr>
      <w:tr w:rsidR="00863E26" w:rsidRPr="00863E26" w14:paraId="5D75D895" w14:textId="77777777" w:rsidTr="00863E26">
        <w:trPr>
          <w:trHeight w:val="340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DD8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Localidad: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83A3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863E26">
              <w:rPr>
                <w:rFonts w:cs="Arial"/>
                <w:sz w:val="18"/>
                <w:szCs w:val="18"/>
              </w:rPr>
              <w:t>Tfno</w:t>
            </w:r>
            <w:proofErr w:type="spellEnd"/>
            <w:r w:rsidRPr="00863E26">
              <w:rPr>
                <w:rFonts w:cs="Arial"/>
                <w:sz w:val="18"/>
                <w:szCs w:val="18"/>
              </w:rPr>
              <w:t xml:space="preserve">: </w:t>
            </w:r>
          </w:p>
        </w:tc>
      </w:tr>
      <w:tr w:rsidR="00863E26" w:rsidRPr="00863E26" w14:paraId="7BBCA311" w14:textId="77777777" w:rsidTr="00863E26">
        <w:trPr>
          <w:trHeight w:val="340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BA34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Correo electrónico: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09D9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Fax: </w:t>
            </w:r>
          </w:p>
        </w:tc>
      </w:tr>
      <w:tr w:rsidR="00863E26" w:rsidRPr="00863E26" w14:paraId="7D220C13" w14:textId="77777777" w:rsidTr="00863E26">
        <w:trPr>
          <w:trHeight w:val="340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D032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>Nº alumnos y alumnas que han participado en el programa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BF2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5335516A" w14:textId="77777777" w:rsidTr="00863E26">
        <w:trPr>
          <w:trHeight w:val="454"/>
          <w:jc w:val="center"/>
        </w:trPr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3AF4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Nº profesores y profesoras que </w:t>
            </w:r>
            <w:r w:rsidRPr="00863E26">
              <w:rPr>
                <w:rFonts w:cs="Arial"/>
                <w:b/>
                <w:sz w:val="18"/>
                <w:szCs w:val="18"/>
              </w:rPr>
              <w:t>han impartido áreas, materias o módulos no lingüísticos en inglés o francés</w:t>
            </w:r>
            <w:r w:rsidRPr="00863E26">
              <w:rPr>
                <w:rFonts w:cs="Arial"/>
                <w:sz w:val="18"/>
                <w:szCs w:val="18"/>
              </w:rPr>
              <w:t xml:space="preserve"> en el programa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478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2DAE2D13" w14:textId="77777777" w:rsidTr="00863E26">
        <w:trPr>
          <w:trHeight w:val="454"/>
          <w:jc w:val="center"/>
        </w:trPr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36D6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 xml:space="preserve">Nº profesores y profesoras que </w:t>
            </w:r>
            <w:r w:rsidRPr="00863E26">
              <w:rPr>
                <w:rFonts w:cs="Arial"/>
                <w:b/>
                <w:sz w:val="18"/>
                <w:szCs w:val="18"/>
              </w:rPr>
              <w:t>han impartido inglés o francés lengua extranjera en grupos del programa</w:t>
            </w:r>
            <w:r w:rsidRPr="00863E26">
              <w:rPr>
                <w:rFonts w:cs="Arial"/>
                <w:sz w:val="18"/>
                <w:szCs w:val="18"/>
              </w:rPr>
              <w:t xml:space="preserve"> (sólo si no se han computado en el apartado anterior)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75B9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1DB1A390" w14:textId="77777777" w:rsidTr="00863E26">
        <w:trPr>
          <w:trHeight w:val="288"/>
          <w:jc w:val="center"/>
        </w:trPr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F6D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Total</w:t>
            </w:r>
            <w:r w:rsidRPr="00863E26">
              <w:rPr>
                <w:rFonts w:cs="Arial"/>
                <w:sz w:val="18"/>
                <w:szCs w:val="18"/>
              </w:rPr>
              <w:t xml:space="preserve"> de profesorado involucrado en el programa (suma de los 2 puntos anteriores)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4DC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216B7102" w14:textId="77777777" w:rsidTr="00863E26">
        <w:trPr>
          <w:trHeight w:val="340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7DBD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>Nombre del coordinador o coordinadora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EDE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324E0553" w14:textId="77777777" w:rsidTr="00863E26">
        <w:trPr>
          <w:trHeight w:val="340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22B5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  <w:r w:rsidRPr="00863E26">
              <w:rPr>
                <w:rFonts w:cs="Arial"/>
                <w:sz w:val="18"/>
                <w:szCs w:val="18"/>
              </w:rPr>
              <w:t>Nombre del director o directora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5072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62F07CF" w14:textId="77777777" w:rsidR="00863E26" w:rsidRPr="00863E26" w:rsidRDefault="00863E26" w:rsidP="00863E26">
      <w:pPr>
        <w:tabs>
          <w:tab w:val="left" w:pos="851"/>
          <w:tab w:val="left" w:pos="3402"/>
        </w:tabs>
        <w:spacing w:before="0" w:after="0"/>
        <w:ind w:firstLine="0"/>
        <w:jc w:val="center"/>
        <w:rPr>
          <w:rFonts w:cs="Arial"/>
          <w:sz w:val="16"/>
          <w:szCs w:val="16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63E26" w:rsidRPr="00863E26" w14:paraId="3AD66072" w14:textId="77777777" w:rsidTr="00863E26">
        <w:trPr>
          <w:trHeight w:val="283"/>
          <w:jc w:val="center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54B750E" w14:textId="77BB867C" w:rsidR="00863E26" w:rsidRPr="00863E26" w:rsidRDefault="00863E26" w:rsidP="003E036B">
            <w:pPr>
              <w:tabs>
                <w:tab w:val="right" w:pos="8877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 xml:space="preserve">Datos del Programa </w:t>
            </w:r>
            <w:proofErr w:type="spellStart"/>
            <w:r w:rsidR="003E036B">
              <w:rPr>
                <w:rFonts w:cs="Arial"/>
                <w:b/>
                <w:sz w:val="18"/>
                <w:szCs w:val="18"/>
              </w:rPr>
              <w:t>habLE</w:t>
            </w:r>
            <w:proofErr w:type="spellEnd"/>
            <w:r w:rsidRPr="00863E26">
              <w:rPr>
                <w:rFonts w:cs="Arial"/>
                <w:b/>
                <w:sz w:val="18"/>
                <w:szCs w:val="18"/>
              </w:rPr>
              <w:tab/>
            </w:r>
            <w:r w:rsidRPr="00863E26">
              <w:rPr>
                <w:rFonts w:cs="Arial"/>
                <w:sz w:val="16"/>
                <w:szCs w:val="16"/>
              </w:rPr>
              <w:t>Marcar con ”X” lo que proceda</w:t>
            </w:r>
          </w:p>
        </w:tc>
      </w:tr>
    </w:tbl>
    <w:p w14:paraId="4D3EBE65" w14:textId="77777777" w:rsidR="00863E26" w:rsidRDefault="00863E26" w:rsidP="00863E26">
      <w:pPr>
        <w:spacing w:before="0" w:after="0"/>
        <w:ind w:firstLine="0"/>
        <w:jc w:val="center"/>
        <w:rPr>
          <w:sz w:val="18"/>
          <w:szCs w:val="18"/>
        </w:rPr>
      </w:pPr>
    </w:p>
    <w:p w14:paraId="6A336DA1" w14:textId="77777777" w:rsidR="00703A4D" w:rsidRPr="00863E26" w:rsidRDefault="00703A4D" w:rsidP="00863E26">
      <w:pPr>
        <w:spacing w:before="0" w:after="0"/>
        <w:ind w:firstLine="0"/>
        <w:jc w:val="center"/>
        <w:rPr>
          <w:sz w:val="18"/>
          <w:szCs w:val="18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605"/>
        <w:gridCol w:w="1399"/>
        <w:gridCol w:w="711"/>
        <w:gridCol w:w="1273"/>
      </w:tblGrid>
      <w:tr w:rsidR="00135D54" w:rsidRPr="00863E26" w14:paraId="045CFBCC" w14:textId="77777777" w:rsidTr="00135D54">
        <w:trPr>
          <w:trHeight w:val="283"/>
        </w:trPr>
        <w:tc>
          <w:tcPr>
            <w:tcW w:w="3046" w:type="dxa"/>
            <w:shd w:val="clear" w:color="auto" w:fill="D9D9D9"/>
            <w:vAlign w:val="center"/>
            <w:hideMark/>
          </w:tcPr>
          <w:p w14:paraId="7B1AFF61" w14:textId="77777777" w:rsidR="00135D54" w:rsidRPr="00863E26" w:rsidRDefault="00135D54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Lengua(s) del Programa</w:t>
            </w:r>
          </w:p>
        </w:tc>
        <w:tc>
          <w:tcPr>
            <w:tcW w:w="605" w:type="dxa"/>
            <w:vAlign w:val="center"/>
          </w:tcPr>
          <w:p w14:paraId="55C43282" w14:textId="77777777" w:rsidR="00135D54" w:rsidRPr="00863E26" w:rsidRDefault="00135D54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399" w:type="dxa"/>
            <w:vAlign w:val="center"/>
            <w:hideMark/>
          </w:tcPr>
          <w:p w14:paraId="43415FBE" w14:textId="0C7730E7" w:rsidR="00135D54" w:rsidRPr="00863E26" w:rsidRDefault="00135D54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Francés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78988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77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11" w:type="dxa"/>
            <w:vAlign w:val="center"/>
          </w:tcPr>
          <w:p w14:paraId="3E02C23B" w14:textId="77777777" w:rsidR="00135D54" w:rsidRPr="00863E26" w:rsidRDefault="00135D54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  <w:hideMark/>
          </w:tcPr>
          <w:p w14:paraId="22C5410B" w14:textId="61B95325" w:rsidR="00135D54" w:rsidRPr="00863E26" w:rsidRDefault="00135D54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Inglés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68766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77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417B6D7" w14:textId="77777777" w:rsidR="00703A4D" w:rsidRDefault="00703A4D" w:rsidP="00703A4D">
      <w:pPr>
        <w:tabs>
          <w:tab w:val="left" w:pos="851"/>
        </w:tabs>
        <w:spacing w:before="0" w:after="0"/>
        <w:ind w:firstLine="0"/>
        <w:jc w:val="center"/>
        <w:rPr>
          <w:rFonts w:cs="Arial"/>
          <w:sz w:val="16"/>
          <w:szCs w:val="16"/>
        </w:rPr>
      </w:pPr>
    </w:p>
    <w:p w14:paraId="7CCE4F56" w14:textId="77777777" w:rsidR="00703A4D" w:rsidRPr="00863E26" w:rsidRDefault="00703A4D" w:rsidP="00703A4D">
      <w:pPr>
        <w:tabs>
          <w:tab w:val="left" w:pos="851"/>
        </w:tabs>
        <w:spacing w:before="0" w:after="0"/>
        <w:ind w:firstLine="0"/>
        <w:jc w:val="center"/>
        <w:rPr>
          <w:rFonts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993"/>
        <w:gridCol w:w="1416"/>
        <w:gridCol w:w="1415"/>
        <w:gridCol w:w="1416"/>
        <w:gridCol w:w="1416"/>
      </w:tblGrid>
      <w:tr w:rsidR="00703A4D" w:rsidRPr="00863E26" w14:paraId="09EB2C26" w14:textId="77777777" w:rsidTr="00703A4D">
        <w:trPr>
          <w:trHeight w:val="283"/>
          <w:jc w:val="center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C69267" w14:textId="01AC4BDD" w:rsidR="00703A4D" w:rsidRPr="00863E26" w:rsidRDefault="00703A4D" w:rsidP="00FA5993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Tipo de programa</w:t>
            </w:r>
          </w:p>
        </w:tc>
      </w:tr>
      <w:tr w:rsidR="00703A4D" w:rsidRPr="00863E26" w14:paraId="509A117D" w14:textId="77777777" w:rsidTr="00135D54">
        <w:trPr>
          <w:trHeight w:val="28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484F7F" w14:textId="4D2922E5" w:rsidR="00703A4D" w:rsidRDefault="00703A4D" w:rsidP="00FA5993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habLE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básico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7453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1EC42E" w14:textId="7FCF0B4A" w:rsidR="00703A4D" w:rsidRDefault="00135D54" w:rsidP="00FA5993">
                <w:pPr>
                  <w:tabs>
                    <w:tab w:val="left" w:pos="851"/>
                    <w:tab w:val="left" w:pos="3402"/>
                  </w:tabs>
                  <w:spacing w:before="0" w:after="0"/>
                  <w:ind w:firstLine="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8FB17" w14:textId="7BECD12F" w:rsidR="00703A4D" w:rsidRDefault="00703A4D" w:rsidP="00FA5993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habLE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+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2913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A58E28" w14:textId="7DF27956" w:rsidR="00703A4D" w:rsidRDefault="00135D54" w:rsidP="00FA5993">
                <w:pPr>
                  <w:tabs>
                    <w:tab w:val="left" w:pos="851"/>
                    <w:tab w:val="left" w:pos="3402"/>
                  </w:tabs>
                  <w:spacing w:before="0" w:after="0"/>
                  <w:ind w:firstLine="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4B3E1E" w14:textId="0A1FB47C" w:rsidR="00703A4D" w:rsidRDefault="00703A4D" w:rsidP="00FA5993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habLE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+ BC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01360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4E5184" w14:textId="3D4D8172" w:rsidR="00703A4D" w:rsidRDefault="00135D54" w:rsidP="00FA5993">
                <w:pPr>
                  <w:tabs>
                    <w:tab w:val="left" w:pos="851"/>
                    <w:tab w:val="left" w:pos="3402"/>
                  </w:tabs>
                  <w:spacing w:before="0" w:after="0"/>
                  <w:ind w:firstLine="0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49575251" w14:textId="77777777" w:rsidR="00703A4D" w:rsidRDefault="00703A4D" w:rsidP="00863E26">
      <w:pPr>
        <w:tabs>
          <w:tab w:val="left" w:pos="851"/>
        </w:tabs>
        <w:spacing w:before="0" w:after="0"/>
        <w:ind w:firstLine="0"/>
        <w:jc w:val="center"/>
        <w:rPr>
          <w:rFonts w:cs="Arial"/>
          <w:sz w:val="16"/>
          <w:szCs w:val="16"/>
        </w:rPr>
      </w:pPr>
    </w:p>
    <w:p w14:paraId="35FDC2EB" w14:textId="77777777" w:rsidR="00703A4D" w:rsidRPr="00863E26" w:rsidRDefault="00703A4D" w:rsidP="00863E26">
      <w:pPr>
        <w:tabs>
          <w:tab w:val="left" w:pos="851"/>
        </w:tabs>
        <w:spacing w:before="0" w:after="0"/>
        <w:ind w:firstLine="0"/>
        <w:jc w:val="center"/>
        <w:rPr>
          <w:rFonts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63E26" w:rsidRPr="00863E26" w14:paraId="4871D25C" w14:textId="77777777" w:rsidTr="00863E26">
        <w:trPr>
          <w:trHeight w:val="283"/>
          <w:jc w:val="center"/>
        </w:trPr>
        <w:tc>
          <w:tcPr>
            <w:tcW w:w="9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7C51E" w14:textId="77777777" w:rsidR="00863E26" w:rsidRPr="00863E26" w:rsidRDefault="00863E26" w:rsidP="00863E26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Etapa(s) educativa(s) del Programa</w:t>
            </w:r>
          </w:p>
        </w:tc>
      </w:tr>
    </w:tbl>
    <w:p w14:paraId="519FF1AE" w14:textId="77777777" w:rsidR="00863E26" w:rsidRPr="00863E26" w:rsidRDefault="00863E26" w:rsidP="00863E26">
      <w:pPr>
        <w:spacing w:before="0" w:after="0"/>
        <w:ind w:firstLine="0"/>
        <w:jc w:val="center"/>
        <w:rPr>
          <w:sz w:val="16"/>
          <w:szCs w:val="16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097"/>
        <w:gridCol w:w="2096"/>
        <w:gridCol w:w="2211"/>
      </w:tblGrid>
      <w:tr w:rsidR="00135D54" w:rsidRPr="00863E26" w14:paraId="03FB6077" w14:textId="77777777" w:rsidTr="00135D54">
        <w:tc>
          <w:tcPr>
            <w:tcW w:w="2096" w:type="dxa"/>
            <w:vAlign w:val="center"/>
            <w:hideMark/>
          </w:tcPr>
          <w:p w14:paraId="5478B1DF" w14:textId="77D30666" w:rsidR="00135D54" w:rsidRPr="00863E26" w:rsidRDefault="00135D54" w:rsidP="00135D54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Primaria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28916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7" w:type="dxa"/>
            <w:vAlign w:val="center"/>
            <w:hideMark/>
          </w:tcPr>
          <w:p w14:paraId="00DE3502" w14:textId="75A9663F" w:rsidR="00135D54" w:rsidRPr="00863E26" w:rsidRDefault="00135D54" w:rsidP="00135D54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ESO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144395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096" w:type="dxa"/>
            <w:vAlign w:val="center"/>
            <w:hideMark/>
          </w:tcPr>
          <w:p w14:paraId="4991B2E0" w14:textId="7EC46E00" w:rsidR="00135D54" w:rsidRPr="00863E26" w:rsidRDefault="00135D54" w:rsidP="00135D54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Bachillerato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79689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11" w:type="dxa"/>
            <w:vAlign w:val="center"/>
            <w:hideMark/>
          </w:tcPr>
          <w:p w14:paraId="02409E09" w14:textId="50BD0496" w:rsidR="00135D54" w:rsidRPr="00863E26" w:rsidRDefault="00135D54" w:rsidP="00135D54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863E26">
              <w:rPr>
                <w:rFonts w:cs="Arial"/>
                <w:b/>
                <w:sz w:val="18"/>
                <w:szCs w:val="18"/>
              </w:rPr>
              <w:t>FP</w:t>
            </w:r>
            <w:r>
              <w:rPr>
                <w:rFonts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425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DB07A9D" w14:textId="77777777" w:rsidR="00863E26" w:rsidRPr="00863E26" w:rsidRDefault="00863E26" w:rsidP="00863E26">
      <w:pPr>
        <w:spacing w:before="0" w:after="0"/>
        <w:ind w:right="-1" w:firstLine="0"/>
        <w:jc w:val="center"/>
        <w:rPr>
          <w:sz w:val="16"/>
          <w:szCs w:val="16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86"/>
        <w:gridCol w:w="1056"/>
        <w:gridCol w:w="5924"/>
      </w:tblGrid>
      <w:tr w:rsidR="00863E26" w:rsidRPr="00863E26" w14:paraId="41DE5C24" w14:textId="77777777" w:rsidTr="00354E4E">
        <w:trPr>
          <w:trHeight w:val="340"/>
          <w:jc w:val="center"/>
        </w:trPr>
        <w:tc>
          <w:tcPr>
            <w:tcW w:w="9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5CD182" w14:textId="77777777" w:rsidR="00863E26" w:rsidRPr="00863E26" w:rsidRDefault="00863E26" w:rsidP="00863E26">
            <w:pPr>
              <w:spacing w:before="0" w:after="0"/>
              <w:ind w:left="-108" w:right="251"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63E26">
              <w:rPr>
                <w:rFonts w:cs="Arial"/>
                <w:b/>
                <w:bCs/>
                <w:sz w:val="18"/>
                <w:szCs w:val="18"/>
              </w:rPr>
              <w:t>Áreas, materias o módulos no lingüísticas impartidos en lengua extranjera</w:t>
            </w:r>
          </w:p>
        </w:tc>
      </w:tr>
      <w:tr w:rsidR="00863E26" w:rsidRPr="00863E26" w14:paraId="34348E43" w14:textId="77777777" w:rsidTr="00354E4E">
        <w:trPr>
          <w:trHeight w:val="510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81AAD9" w14:textId="77777777" w:rsidR="00863E26" w:rsidRPr="00863E26" w:rsidRDefault="00863E26" w:rsidP="00863E26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863E26">
              <w:rPr>
                <w:rFonts w:cs="Arial"/>
                <w:b/>
                <w:bCs/>
                <w:sz w:val="14"/>
                <w:szCs w:val="14"/>
              </w:rPr>
              <w:t>Especificar cada curso en una fila</w:t>
            </w:r>
          </w:p>
          <w:p w14:paraId="2B83EB2D" w14:textId="77777777" w:rsidR="00863E26" w:rsidRPr="00863E26" w:rsidRDefault="00863E26" w:rsidP="00863E26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863E26">
              <w:rPr>
                <w:rFonts w:cs="Arial"/>
                <w:b/>
                <w:bCs/>
                <w:sz w:val="14"/>
                <w:szCs w:val="14"/>
              </w:rPr>
              <w:t>(1º, 2º, 3º… de Primaria/ESO…)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EE1D47E" w14:textId="3B925289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863E26">
              <w:rPr>
                <w:rFonts w:cs="Arial"/>
                <w:b/>
                <w:bCs/>
                <w:sz w:val="12"/>
                <w:szCs w:val="12"/>
              </w:rPr>
              <w:t>N</w:t>
            </w:r>
            <w:r w:rsidR="003E036B">
              <w:rPr>
                <w:rFonts w:cs="Arial"/>
                <w:b/>
                <w:bCs/>
                <w:sz w:val="12"/>
                <w:szCs w:val="12"/>
              </w:rPr>
              <w:t xml:space="preserve">º de grupos en Programa </w:t>
            </w:r>
            <w:proofErr w:type="spellStart"/>
            <w:r w:rsidR="003E036B">
              <w:rPr>
                <w:rFonts w:cs="Arial"/>
                <w:b/>
                <w:bCs/>
                <w:sz w:val="12"/>
                <w:szCs w:val="12"/>
              </w:rPr>
              <w:t>habLE</w:t>
            </w:r>
            <w:proofErr w:type="spellEnd"/>
            <w:r w:rsidRPr="00863E26">
              <w:rPr>
                <w:rFonts w:cs="Arial"/>
                <w:b/>
                <w:bCs/>
                <w:sz w:val="12"/>
                <w:szCs w:val="12"/>
              </w:rPr>
              <w:t xml:space="preserve"> en dicho curso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8A1D9FD" w14:textId="235A0812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863E26">
              <w:rPr>
                <w:rFonts w:cs="Arial"/>
                <w:b/>
                <w:bCs/>
                <w:sz w:val="14"/>
                <w:szCs w:val="14"/>
              </w:rPr>
              <w:t>Nombre (escrito en castellano) de las áreas de Educación Primaria, materias de ESO/Bachillerato o módulos de CFGS que se han impartido como parte del programa</w:t>
            </w:r>
            <w:r w:rsidR="003E036B">
              <w:rPr>
                <w:rFonts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3E036B">
              <w:rPr>
                <w:rFonts w:cs="Arial"/>
                <w:b/>
                <w:bCs/>
                <w:sz w:val="14"/>
                <w:szCs w:val="14"/>
              </w:rPr>
              <w:t>habLE</w:t>
            </w:r>
            <w:proofErr w:type="spellEnd"/>
            <w:r w:rsidRPr="00863E26">
              <w:rPr>
                <w:rFonts w:cs="Arial"/>
                <w:b/>
                <w:bCs/>
                <w:sz w:val="14"/>
                <w:szCs w:val="14"/>
              </w:rPr>
              <w:t xml:space="preserve"> en dicho curso e idioma en el que se han impartido</w:t>
            </w:r>
          </w:p>
        </w:tc>
      </w:tr>
      <w:tr w:rsidR="00863E26" w:rsidRPr="00863E26" w14:paraId="40C47BCA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618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52EF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AF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7E0D94D1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7F2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499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894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000B2397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18D3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D13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DB8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7986DE51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52D0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6C9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2F7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44EB116F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B94B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36E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6CFE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63E26" w:rsidRPr="00863E26" w14:paraId="655BE587" w14:textId="77777777" w:rsidTr="00354E4E">
        <w:trPr>
          <w:trHeight w:val="454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BE8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8D2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A35" w14:textId="77777777" w:rsidR="00863E26" w:rsidRPr="00863E26" w:rsidRDefault="00863E26" w:rsidP="00863E26">
            <w:pPr>
              <w:spacing w:before="0" w:after="0"/>
              <w:ind w:firstLine="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27FE682" w14:textId="77777777" w:rsidR="00863E26" w:rsidRDefault="00863E26" w:rsidP="00AB4D7C">
      <w:pPr>
        <w:pStyle w:val="Sinespaciado"/>
        <w:rPr>
          <w:rFonts w:cs="Arial"/>
          <w:b/>
        </w:rPr>
      </w:pPr>
    </w:p>
    <w:p w14:paraId="6DD5EA06" w14:textId="77777777" w:rsidR="00863E26" w:rsidRDefault="00863E26">
      <w:pPr>
        <w:spacing w:before="0" w:after="0"/>
        <w:ind w:firstLine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2D4F8BE6" w14:textId="2158FC5B" w:rsidR="00C97E97" w:rsidRDefault="009456F3" w:rsidP="00AB4D7C">
      <w:pPr>
        <w:pStyle w:val="Sinespaciado"/>
        <w:rPr>
          <w:rFonts w:cs="Arial"/>
          <w:b/>
        </w:rPr>
      </w:pPr>
      <w:r w:rsidRPr="00AB4D7C">
        <w:rPr>
          <w:rFonts w:cs="Arial"/>
          <w:b/>
        </w:rPr>
        <w:lastRenderedPageBreak/>
        <w:t xml:space="preserve">Anexo </w:t>
      </w:r>
      <w:r w:rsidR="00C97E97" w:rsidRPr="00AB4D7C">
        <w:rPr>
          <w:rFonts w:cs="Arial"/>
          <w:b/>
        </w:rPr>
        <w:t>I</w:t>
      </w:r>
      <w:r w:rsidRPr="00AB4D7C">
        <w:rPr>
          <w:rFonts w:cs="Arial"/>
          <w:b/>
        </w:rPr>
        <w:t>V</w:t>
      </w:r>
      <w:r w:rsidR="007F4E23" w:rsidRPr="00AB4D7C">
        <w:rPr>
          <w:rFonts w:cs="Arial"/>
          <w:b/>
        </w:rPr>
        <w:t>. Memoria del programa.</w:t>
      </w:r>
    </w:p>
    <w:p w14:paraId="11726A2C" w14:textId="77777777" w:rsidR="002F0444" w:rsidRDefault="002F0444" w:rsidP="00AB4D7C">
      <w:pPr>
        <w:pStyle w:val="Sinespaciado"/>
        <w:rPr>
          <w:rFonts w:cs="Arial"/>
          <w:b/>
        </w:rPr>
      </w:pPr>
    </w:p>
    <w:p w14:paraId="60CD6D0C" w14:textId="77777777" w:rsidR="002F0444" w:rsidRDefault="002F0444" w:rsidP="00AB4D7C">
      <w:pPr>
        <w:pStyle w:val="Sinespaciado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732"/>
      </w:tblGrid>
      <w:tr w:rsidR="002F0444" w:rsidRPr="004E2339" w14:paraId="6AA1EB51" w14:textId="77777777" w:rsidTr="00F127E0">
        <w:trPr>
          <w:trHeight w:val="397"/>
          <w:jc w:val="center"/>
        </w:trPr>
        <w:tc>
          <w:tcPr>
            <w:tcW w:w="2513" w:type="dxa"/>
            <w:shd w:val="clear" w:color="auto" w:fill="DDDDDD"/>
            <w:vAlign w:val="center"/>
          </w:tcPr>
          <w:p w14:paraId="31FE3D75" w14:textId="77777777" w:rsidR="002F0444" w:rsidRPr="004E2339" w:rsidRDefault="002F0444" w:rsidP="00F127E0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>AÑO ACADÉMICO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188729F" w14:textId="77777777" w:rsidR="002F0444" w:rsidRPr="004E2339" w:rsidRDefault="002F0444" w:rsidP="00F127E0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 xml:space="preserve">20__    - 20__  </w:t>
            </w:r>
          </w:p>
        </w:tc>
      </w:tr>
    </w:tbl>
    <w:p w14:paraId="73C9C7DD" w14:textId="77777777" w:rsidR="007F4E23" w:rsidRPr="007F4E23" w:rsidRDefault="007F4E23" w:rsidP="00AB4D7C">
      <w:pPr>
        <w:pStyle w:val="Sinespaciado"/>
      </w:pPr>
    </w:p>
    <w:tbl>
      <w:tblPr>
        <w:tblW w:w="10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582"/>
        <w:gridCol w:w="7071"/>
      </w:tblGrid>
      <w:tr w:rsidR="00C97E97" w:rsidRPr="007022D7" w14:paraId="4304F7A7" w14:textId="77777777" w:rsidTr="00863E26">
        <w:trPr>
          <w:trHeight w:val="338"/>
          <w:jc w:val="center"/>
        </w:trPr>
        <w:tc>
          <w:tcPr>
            <w:tcW w:w="1065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A12EC6C" w14:textId="5C7B7833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1.- OBJETIVOS DEL PROGRAMA</w:t>
            </w:r>
          </w:p>
        </w:tc>
      </w:tr>
      <w:tr w:rsidR="00C97E97" w:rsidRPr="007022D7" w14:paraId="10D3CC2B" w14:textId="77777777" w:rsidTr="00863E26">
        <w:tblPrEx>
          <w:shd w:val="clear" w:color="auto" w:fill="auto"/>
        </w:tblPrEx>
        <w:trPr>
          <w:trHeight w:val="338"/>
          <w:jc w:val="center"/>
        </w:trPr>
        <w:tc>
          <w:tcPr>
            <w:tcW w:w="3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9D9B5C" w14:textId="3B8AED43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707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5DDC29" w14:textId="7B2D0C2F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4107DE8B" w14:textId="77777777" w:rsidTr="00863E26">
        <w:tblPrEx>
          <w:shd w:val="clear" w:color="auto" w:fill="auto"/>
        </w:tblPrEx>
        <w:trPr>
          <w:trHeight w:val="1057"/>
          <w:jc w:val="center"/>
        </w:trPr>
        <w:tc>
          <w:tcPr>
            <w:tcW w:w="3582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14C7027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1E926EE3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84C34BC" w14:textId="72C7FF80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7070" w:type="dxa"/>
            <w:shd w:val="clear" w:color="auto" w:fill="auto"/>
            <w:vAlign w:val="center"/>
          </w:tcPr>
          <w:p w14:paraId="0E8FE319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7638FCA5" w14:textId="77777777" w:rsidR="00C97E97" w:rsidRDefault="00C97E97" w:rsidP="00AB4D7C">
      <w:pPr>
        <w:pStyle w:val="Sinespaciado"/>
        <w:rPr>
          <w:b/>
        </w:rPr>
      </w:pPr>
    </w:p>
    <w:tbl>
      <w:tblPr>
        <w:tblW w:w="10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587"/>
        <w:gridCol w:w="7081"/>
      </w:tblGrid>
      <w:tr w:rsidR="00C97E97" w:rsidRPr="007022D7" w14:paraId="7B4451F6" w14:textId="77777777" w:rsidTr="00863E26">
        <w:trPr>
          <w:trHeight w:val="321"/>
          <w:jc w:val="center"/>
        </w:trPr>
        <w:tc>
          <w:tcPr>
            <w:tcW w:w="1066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824957" w14:textId="40251353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2.- MEDIDAS ORGANIZATIVAS Y PROPUESTAS METODOLÓGICAS</w:t>
            </w:r>
          </w:p>
        </w:tc>
      </w:tr>
      <w:tr w:rsidR="00C97E97" w:rsidRPr="007022D7" w14:paraId="40AA18BD" w14:textId="77777777" w:rsidTr="00863E26">
        <w:tblPrEx>
          <w:shd w:val="clear" w:color="auto" w:fill="auto"/>
        </w:tblPrEx>
        <w:trPr>
          <w:trHeight w:val="321"/>
          <w:jc w:val="center"/>
        </w:trPr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0955E3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70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30A156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417ABF90" w14:textId="77777777" w:rsidTr="00863E26">
        <w:tblPrEx>
          <w:shd w:val="clear" w:color="auto" w:fill="auto"/>
        </w:tblPrEx>
        <w:trPr>
          <w:trHeight w:val="1004"/>
          <w:jc w:val="center"/>
        </w:trPr>
        <w:tc>
          <w:tcPr>
            <w:tcW w:w="358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883E2D9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6A29704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36885BC8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835CDA4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7080" w:type="dxa"/>
            <w:shd w:val="clear" w:color="auto" w:fill="auto"/>
            <w:vAlign w:val="center"/>
          </w:tcPr>
          <w:p w14:paraId="331ED915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47DA7333" w14:textId="77777777" w:rsidR="00C97E97" w:rsidRDefault="00C97E97" w:rsidP="00AB4D7C">
      <w:pPr>
        <w:pStyle w:val="Sinespaciado"/>
        <w:rPr>
          <w:b/>
        </w:rPr>
      </w:pPr>
    </w:p>
    <w:tbl>
      <w:tblPr>
        <w:tblW w:w="106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540"/>
        <w:gridCol w:w="7106"/>
      </w:tblGrid>
      <w:tr w:rsidR="00C97E97" w:rsidRPr="007022D7" w14:paraId="5ECA5581" w14:textId="77777777" w:rsidTr="00863E26">
        <w:trPr>
          <w:trHeight w:val="346"/>
          <w:jc w:val="center"/>
        </w:trPr>
        <w:tc>
          <w:tcPr>
            <w:tcW w:w="1064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870B54" w14:textId="697CC029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3.- ACTIVIDADES COMPLEMENTARIAS Y EXTRAESCOLARES</w:t>
            </w:r>
          </w:p>
        </w:tc>
      </w:tr>
      <w:tr w:rsidR="00C97E97" w:rsidRPr="007022D7" w14:paraId="71496A6C" w14:textId="77777777" w:rsidTr="00863E26">
        <w:tblPrEx>
          <w:shd w:val="clear" w:color="auto" w:fill="auto"/>
        </w:tblPrEx>
        <w:trPr>
          <w:trHeight w:val="346"/>
          <w:jc w:val="center"/>
        </w:trPr>
        <w:tc>
          <w:tcPr>
            <w:tcW w:w="35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3F145A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71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FC760B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36C61295" w14:textId="77777777" w:rsidTr="00863E26">
        <w:tblPrEx>
          <w:shd w:val="clear" w:color="auto" w:fill="auto"/>
        </w:tblPrEx>
        <w:trPr>
          <w:trHeight w:val="1083"/>
          <w:jc w:val="center"/>
        </w:trPr>
        <w:tc>
          <w:tcPr>
            <w:tcW w:w="354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88496C4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0198957A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5AB2C9B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2DB147F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7105" w:type="dxa"/>
            <w:shd w:val="clear" w:color="auto" w:fill="auto"/>
            <w:vAlign w:val="center"/>
          </w:tcPr>
          <w:p w14:paraId="49AE1770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45E84B1E" w14:textId="77777777" w:rsidR="00C97E97" w:rsidRDefault="00C97E97" w:rsidP="00AB4D7C">
      <w:pPr>
        <w:pStyle w:val="Sinespaciado"/>
        <w:rPr>
          <w:b/>
        </w:rPr>
      </w:pPr>
    </w:p>
    <w:p w14:paraId="150F9276" w14:textId="77777777" w:rsidR="002F0444" w:rsidRDefault="002F0444" w:rsidP="00AB4D7C">
      <w:pPr>
        <w:pStyle w:val="Sinespaciado"/>
        <w:rPr>
          <w:b/>
        </w:rPr>
      </w:pPr>
    </w:p>
    <w:tbl>
      <w:tblPr>
        <w:tblW w:w="10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560"/>
        <w:gridCol w:w="7146"/>
      </w:tblGrid>
      <w:tr w:rsidR="00C97E97" w:rsidRPr="007022D7" w14:paraId="15001E8A" w14:textId="77777777" w:rsidTr="00863E26">
        <w:trPr>
          <w:trHeight w:val="293"/>
          <w:jc w:val="center"/>
        </w:trPr>
        <w:tc>
          <w:tcPr>
            <w:tcW w:w="1070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E04691" w14:textId="0FF309D0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 xml:space="preserve">4.- </w:t>
            </w:r>
            <w:r w:rsidR="00D31FDD">
              <w:rPr>
                <w:rFonts w:cs="Arial"/>
                <w:b/>
                <w:i/>
              </w:rPr>
              <w:t>IMPLICACIÓN DE LAS FAMILIAS</w:t>
            </w:r>
          </w:p>
        </w:tc>
      </w:tr>
      <w:tr w:rsidR="00C97E97" w:rsidRPr="007022D7" w14:paraId="43B3FDE7" w14:textId="77777777" w:rsidTr="00863E26">
        <w:tblPrEx>
          <w:shd w:val="clear" w:color="auto" w:fill="auto"/>
        </w:tblPrEx>
        <w:trPr>
          <w:trHeight w:val="293"/>
          <w:jc w:val="center"/>
        </w:trPr>
        <w:tc>
          <w:tcPr>
            <w:tcW w:w="3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A06355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71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0F8D7E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520FDEEF" w14:textId="77777777" w:rsidTr="00863E26">
        <w:tblPrEx>
          <w:shd w:val="clear" w:color="auto" w:fill="auto"/>
        </w:tblPrEx>
        <w:trPr>
          <w:trHeight w:val="917"/>
          <w:jc w:val="center"/>
        </w:trPr>
        <w:tc>
          <w:tcPr>
            <w:tcW w:w="3560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B206CAB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5F5CF96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22983E2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1DB55F81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7145" w:type="dxa"/>
            <w:shd w:val="clear" w:color="auto" w:fill="auto"/>
            <w:vAlign w:val="center"/>
          </w:tcPr>
          <w:p w14:paraId="521D88A4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78A541F5" w14:textId="77777777" w:rsidR="00C97E97" w:rsidRDefault="00C97E97" w:rsidP="00AB4D7C">
      <w:pPr>
        <w:pStyle w:val="Sinespaciado"/>
        <w:rPr>
          <w:b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618"/>
        <w:gridCol w:w="7140"/>
      </w:tblGrid>
      <w:tr w:rsidR="00D31FDD" w:rsidRPr="007022D7" w14:paraId="5FAEA295" w14:textId="77777777" w:rsidTr="00863E26">
        <w:trPr>
          <w:trHeight w:val="268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AFE344" w14:textId="2F3F687B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5.- OTRAS MEDIDAS DE DIFUSIÓN DEL PROGRAMA EN EL ENTORNO</w:t>
            </w:r>
          </w:p>
        </w:tc>
      </w:tr>
      <w:tr w:rsidR="00D31FDD" w:rsidRPr="007022D7" w14:paraId="01D184BD" w14:textId="77777777" w:rsidTr="00863E26">
        <w:tblPrEx>
          <w:shd w:val="clear" w:color="auto" w:fill="auto"/>
        </w:tblPrEx>
        <w:trPr>
          <w:trHeight w:val="268"/>
          <w:jc w:val="center"/>
        </w:trPr>
        <w:tc>
          <w:tcPr>
            <w:tcW w:w="36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02A23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713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7D4BCC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D31FDD" w:rsidRPr="007022D7" w14:paraId="699E8973" w14:textId="77777777" w:rsidTr="00863E26">
        <w:tblPrEx>
          <w:shd w:val="clear" w:color="auto" w:fill="auto"/>
        </w:tblPrEx>
        <w:trPr>
          <w:trHeight w:val="838"/>
          <w:jc w:val="center"/>
        </w:trPr>
        <w:tc>
          <w:tcPr>
            <w:tcW w:w="36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DDDFFE7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28AF386F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6514B9F0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672E0E31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7139" w:type="dxa"/>
            <w:shd w:val="clear" w:color="auto" w:fill="auto"/>
            <w:vAlign w:val="center"/>
          </w:tcPr>
          <w:p w14:paraId="6CE35E1E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</w:tr>
    </w:tbl>
    <w:p w14:paraId="5113BFBF" w14:textId="77777777" w:rsidR="00D31FDD" w:rsidRDefault="00D31FDD" w:rsidP="00AB4D7C">
      <w:pPr>
        <w:pStyle w:val="Sinespaciado"/>
        <w:rPr>
          <w:b/>
        </w:rPr>
      </w:pPr>
    </w:p>
    <w:tbl>
      <w:tblPr>
        <w:tblW w:w="10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411"/>
        <w:gridCol w:w="6732"/>
      </w:tblGrid>
      <w:tr w:rsidR="00D31FDD" w:rsidRPr="007022D7" w14:paraId="39CD9F3E" w14:textId="77777777" w:rsidTr="00863E26">
        <w:trPr>
          <w:trHeight w:val="891"/>
          <w:jc w:val="center"/>
        </w:trPr>
        <w:tc>
          <w:tcPr>
            <w:tcW w:w="1014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61B8BC4" w14:textId="59B6BD83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lastRenderedPageBreak/>
              <w:t>6.- FORMACIÓN</w:t>
            </w:r>
          </w:p>
        </w:tc>
      </w:tr>
      <w:tr w:rsidR="00D31FDD" w:rsidRPr="007022D7" w14:paraId="205FB8B4" w14:textId="77777777" w:rsidTr="00863E26">
        <w:tblPrEx>
          <w:shd w:val="clear" w:color="auto" w:fill="auto"/>
        </w:tblPrEx>
        <w:trPr>
          <w:trHeight w:val="891"/>
          <w:jc w:val="center"/>
        </w:trPr>
        <w:tc>
          <w:tcPr>
            <w:tcW w:w="3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62DA7A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673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6442B4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D31FDD" w:rsidRPr="007022D7" w14:paraId="135F58B0" w14:textId="77777777" w:rsidTr="00863E26">
        <w:tblPrEx>
          <w:shd w:val="clear" w:color="auto" w:fill="auto"/>
        </w:tblPrEx>
        <w:trPr>
          <w:trHeight w:val="2782"/>
          <w:jc w:val="center"/>
        </w:trPr>
        <w:tc>
          <w:tcPr>
            <w:tcW w:w="341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33D858B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3A38E928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34557E32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4ED715C3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6732" w:type="dxa"/>
            <w:shd w:val="clear" w:color="auto" w:fill="auto"/>
            <w:vAlign w:val="center"/>
          </w:tcPr>
          <w:p w14:paraId="2C6AAC43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</w:tr>
    </w:tbl>
    <w:p w14:paraId="2E97F194" w14:textId="77777777" w:rsidR="00D31FDD" w:rsidRDefault="00D31FDD" w:rsidP="00AB4D7C">
      <w:pPr>
        <w:pStyle w:val="Sinespaciado"/>
        <w:rPr>
          <w:b/>
        </w:rPr>
      </w:pPr>
    </w:p>
    <w:tbl>
      <w:tblPr>
        <w:tblW w:w="10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0219"/>
      </w:tblGrid>
      <w:tr w:rsidR="00D31FDD" w:rsidRPr="007022D7" w14:paraId="25E07A5A" w14:textId="77777777" w:rsidTr="00863E26">
        <w:trPr>
          <w:trHeight w:val="258"/>
          <w:jc w:val="center"/>
        </w:trPr>
        <w:tc>
          <w:tcPr>
            <w:tcW w:w="102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748A0A" w14:textId="2E7BDEA8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7.- PROPUESTAS DE MEJORA</w:t>
            </w:r>
          </w:p>
        </w:tc>
      </w:tr>
      <w:tr w:rsidR="00D31FDD" w:rsidRPr="007022D7" w14:paraId="334879EC" w14:textId="77777777" w:rsidTr="00863E26">
        <w:tblPrEx>
          <w:shd w:val="clear" w:color="auto" w:fill="auto"/>
        </w:tblPrEx>
        <w:trPr>
          <w:trHeight w:val="1183"/>
          <w:jc w:val="center"/>
        </w:trPr>
        <w:tc>
          <w:tcPr>
            <w:tcW w:w="1021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CA21146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107D7B95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54649F84" w14:textId="61198FDF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</w:p>
        </w:tc>
      </w:tr>
    </w:tbl>
    <w:p w14:paraId="25F278AE" w14:textId="77777777" w:rsidR="004E2339" w:rsidRDefault="004E2339" w:rsidP="004E2339"/>
    <w:p w14:paraId="620C637B" w14:textId="77777777" w:rsidR="004E2339" w:rsidRDefault="004E2339" w:rsidP="004E2339">
      <w:pPr>
        <w:sectPr w:rsidR="004E2339" w:rsidSect="00863E26">
          <w:headerReference w:type="default" r:id="rId8"/>
          <w:footerReference w:type="default" r:id="rId9"/>
          <w:pgSz w:w="11906" w:h="16838"/>
          <w:pgMar w:top="2126" w:right="1701" w:bottom="1418" w:left="1701" w:header="720" w:footer="720" w:gutter="0"/>
          <w:cols w:space="720"/>
          <w:docGrid w:linePitch="272"/>
        </w:sectPr>
      </w:pPr>
    </w:p>
    <w:p w14:paraId="4F68C10C" w14:textId="7DC6D7D0" w:rsidR="004E2339" w:rsidRDefault="004E2339" w:rsidP="004E2339">
      <w:pPr>
        <w:ind w:firstLine="0"/>
      </w:pPr>
    </w:p>
    <w:p w14:paraId="0888A205" w14:textId="3D9F57F4" w:rsidR="004E2339" w:rsidRPr="004E2339" w:rsidRDefault="004E2339" w:rsidP="004E2339">
      <w:pPr>
        <w:spacing w:before="0" w:after="0"/>
        <w:ind w:firstLine="0"/>
        <w:jc w:val="center"/>
        <w:rPr>
          <w:rFonts w:cs="Calibri"/>
          <w:b/>
          <w:lang w:val="es-ES_tradnl"/>
        </w:rPr>
      </w:pPr>
      <w:r w:rsidRPr="004E2339">
        <w:rPr>
          <w:rFonts w:cs="Calibri"/>
          <w:b/>
          <w:lang w:val="es-ES_tradnl"/>
        </w:rPr>
        <w:t>PARTICIPACIÓN DEL PROFESORAD</w:t>
      </w:r>
      <w:r w:rsidR="002F0444">
        <w:rPr>
          <w:rFonts w:cs="Calibri"/>
          <w:b/>
          <w:lang w:val="es-ES_tradnl"/>
        </w:rPr>
        <w:t xml:space="preserve">O EN EL PROGRAMA </w:t>
      </w:r>
      <w:proofErr w:type="spellStart"/>
      <w:r w:rsidR="002F0444">
        <w:rPr>
          <w:rFonts w:cs="Calibri"/>
          <w:b/>
          <w:lang w:val="es-ES_tradnl"/>
        </w:rPr>
        <w:t>habLE</w:t>
      </w:r>
      <w:proofErr w:type="spellEnd"/>
    </w:p>
    <w:p w14:paraId="7CBC43FF" w14:textId="77777777" w:rsidR="004E2339" w:rsidRPr="004E2339" w:rsidRDefault="004E2339" w:rsidP="004E2339">
      <w:pPr>
        <w:tabs>
          <w:tab w:val="left" w:pos="851"/>
          <w:tab w:val="left" w:pos="3402"/>
        </w:tabs>
        <w:spacing w:before="0" w:after="0"/>
        <w:ind w:firstLine="0"/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732"/>
      </w:tblGrid>
      <w:tr w:rsidR="004E2339" w:rsidRPr="004E2339" w14:paraId="021D3CAB" w14:textId="77777777" w:rsidTr="00F127E0">
        <w:trPr>
          <w:trHeight w:val="397"/>
          <w:jc w:val="center"/>
        </w:trPr>
        <w:tc>
          <w:tcPr>
            <w:tcW w:w="2513" w:type="dxa"/>
            <w:shd w:val="clear" w:color="auto" w:fill="DDDDDD"/>
            <w:vAlign w:val="center"/>
          </w:tcPr>
          <w:p w14:paraId="5D8997F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>AÑO ACADÉMICO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297517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 xml:space="preserve">20__    - 20__  </w:t>
            </w:r>
          </w:p>
        </w:tc>
      </w:tr>
    </w:tbl>
    <w:p w14:paraId="36AD17F5" w14:textId="77777777" w:rsidR="004E2339" w:rsidRPr="004E2339" w:rsidRDefault="004E2339" w:rsidP="004E2339">
      <w:pPr>
        <w:spacing w:before="0" w:after="0"/>
        <w:ind w:firstLine="0"/>
        <w:jc w:val="left"/>
        <w:rPr>
          <w:rFonts w:cs="Calibri"/>
          <w:lang w:val="es-ES_tradnl"/>
        </w:rPr>
      </w:pP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638"/>
        <w:gridCol w:w="3109"/>
        <w:gridCol w:w="5690"/>
      </w:tblGrid>
      <w:tr w:rsidR="004E2339" w:rsidRPr="004E2339" w14:paraId="22EFD2FA" w14:textId="77777777" w:rsidTr="00F127E0">
        <w:trPr>
          <w:trHeight w:val="397"/>
        </w:trPr>
        <w:tc>
          <w:tcPr>
            <w:tcW w:w="1303" w:type="dxa"/>
            <w:shd w:val="clear" w:color="auto" w:fill="DDDDDD"/>
            <w:vAlign w:val="center"/>
          </w:tcPr>
          <w:p w14:paraId="297CE67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  <w:r w:rsidRPr="004E2339">
              <w:rPr>
                <w:rFonts w:cs="Calibri"/>
                <w:lang w:val="es-ES_tradnl"/>
              </w:rPr>
              <w:t>Don/Doña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37A16A7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</w:p>
        </w:tc>
        <w:tc>
          <w:tcPr>
            <w:tcW w:w="3109" w:type="dxa"/>
            <w:shd w:val="clear" w:color="auto" w:fill="DDDDDD"/>
            <w:vAlign w:val="center"/>
          </w:tcPr>
          <w:p w14:paraId="467D78B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  <w:r w:rsidRPr="004E2339">
              <w:t>Director/Directora del centro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68E0F5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</w:p>
        </w:tc>
      </w:tr>
    </w:tbl>
    <w:p w14:paraId="657D8E25" w14:textId="77777777" w:rsidR="004E2339" w:rsidRPr="004E2339" w:rsidRDefault="004E2339" w:rsidP="004E2339">
      <w:pPr>
        <w:spacing w:before="0" w:after="0"/>
        <w:ind w:firstLine="0"/>
        <w:jc w:val="left"/>
        <w:rPr>
          <w:rFonts w:cs="Calibri"/>
          <w:lang w:val="es-ES_tradnl"/>
        </w:rPr>
      </w:pPr>
    </w:p>
    <w:p w14:paraId="1CC30CAB" w14:textId="3DDD8B9C" w:rsidR="004E2339" w:rsidRPr="004E2339" w:rsidRDefault="004E2339" w:rsidP="004E2339">
      <w:pPr>
        <w:spacing w:before="0"/>
        <w:ind w:firstLine="0"/>
      </w:pPr>
      <w:r w:rsidRPr="004E2339">
        <w:rPr>
          <w:b/>
        </w:rPr>
        <w:t>CERTIFICA</w:t>
      </w:r>
      <w:r w:rsidRPr="004E2339">
        <w:t xml:space="preserve"> que el profesorado que se relaciona a continuación </w:t>
      </w:r>
      <w:r w:rsidRPr="004E2339">
        <w:rPr>
          <w:b/>
        </w:rPr>
        <w:t>ha impartido docencia directa</w:t>
      </w:r>
      <w:r w:rsidRPr="004E2339">
        <w:t xml:space="preserve"> en el Programa </w:t>
      </w:r>
      <w:proofErr w:type="spellStart"/>
      <w:r w:rsidR="002F0444">
        <w:t>habLE</w:t>
      </w:r>
      <w:proofErr w:type="spellEnd"/>
      <w:r w:rsidRPr="004E2339">
        <w:t xml:space="preserve"> durante el año académico 20__/20__</w:t>
      </w:r>
    </w:p>
    <w:p w14:paraId="01C9ACD4" w14:textId="2E48D5D8" w:rsidR="004E2339" w:rsidRPr="004E2339" w:rsidRDefault="004E2339" w:rsidP="004E2339">
      <w:pPr>
        <w:spacing w:before="0"/>
        <w:ind w:firstLine="0"/>
        <w:rPr>
          <w:b/>
          <w:bCs/>
        </w:rPr>
      </w:pPr>
      <w:r w:rsidRPr="004E2339">
        <w:rPr>
          <w:b/>
          <w:bCs/>
        </w:rPr>
        <w:t xml:space="preserve">Coordinador o coordinadora* del Programa </w:t>
      </w:r>
      <w:proofErr w:type="spellStart"/>
      <w:r w:rsidR="002F0444">
        <w:rPr>
          <w:b/>
          <w:bCs/>
        </w:rPr>
        <w:t>habLE</w:t>
      </w:r>
      <w:proofErr w:type="spellEnd"/>
      <w:r w:rsidRPr="004E2339">
        <w:rPr>
          <w:b/>
          <w:bCs/>
        </w:rPr>
        <w:t>:</w:t>
      </w: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92"/>
        <w:gridCol w:w="1274"/>
        <w:gridCol w:w="980"/>
        <w:gridCol w:w="769"/>
        <w:gridCol w:w="1190"/>
        <w:gridCol w:w="686"/>
        <w:gridCol w:w="1204"/>
        <w:gridCol w:w="5431"/>
      </w:tblGrid>
      <w:tr w:rsidR="004E2339" w:rsidRPr="004E2339" w14:paraId="53B6B97E" w14:textId="77777777" w:rsidTr="00F127E0">
        <w:trPr>
          <w:trHeight w:val="794"/>
          <w:tblHeader/>
        </w:trPr>
        <w:tc>
          <w:tcPr>
            <w:tcW w:w="1414" w:type="dxa"/>
            <w:shd w:val="clear" w:color="auto" w:fill="D9D9D9"/>
            <w:vAlign w:val="center"/>
          </w:tcPr>
          <w:p w14:paraId="30F7F70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33CD130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60B11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80" w:type="dxa"/>
            <w:shd w:val="clear" w:color="auto" w:fill="D9D9D9"/>
            <w:vAlign w:val="center"/>
          </w:tcPr>
          <w:p w14:paraId="6176914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Idioma:</w:t>
            </w:r>
          </w:p>
          <w:p w14:paraId="1CAF32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 o Francés</w:t>
            </w:r>
          </w:p>
        </w:tc>
        <w:tc>
          <w:tcPr>
            <w:tcW w:w="3849" w:type="dxa"/>
            <w:gridSpan w:val="4"/>
            <w:shd w:val="clear" w:color="auto" w:fill="D9D9D9"/>
            <w:vAlign w:val="center"/>
          </w:tcPr>
          <w:p w14:paraId="0832E6B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Período de participación en el </w:t>
            </w:r>
          </w:p>
          <w:p w14:paraId="23CA1416" w14:textId="3C6024DF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Programa </w:t>
            </w:r>
            <w:proofErr w:type="spellStart"/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  <w:proofErr w:type="spellEnd"/>
          </w:p>
          <w:p w14:paraId="1A71516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 xml:space="preserve">Desde 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dd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>/mm/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 xml:space="preserve"> hasta 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dd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>/mm/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aaaa</w:t>
            </w:r>
            <w:proofErr w:type="spellEnd"/>
          </w:p>
          <w:p w14:paraId="084CCC3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Si ha impartido todo el año académico:</w:t>
            </w:r>
          </w:p>
          <w:p w14:paraId="05430DC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01/09/20__ hasta 30/06/20__</w:t>
            </w:r>
          </w:p>
        </w:tc>
        <w:tc>
          <w:tcPr>
            <w:tcW w:w="5431" w:type="dxa"/>
            <w:shd w:val="clear" w:color="auto" w:fill="D9D9D9"/>
          </w:tcPr>
          <w:p w14:paraId="787392A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left="-38" w:firstLine="0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(escrito en castellano) de las asignaturas impartidas y curso o cursos en los que impartió cada una de ellas:</w:t>
            </w:r>
          </w:p>
          <w:p w14:paraId="04CE264E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área impartida de E. Primaria en 1º, 2º, 3º…</w:t>
            </w:r>
          </w:p>
          <w:p w14:paraId="73A027C5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materia impartida en ESO/Bachillerato en 1º, 2º…</w:t>
            </w:r>
          </w:p>
          <w:p w14:paraId="62229B90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módulo impartido de CFGS en 1ºy/o 2º</w:t>
            </w:r>
          </w:p>
          <w:p w14:paraId="64B6CBD6" w14:textId="17F36B8F" w:rsidR="004E2339" w:rsidRPr="004E2339" w:rsidRDefault="004E2339" w:rsidP="00AB4D7C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 xml:space="preserve">Si ha impartido lengua extranjera, especificar “inglés” o “francés” en grupo </w:t>
            </w:r>
            <w:proofErr w:type="spellStart"/>
            <w:r w:rsidR="002F0444">
              <w:rPr>
                <w:rFonts w:cs="Arial"/>
                <w:b/>
                <w:sz w:val="14"/>
                <w:szCs w:val="14"/>
              </w:rPr>
              <w:t>habLE</w:t>
            </w:r>
            <w:proofErr w:type="spellEnd"/>
            <w:r w:rsidRPr="004E2339">
              <w:rPr>
                <w:rFonts w:cs="Arial"/>
                <w:b/>
                <w:sz w:val="14"/>
                <w:szCs w:val="14"/>
              </w:rPr>
              <w:t xml:space="preserve"> de 1º, 2º…</w:t>
            </w:r>
          </w:p>
        </w:tc>
      </w:tr>
      <w:tr w:rsidR="004E2339" w:rsidRPr="004E2339" w14:paraId="5ADCE13F" w14:textId="77777777" w:rsidTr="00F127E0">
        <w:trPr>
          <w:trHeight w:val="624"/>
          <w:tblHeader/>
        </w:trPr>
        <w:tc>
          <w:tcPr>
            <w:tcW w:w="1414" w:type="dxa"/>
            <w:shd w:val="clear" w:color="auto" w:fill="auto"/>
            <w:vAlign w:val="center"/>
          </w:tcPr>
          <w:p w14:paraId="23F6EE11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317CD1A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532450D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33EEFC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0814F55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CD1F88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73F9254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hasta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CDD65E5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431" w:type="dxa"/>
            <w:vAlign w:val="center"/>
          </w:tcPr>
          <w:p w14:paraId="549B0A0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66BA0FE4" w14:textId="77777777" w:rsidR="004E2339" w:rsidRPr="004E2339" w:rsidRDefault="004E2339" w:rsidP="004E2339">
      <w:pPr>
        <w:spacing w:before="0" w:after="0"/>
        <w:ind w:firstLine="0"/>
        <w:rPr>
          <w:bCs/>
          <w:sz w:val="16"/>
          <w:szCs w:val="16"/>
        </w:rPr>
      </w:pPr>
      <w:r w:rsidRPr="004E2339">
        <w:rPr>
          <w:b/>
          <w:bCs/>
          <w:sz w:val="16"/>
          <w:szCs w:val="16"/>
        </w:rPr>
        <w:t>*</w:t>
      </w:r>
      <w:r w:rsidRPr="004E2339">
        <w:rPr>
          <w:bCs/>
          <w:sz w:val="16"/>
          <w:szCs w:val="16"/>
        </w:rPr>
        <w:t>No duplicar en el listado de participantes; reflejar coordinador/coordinadora únicamente en este apartado</w:t>
      </w:r>
    </w:p>
    <w:p w14:paraId="0B008E26" w14:textId="61FCD675" w:rsidR="004E2339" w:rsidRPr="004E2339" w:rsidRDefault="004E2339" w:rsidP="004E2339">
      <w:pPr>
        <w:ind w:firstLine="0"/>
        <w:rPr>
          <w:b/>
          <w:bCs/>
        </w:rPr>
      </w:pPr>
      <w:r w:rsidRPr="004E2339">
        <w:rPr>
          <w:b/>
          <w:bCs/>
        </w:rPr>
        <w:t xml:space="preserve">Participantes en el Programa </w:t>
      </w:r>
      <w:proofErr w:type="spellStart"/>
      <w:r w:rsidR="002F0444">
        <w:rPr>
          <w:b/>
          <w:bCs/>
        </w:rPr>
        <w:t>habLE</w:t>
      </w:r>
      <w:proofErr w:type="spellEnd"/>
      <w:r w:rsidRPr="004E2339">
        <w:rPr>
          <w:b/>
          <w:bCs/>
        </w:rPr>
        <w:t>*: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792"/>
        <w:gridCol w:w="1274"/>
        <w:gridCol w:w="980"/>
        <w:gridCol w:w="769"/>
        <w:gridCol w:w="1190"/>
        <w:gridCol w:w="686"/>
        <w:gridCol w:w="1204"/>
        <w:gridCol w:w="5431"/>
      </w:tblGrid>
      <w:tr w:rsidR="004E2339" w:rsidRPr="004E2339" w14:paraId="3FD31449" w14:textId="77777777" w:rsidTr="00F127E0">
        <w:trPr>
          <w:tblHeader/>
        </w:trPr>
        <w:tc>
          <w:tcPr>
            <w:tcW w:w="1452" w:type="dxa"/>
            <w:shd w:val="clear" w:color="auto" w:fill="DDDDDD"/>
            <w:vAlign w:val="center"/>
          </w:tcPr>
          <w:p w14:paraId="2F5A05F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1792" w:type="dxa"/>
            <w:shd w:val="clear" w:color="auto" w:fill="DDDDDD"/>
            <w:vAlign w:val="center"/>
          </w:tcPr>
          <w:p w14:paraId="2BA4D85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274" w:type="dxa"/>
            <w:shd w:val="clear" w:color="auto" w:fill="DDDDDD"/>
            <w:vAlign w:val="center"/>
          </w:tcPr>
          <w:p w14:paraId="6E0C26C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80" w:type="dxa"/>
            <w:shd w:val="clear" w:color="auto" w:fill="DDDDDD"/>
            <w:vAlign w:val="center"/>
          </w:tcPr>
          <w:p w14:paraId="6338310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Idioma:</w:t>
            </w:r>
          </w:p>
          <w:p w14:paraId="7DBCBA5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 o Francés</w:t>
            </w:r>
          </w:p>
        </w:tc>
        <w:tc>
          <w:tcPr>
            <w:tcW w:w="3849" w:type="dxa"/>
            <w:gridSpan w:val="4"/>
            <w:shd w:val="clear" w:color="auto" w:fill="DDDDDD"/>
            <w:vAlign w:val="center"/>
          </w:tcPr>
          <w:p w14:paraId="4C44B62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Período de participación en el </w:t>
            </w:r>
          </w:p>
          <w:p w14:paraId="030CD269" w14:textId="3B54201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Programa </w:t>
            </w:r>
            <w:proofErr w:type="spellStart"/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  <w:proofErr w:type="spellEnd"/>
          </w:p>
          <w:p w14:paraId="1DF0AA4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 xml:space="preserve">Desde 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dd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>/mm/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aaaa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 xml:space="preserve"> hasta 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dd</w:t>
            </w:r>
            <w:proofErr w:type="spellEnd"/>
            <w:r w:rsidRPr="004E2339">
              <w:rPr>
                <w:rFonts w:cs="Arial"/>
                <w:sz w:val="16"/>
                <w:szCs w:val="16"/>
              </w:rPr>
              <w:t>/mm/</w:t>
            </w:r>
            <w:proofErr w:type="spellStart"/>
            <w:r w:rsidRPr="004E2339">
              <w:rPr>
                <w:rFonts w:cs="Arial"/>
                <w:sz w:val="16"/>
                <w:szCs w:val="16"/>
              </w:rPr>
              <w:t>aaaa</w:t>
            </w:r>
            <w:proofErr w:type="spellEnd"/>
          </w:p>
          <w:p w14:paraId="34C094F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Si ha impartido todo el año académico:</w:t>
            </w:r>
          </w:p>
          <w:p w14:paraId="5B1EF92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01/09/20__ hasta 30/06/20__</w:t>
            </w:r>
          </w:p>
        </w:tc>
        <w:tc>
          <w:tcPr>
            <w:tcW w:w="5431" w:type="dxa"/>
            <w:shd w:val="clear" w:color="auto" w:fill="DDDDDD"/>
          </w:tcPr>
          <w:p w14:paraId="4E48526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left="-38" w:firstLine="0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(escrito en castellano) de las asignaturas impartidas y curso o cursos en los que impartió cada una de ellas:</w:t>
            </w:r>
          </w:p>
          <w:p w14:paraId="478F584C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área impartida de E. Primaria en 1º, 2º, 3º…</w:t>
            </w:r>
          </w:p>
          <w:p w14:paraId="613B2BA2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materia impartida en ESO/Bachillerato en 1º, 2º…</w:t>
            </w:r>
          </w:p>
          <w:p w14:paraId="3605BF64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módulo impartido de CFGS en 1ºy/o 2º</w:t>
            </w:r>
          </w:p>
          <w:p w14:paraId="158C3B7E" w14:textId="6A3A5FC0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 xml:space="preserve">Si ha impartido lengua extranjera, especificar “inglés” o “francés” en grupo </w:t>
            </w:r>
            <w:proofErr w:type="spellStart"/>
            <w:r w:rsidR="002F0444">
              <w:rPr>
                <w:rFonts w:cs="Arial"/>
                <w:b/>
                <w:sz w:val="14"/>
                <w:szCs w:val="14"/>
              </w:rPr>
              <w:t>habLE</w:t>
            </w:r>
            <w:proofErr w:type="spellEnd"/>
            <w:r w:rsidRPr="004E2339">
              <w:rPr>
                <w:rFonts w:cs="Arial"/>
                <w:b/>
                <w:sz w:val="14"/>
                <w:szCs w:val="14"/>
              </w:rPr>
              <w:t xml:space="preserve"> de 1º, 2º…</w:t>
            </w:r>
          </w:p>
        </w:tc>
      </w:tr>
      <w:tr w:rsidR="004E2339" w:rsidRPr="004E2339" w14:paraId="3EB2042F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1FBE01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742A7B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3295C3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4C48FE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3D1D23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7B138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3A9D43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53E898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B30156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121C25D1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E574AE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5E152D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034C50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37832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52CB9B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FDE3E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C027A3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6175E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983032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64E5734C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5CE37D1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E41F39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32A5F0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B8BE5A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0F649A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373790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FF7162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518AAE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4E6071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799AFA4E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CC5DDC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DD8E48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4C4818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1A9505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77BD39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471850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20A0FD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70EE6A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21B360F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F01475E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9816CB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5353F7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6CF8F0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AF6D4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C0096F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DAD18F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4A47AC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506E8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508D5D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0C46924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7F1BB0F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4601EE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68EB92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C628F5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C2306C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6C8D7C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20A464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F36137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28958CC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7AA32FB3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5340C9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770610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4767A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75FE29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48540F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719B90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0DBA94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5F9753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6E136F5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5C1E3D5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6169D0C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37C1C2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B51735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EC2A2A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BE6B68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CF585C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2190AB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5BDD56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4EB04A4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ABEE14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0F2316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02CCB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7A2CE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71940F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EDDC2D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C88385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40E5A4E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4F47A0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71FB24C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9F997B7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17D430F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266351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6106FC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9D01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559287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87372B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005BE5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764B95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E28455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073E114A" w14:textId="0AE1A95B" w:rsidR="004E2339" w:rsidRPr="004E2339" w:rsidRDefault="004E2339" w:rsidP="004E2339">
      <w:pPr>
        <w:spacing w:before="0"/>
        <w:ind w:firstLine="0"/>
        <w:rPr>
          <w:b/>
          <w:bCs/>
        </w:rPr>
      </w:pPr>
      <w:r w:rsidRPr="004E2339">
        <w:rPr>
          <w:b/>
          <w:bCs/>
        </w:rPr>
        <w:t>*</w:t>
      </w:r>
      <w:r w:rsidRPr="004E2339">
        <w:rPr>
          <w:bCs/>
          <w:sz w:val="16"/>
          <w:szCs w:val="16"/>
        </w:rPr>
        <w:t xml:space="preserve">Añadir las filas necesarias para todo el profesorado participante. </w:t>
      </w:r>
      <w:r w:rsidRPr="004E2339">
        <w:rPr>
          <w:b/>
          <w:bCs/>
          <w:sz w:val="16"/>
          <w:szCs w:val="16"/>
        </w:rPr>
        <w:t>No duplicar profesorado que haya participado en distintas etapas;</w:t>
      </w:r>
      <w:r w:rsidRPr="004E2339">
        <w:rPr>
          <w:bCs/>
          <w:sz w:val="16"/>
          <w:szCs w:val="16"/>
        </w:rPr>
        <w:t xml:space="preserve"> </w:t>
      </w:r>
      <w:r w:rsidRPr="004E2339">
        <w:rPr>
          <w:b/>
          <w:bCs/>
          <w:sz w:val="16"/>
          <w:szCs w:val="16"/>
        </w:rPr>
        <w:t xml:space="preserve">indicar en la fila de cada participante todas las asignaturas que impartió en el Programa </w:t>
      </w:r>
      <w:proofErr w:type="spellStart"/>
      <w:r w:rsidR="002F0444">
        <w:rPr>
          <w:b/>
          <w:bCs/>
          <w:sz w:val="16"/>
          <w:szCs w:val="16"/>
        </w:rPr>
        <w:t>habLE</w:t>
      </w:r>
      <w:proofErr w:type="spellEnd"/>
      <w:r w:rsidRPr="004E2339">
        <w:rPr>
          <w:b/>
          <w:bCs/>
          <w:sz w:val="16"/>
          <w:szCs w:val="16"/>
        </w:rPr>
        <w:t xml:space="preserve"> y la etapa y curso(s) en los que impartió cada una de ellas.</w:t>
      </w: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4E2339" w:rsidRPr="004E2339" w14:paraId="2B87BBA8" w14:textId="77777777" w:rsidTr="00F127E0">
        <w:trPr>
          <w:trHeight w:val="576"/>
        </w:trPr>
        <w:tc>
          <w:tcPr>
            <w:tcW w:w="14740" w:type="dxa"/>
            <w:shd w:val="clear" w:color="auto" w:fill="auto"/>
          </w:tcPr>
          <w:p w14:paraId="7329F42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4E2339">
              <w:rPr>
                <w:b/>
              </w:rPr>
              <w:t>Observaciones:</w:t>
            </w:r>
          </w:p>
        </w:tc>
      </w:tr>
    </w:tbl>
    <w:p w14:paraId="1136E6E3" w14:textId="77777777" w:rsidR="004E2339" w:rsidRPr="004E2339" w:rsidRDefault="004E2339" w:rsidP="004E2339">
      <w:pPr>
        <w:spacing w:before="0" w:after="0"/>
        <w:ind w:firstLine="0"/>
        <w:jc w:val="center"/>
      </w:pPr>
      <w:proofErr w:type="gramStart"/>
      <w:r w:rsidRPr="004E2339">
        <w:t>En …</w:t>
      </w:r>
      <w:proofErr w:type="gramEnd"/>
      <w:r w:rsidRPr="004E2339">
        <w:t xml:space="preserve">………………………….., a …...... de ………………….. </w:t>
      </w:r>
      <w:proofErr w:type="gramStart"/>
      <w:r w:rsidRPr="004E2339">
        <w:t>de</w:t>
      </w:r>
      <w:proofErr w:type="gramEnd"/>
      <w:r w:rsidRPr="004E2339">
        <w:t xml:space="preserve"> ……………</w:t>
      </w:r>
    </w:p>
    <w:p w14:paraId="0244578E" w14:textId="77777777" w:rsidR="004E2339" w:rsidRPr="004E2339" w:rsidRDefault="004E2339" w:rsidP="004E2339">
      <w:pPr>
        <w:spacing w:before="0" w:after="0"/>
        <w:ind w:right="-1" w:firstLine="0"/>
        <w:jc w:val="center"/>
      </w:pPr>
      <w:r w:rsidRPr="004E2339">
        <w:t>El Director/La Directora</w:t>
      </w:r>
    </w:p>
    <w:p w14:paraId="12DF81D6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23849868" w14:textId="77777777" w:rsidR="004E2339" w:rsidRPr="004E2339" w:rsidRDefault="004E2339" w:rsidP="004E2339">
      <w:pPr>
        <w:spacing w:before="0"/>
        <w:ind w:left="1418" w:firstLine="0"/>
        <w:jc w:val="left"/>
        <w:rPr>
          <w:bCs/>
        </w:rPr>
      </w:pPr>
      <w:r w:rsidRPr="004E2339">
        <w:rPr>
          <w:bCs/>
        </w:rPr>
        <w:t>(Sello del centro)</w:t>
      </w:r>
    </w:p>
    <w:p w14:paraId="59ED8B76" w14:textId="09322503" w:rsidR="004E2339" w:rsidRPr="004E2339" w:rsidRDefault="004E2339" w:rsidP="00526907">
      <w:pPr>
        <w:tabs>
          <w:tab w:val="right" w:pos="9639"/>
        </w:tabs>
        <w:spacing w:before="0" w:after="0"/>
        <w:ind w:left="5387" w:firstLine="0"/>
        <w:jc w:val="left"/>
        <w:rPr>
          <w:rFonts w:cs="Calibri"/>
          <w:b/>
          <w:lang w:val="es-ES_tradnl"/>
        </w:rPr>
      </w:pPr>
      <w:r w:rsidRPr="004E2339">
        <w:t>Fdo.:</w:t>
      </w:r>
      <w:r w:rsidRPr="004E2339">
        <w:br w:type="page"/>
      </w:r>
    </w:p>
    <w:p w14:paraId="090C1892" w14:textId="171617B4" w:rsidR="004E2339" w:rsidRPr="004E2339" w:rsidRDefault="004E2339" w:rsidP="004E2339">
      <w:pPr>
        <w:spacing w:before="0" w:after="0"/>
        <w:ind w:firstLine="0"/>
        <w:jc w:val="center"/>
        <w:rPr>
          <w:rFonts w:cs="Arial"/>
          <w:b/>
          <w:lang w:val="pt-BR"/>
        </w:rPr>
      </w:pPr>
      <w:r w:rsidRPr="004E2339">
        <w:rPr>
          <w:rFonts w:cs="Arial"/>
          <w:b/>
          <w:lang w:val="pt-BR"/>
        </w:rPr>
        <w:lastRenderedPageBreak/>
        <w:t xml:space="preserve">AVANCE DE PLANIFICACIÓN DEL PROGRAMA </w:t>
      </w:r>
      <w:proofErr w:type="spellStart"/>
      <w:r w:rsidR="002F0444">
        <w:rPr>
          <w:rFonts w:cs="Arial"/>
          <w:b/>
          <w:lang w:val="pt-BR"/>
        </w:rPr>
        <w:t>habLE</w:t>
      </w:r>
      <w:proofErr w:type="spellEnd"/>
      <w:r w:rsidRPr="004E2339">
        <w:rPr>
          <w:rFonts w:cs="Arial"/>
          <w:b/>
          <w:lang w:val="pt-BR"/>
        </w:rPr>
        <w:t xml:space="preserve"> PA</w:t>
      </w:r>
      <w:r w:rsidR="00526907">
        <w:rPr>
          <w:rFonts w:cs="Arial"/>
          <w:b/>
          <w:lang w:val="pt-BR"/>
        </w:rPr>
        <w:t>RA EL PRÓXIMO AÑO ACADÉMICO 20__ - 20__</w:t>
      </w:r>
    </w:p>
    <w:p w14:paraId="30173F54" w14:textId="77777777" w:rsidR="004E2339" w:rsidRPr="004E2339" w:rsidRDefault="004E2339" w:rsidP="004E2339">
      <w:pPr>
        <w:spacing w:before="0" w:after="0"/>
        <w:ind w:firstLine="0"/>
        <w:jc w:val="center"/>
        <w:rPr>
          <w:rFonts w:cs="Arial"/>
          <w:b/>
          <w:sz w:val="18"/>
          <w:szCs w:val="18"/>
          <w:lang w:val="pt-B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  <w:gridCol w:w="3544"/>
      </w:tblGrid>
      <w:tr w:rsidR="004E2339" w:rsidRPr="004E2339" w14:paraId="76BDB67D" w14:textId="77777777" w:rsidTr="00F127E0">
        <w:trPr>
          <w:trHeight w:val="340"/>
        </w:trPr>
        <w:tc>
          <w:tcPr>
            <w:tcW w:w="11165" w:type="dxa"/>
            <w:shd w:val="clear" w:color="auto" w:fill="auto"/>
            <w:vAlign w:val="center"/>
          </w:tcPr>
          <w:p w14:paraId="06E54C6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Nombre del centro: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47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Código:</w:t>
            </w:r>
          </w:p>
        </w:tc>
      </w:tr>
    </w:tbl>
    <w:p w14:paraId="670ED185" w14:textId="77777777" w:rsidR="004E2339" w:rsidRPr="004E2339" w:rsidRDefault="004E2339" w:rsidP="004E2339">
      <w:pPr>
        <w:spacing w:before="0" w:after="0"/>
        <w:ind w:firstLine="0"/>
        <w:jc w:val="left"/>
        <w:rPr>
          <w:sz w:val="18"/>
          <w:szCs w:val="18"/>
        </w:rPr>
      </w:pPr>
    </w:p>
    <w:tbl>
      <w:tblPr>
        <w:tblW w:w="14708" w:type="dxa"/>
        <w:tblLayout w:type="fixed"/>
        <w:tblLook w:val="01E0" w:firstRow="1" w:lastRow="1" w:firstColumn="1" w:lastColumn="1" w:noHBand="0" w:noVBand="0"/>
      </w:tblPr>
      <w:tblGrid>
        <w:gridCol w:w="2418"/>
        <w:gridCol w:w="951"/>
        <w:gridCol w:w="283"/>
        <w:gridCol w:w="348"/>
        <w:gridCol w:w="786"/>
        <w:gridCol w:w="284"/>
        <w:gridCol w:w="1134"/>
        <w:gridCol w:w="2409"/>
        <w:gridCol w:w="993"/>
        <w:gridCol w:w="283"/>
        <w:gridCol w:w="494"/>
        <w:gridCol w:w="640"/>
        <w:gridCol w:w="284"/>
        <w:gridCol w:w="517"/>
        <w:gridCol w:w="1325"/>
        <w:gridCol w:w="284"/>
        <w:gridCol w:w="449"/>
        <w:gridCol w:w="504"/>
        <w:gridCol w:w="322"/>
      </w:tblGrid>
      <w:tr w:rsidR="004E2339" w:rsidRPr="004E2339" w14:paraId="30D15395" w14:textId="77777777" w:rsidTr="00F127E0">
        <w:trPr>
          <w:trHeight w:val="283"/>
        </w:trPr>
        <w:tc>
          <w:tcPr>
            <w:tcW w:w="2418" w:type="dxa"/>
            <w:vAlign w:val="center"/>
          </w:tcPr>
          <w:p w14:paraId="3E88BBC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Idioma(s) previsto(s)*: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785D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Francés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B7A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3973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D54D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AC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4746E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7792A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right="-66"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Etapa(s) educativa(s)*: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42449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Primaria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8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7555B76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4695DC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AA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14:paraId="41BF643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14:paraId="6674554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Bachillerato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EFE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vAlign w:val="center"/>
          </w:tcPr>
          <w:p w14:paraId="1DBABDA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200B19A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FP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91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9804142" w14:textId="77777777" w:rsidR="004E2339" w:rsidRPr="004E2339" w:rsidRDefault="004E2339" w:rsidP="004E2339">
      <w:pPr>
        <w:spacing w:before="0"/>
        <w:ind w:firstLine="0"/>
        <w:jc w:val="left"/>
        <w:rPr>
          <w:sz w:val="16"/>
          <w:szCs w:val="16"/>
        </w:rPr>
      </w:pPr>
      <w:r w:rsidRPr="004E2339">
        <w:rPr>
          <w:sz w:val="16"/>
          <w:szCs w:val="16"/>
        </w:rPr>
        <w:t>*Marcar con “X” lo que proceda</w:t>
      </w:r>
    </w:p>
    <w:tbl>
      <w:tblPr>
        <w:tblW w:w="11874" w:type="dxa"/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425"/>
        <w:gridCol w:w="709"/>
        <w:gridCol w:w="567"/>
        <w:gridCol w:w="425"/>
        <w:gridCol w:w="709"/>
        <w:gridCol w:w="567"/>
        <w:gridCol w:w="425"/>
        <w:gridCol w:w="709"/>
        <w:gridCol w:w="425"/>
        <w:gridCol w:w="142"/>
        <w:gridCol w:w="425"/>
        <w:gridCol w:w="709"/>
        <w:gridCol w:w="567"/>
        <w:gridCol w:w="425"/>
        <w:gridCol w:w="850"/>
        <w:gridCol w:w="567"/>
        <w:gridCol w:w="426"/>
      </w:tblGrid>
      <w:tr w:rsidR="004E2339" w:rsidRPr="004E2339" w14:paraId="5D039259" w14:textId="77777777" w:rsidTr="00F127E0">
        <w:trPr>
          <w:trHeight w:val="283"/>
        </w:trPr>
        <w:tc>
          <w:tcPr>
            <w:tcW w:w="11874" w:type="dxa"/>
            <w:gridSpan w:val="19"/>
            <w:vAlign w:val="center"/>
          </w:tcPr>
          <w:p w14:paraId="785481C6" w14:textId="7843F559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Número de grupos previstos en Programa </w:t>
            </w:r>
            <w:proofErr w:type="spellStart"/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  <w:proofErr w:type="spellEnd"/>
            <w:r w:rsidRPr="004E2339">
              <w:rPr>
                <w:rFonts w:cs="Arial"/>
                <w:b/>
                <w:sz w:val="16"/>
                <w:szCs w:val="16"/>
              </w:rPr>
              <w:t xml:space="preserve"> para cada curso que se imparta </w:t>
            </w:r>
            <w:r w:rsidRPr="004E2339">
              <w:rPr>
                <w:rFonts w:cs="Arial"/>
                <w:sz w:val="16"/>
                <w:szCs w:val="16"/>
              </w:rPr>
              <w:t>(escribir el nº en las casillas correspondientes)</w:t>
            </w:r>
            <w:r w:rsidRPr="004E2339">
              <w:rPr>
                <w:rFonts w:cs="Arial"/>
                <w:b/>
                <w:sz w:val="16"/>
                <w:szCs w:val="16"/>
              </w:rPr>
              <w:t xml:space="preserve">: </w:t>
            </w:r>
          </w:p>
        </w:tc>
      </w:tr>
      <w:tr w:rsidR="004E2339" w:rsidRPr="004E2339" w14:paraId="734EBDC5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6D123F4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Educación Primaria: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11F2D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62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89CC1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66697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F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11E9E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46232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3º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EE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F6F896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44F6C7F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4º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4F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937B4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4EC34B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5º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07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B779F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9CDDBA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6º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6D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0B8797D2" w14:textId="77777777" w:rsidTr="00F127E0">
        <w:trPr>
          <w:trHeight w:val="199"/>
        </w:trPr>
        <w:tc>
          <w:tcPr>
            <w:tcW w:w="2235" w:type="dxa"/>
            <w:vAlign w:val="center"/>
          </w:tcPr>
          <w:p w14:paraId="2ED31C5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F2ED2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7FD55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27657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6C1BF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979C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41466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3663A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9940F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5E8BB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22BD9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D099C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A8698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E4E15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9A4BDA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0BEE8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B9D5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260180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35463A88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6BD818B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ESO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3A3FD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6A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1CB6DD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416D0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26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F4C53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3DDAD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3º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557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390E5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37E75A4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4º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EC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F8019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62BC2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2D8EF0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567E4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36BC4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E3191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209A3405" w14:textId="77777777" w:rsidTr="00F127E0">
        <w:trPr>
          <w:trHeight w:val="197"/>
        </w:trPr>
        <w:tc>
          <w:tcPr>
            <w:tcW w:w="2235" w:type="dxa"/>
            <w:vAlign w:val="center"/>
          </w:tcPr>
          <w:p w14:paraId="62404F9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3957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088F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F2AC1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C1CC9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D66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C1F3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E55D7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40513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78656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D7D42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F28F9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7A9EB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28BC8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D5A19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AA6200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7D9D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DD5F3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6C8FAC47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56CA6D6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Bachillerato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D3A3C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B8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014F3E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DCEDC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2D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14:paraId="7F62EC2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09BFE0" w14:textId="77777777" w:rsidR="004E2339" w:rsidRPr="004E2339" w:rsidRDefault="004E2339" w:rsidP="004E2339">
            <w:pPr>
              <w:tabs>
                <w:tab w:val="left" w:pos="459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CFGS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12C10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C6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77444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84171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98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ED110A2" w14:textId="77777777" w:rsidR="004E2339" w:rsidRPr="004E2339" w:rsidRDefault="004E2339" w:rsidP="004E2339">
      <w:pPr>
        <w:spacing w:before="0" w:after="0"/>
        <w:ind w:right="-1" w:firstLine="0"/>
        <w:jc w:val="left"/>
        <w:rPr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9"/>
        <w:gridCol w:w="1811"/>
        <w:gridCol w:w="2669"/>
        <w:gridCol w:w="5175"/>
      </w:tblGrid>
      <w:tr w:rsidR="004E2339" w:rsidRPr="004E2339" w14:paraId="3889E33F" w14:textId="77777777" w:rsidTr="001B07F1">
        <w:trPr>
          <w:trHeight w:val="340"/>
          <w:tblHeader/>
        </w:trPr>
        <w:tc>
          <w:tcPr>
            <w:tcW w:w="13334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57805F9" w14:textId="77777777" w:rsidR="004E2339" w:rsidRPr="004E2339" w:rsidRDefault="004E2339" w:rsidP="004E2339">
            <w:pPr>
              <w:spacing w:before="0" w:after="0"/>
              <w:ind w:left="-108" w:right="251" w:firstLine="0"/>
              <w:jc w:val="center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4E2339">
              <w:rPr>
                <w:rFonts w:cs="Arial"/>
                <w:b/>
                <w:bCs/>
                <w:sz w:val="18"/>
                <w:szCs w:val="18"/>
              </w:rPr>
              <w:t>Profesorado que impartirá áreas, materia o módulos no lingüísticos en lengua extranjera el próximo año académico</w:t>
            </w:r>
            <w:r w:rsidRPr="004E233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4E2339" w:rsidRPr="004E2339" w14:paraId="16F16117" w14:textId="77777777" w:rsidTr="001B07F1">
        <w:trPr>
          <w:trHeight w:val="567"/>
          <w:tblHeader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DFADCC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Nombre y apellidos de cada profesor/profesora que impartirá materias/áreas/módulos no lingüísticos en lengua extranjera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1B30A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Nivel de competencia lingüística acreditada:</w:t>
            </w:r>
          </w:p>
          <w:p w14:paraId="4A25F2F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B2/C1/C2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E7FE4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 xml:space="preserve">Situación administrativa: </w:t>
            </w:r>
            <w:r w:rsidRPr="004E2339">
              <w:rPr>
                <w:sz w:val="14"/>
                <w:szCs w:val="14"/>
              </w:rPr>
              <w:t>destino definitivo en el centro, en expectativa, interino/a, comisión de servicios…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13856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Nombre (escrito en castellano) de las áreas de Educación Primaria, materias de ESO/Bachillerato o módulos de CFGS que impartirá y curso/s en el/los que se prevé que vaya a impartirlos (en 1º, 2º, 3º… de Primaria/ESO…)</w:t>
            </w:r>
          </w:p>
        </w:tc>
      </w:tr>
      <w:tr w:rsidR="004E2339" w:rsidRPr="004E2339" w14:paraId="5A65B270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6A5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9CA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BC42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E61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4DC8F148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4C9B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6889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2B7C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0827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63ABA711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D34E5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F19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CA6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3B3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491131E9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52C37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E092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035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6A4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23F8F45B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33B484BF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F5569B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7AC501D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72E3B08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64797274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20C30686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4DE16B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71B95F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485448C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022B8DCB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2228BCC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FDE388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B2BECB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3F24CF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139D8B0F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5EA8E9CB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11DE89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436FB1A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2EFF4F9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1623A039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1DEC763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37F3B6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13168CB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632178C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22A30848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6FC65F14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83A813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77B299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7AF84CB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7B3BE06A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63816DDF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760FB4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E95730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266B3E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5F140EA1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5066EA62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73A8C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3C1E1E8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6A872E9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1F822F46" w14:textId="77777777" w:rsidR="004E2339" w:rsidRPr="004E2339" w:rsidRDefault="004E2339" w:rsidP="004E2339">
      <w:pPr>
        <w:spacing w:before="0" w:after="0"/>
        <w:ind w:firstLine="0"/>
        <w:jc w:val="left"/>
        <w:rPr>
          <w:sz w:val="16"/>
          <w:szCs w:val="16"/>
        </w:rPr>
      </w:pPr>
      <w:r w:rsidRPr="004E2339">
        <w:rPr>
          <w:sz w:val="16"/>
          <w:szCs w:val="16"/>
        </w:rPr>
        <w:t>*Añadir más filas si son necesarias.</w:t>
      </w:r>
    </w:p>
    <w:p w14:paraId="605C62C6" w14:textId="77777777" w:rsidR="004E2339" w:rsidRPr="004E2339" w:rsidRDefault="004E2339" w:rsidP="004E2339">
      <w:pPr>
        <w:spacing w:after="0"/>
        <w:ind w:firstLine="0"/>
        <w:jc w:val="center"/>
      </w:pPr>
      <w:proofErr w:type="gramStart"/>
      <w:r w:rsidRPr="004E2339">
        <w:t>En …</w:t>
      </w:r>
      <w:proofErr w:type="gramEnd"/>
      <w:r w:rsidRPr="004E2339">
        <w:t xml:space="preserve">………………………….., a …...... de ………………….. </w:t>
      </w:r>
      <w:proofErr w:type="gramStart"/>
      <w:r w:rsidRPr="004E2339">
        <w:t>de</w:t>
      </w:r>
      <w:proofErr w:type="gramEnd"/>
      <w:r w:rsidRPr="004E2339">
        <w:t xml:space="preserve"> ……………</w:t>
      </w:r>
    </w:p>
    <w:p w14:paraId="534637AC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47D290FC" w14:textId="77777777" w:rsidR="004E2339" w:rsidRPr="004E2339" w:rsidRDefault="004E2339" w:rsidP="004E2339">
      <w:pPr>
        <w:spacing w:before="0" w:after="0"/>
        <w:ind w:right="-1" w:firstLine="0"/>
        <w:jc w:val="center"/>
      </w:pPr>
      <w:r w:rsidRPr="004E2339">
        <w:t>El Director/La Directora</w:t>
      </w:r>
    </w:p>
    <w:p w14:paraId="7410E2AB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46D4B321" w14:textId="77777777" w:rsidR="004E2339" w:rsidRPr="004E2339" w:rsidRDefault="004E2339" w:rsidP="004E2339">
      <w:pPr>
        <w:spacing w:before="0" w:after="0"/>
        <w:ind w:left="1418" w:firstLine="0"/>
        <w:jc w:val="left"/>
        <w:rPr>
          <w:bCs/>
        </w:rPr>
      </w:pPr>
      <w:r w:rsidRPr="004E2339">
        <w:rPr>
          <w:bCs/>
        </w:rPr>
        <w:t>(Sello del centro)</w:t>
      </w:r>
    </w:p>
    <w:p w14:paraId="68E8E050" w14:textId="77777777" w:rsidR="004E2339" w:rsidRPr="004E2339" w:rsidRDefault="004E2339" w:rsidP="004E2339">
      <w:pPr>
        <w:spacing w:before="0" w:after="0"/>
        <w:ind w:firstLine="0"/>
        <w:jc w:val="left"/>
        <w:rPr>
          <w:bCs/>
        </w:rPr>
      </w:pPr>
    </w:p>
    <w:p w14:paraId="48F24969" w14:textId="77777777" w:rsidR="004E2339" w:rsidRPr="004E2339" w:rsidRDefault="004E2339" w:rsidP="004E2339">
      <w:pPr>
        <w:tabs>
          <w:tab w:val="right" w:pos="9639"/>
        </w:tabs>
        <w:spacing w:before="0" w:after="0"/>
        <w:ind w:left="5954" w:firstLine="0"/>
        <w:jc w:val="left"/>
        <w:rPr>
          <w:rFonts w:cs="Arial"/>
          <w:sz w:val="18"/>
          <w:szCs w:val="18"/>
        </w:rPr>
      </w:pPr>
      <w:r w:rsidRPr="004E2339">
        <w:t>Fdo.:</w:t>
      </w:r>
    </w:p>
    <w:p w14:paraId="2EBD2A1D" w14:textId="77777777" w:rsidR="004E2339" w:rsidRDefault="004E2339" w:rsidP="004E2339">
      <w:pPr>
        <w:ind w:firstLine="0"/>
      </w:pPr>
    </w:p>
    <w:sectPr w:rsidR="004E2339" w:rsidSect="004E2339">
      <w:headerReference w:type="default" r:id="rId10"/>
      <w:pgSz w:w="16838" w:h="11906" w:orient="landscape"/>
      <w:pgMar w:top="1701" w:right="2126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E3407" w14:textId="77777777" w:rsidR="00CE39FA" w:rsidRDefault="00CE39FA">
      <w:r>
        <w:separator/>
      </w:r>
    </w:p>
  </w:endnote>
  <w:endnote w:type="continuationSeparator" w:id="0">
    <w:p w14:paraId="02E7F6FE" w14:textId="77777777" w:rsidR="00CE39FA" w:rsidRDefault="00C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04955"/>
      <w:docPartObj>
        <w:docPartGallery w:val="Page Numbers (Bottom of Page)"/>
        <w:docPartUnique/>
      </w:docPartObj>
    </w:sdtPr>
    <w:sdtEndPr/>
    <w:sdtContent>
      <w:sdt>
        <w:sdtPr>
          <w:id w:val="-750498132"/>
          <w:docPartObj>
            <w:docPartGallery w:val="Page Numbers (Top of Page)"/>
            <w:docPartUnique/>
          </w:docPartObj>
        </w:sdtPr>
        <w:sdtEndPr/>
        <w:sdtContent>
          <w:p w14:paraId="13EDB5F9" w14:textId="77777777" w:rsidR="007F4E23" w:rsidRDefault="007F4E2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4A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4A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7F4E23" w:rsidRDefault="007F4E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E497A" w14:textId="77777777" w:rsidR="00CE39FA" w:rsidRDefault="00CE39FA">
      <w:r>
        <w:separator/>
      </w:r>
    </w:p>
  </w:footnote>
  <w:footnote w:type="continuationSeparator" w:id="0">
    <w:p w14:paraId="36861AE6" w14:textId="77777777" w:rsidR="00CE39FA" w:rsidRDefault="00CE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125E" w14:textId="55FF9EF0" w:rsidR="007F4E23" w:rsidRPr="00B71AD9" w:rsidRDefault="007F4E23" w:rsidP="004E2339">
    <w:pPr>
      <w:pStyle w:val="Encabezado"/>
      <w:jc w:val="center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ED93F" wp14:editId="008F6BBD">
              <wp:simplePos x="0" y="0"/>
              <wp:positionH relativeFrom="column">
                <wp:posOffset>472440</wp:posOffset>
              </wp:positionH>
              <wp:positionV relativeFrom="paragraph">
                <wp:posOffset>-104775</wp:posOffset>
              </wp:positionV>
              <wp:extent cx="3829050" cy="593725"/>
              <wp:effectExtent l="0" t="0" r="0" b="0"/>
              <wp:wrapSquare wrapText="bothSides"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29050" cy="593725"/>
                        <a:chOff x="1584" y="875"/>
                        <a:chExt cx="8581" cy="935"/>
                      </a:xfrm>
                    </wpg:grpSpPr>
                    <wps:wsp>
                      <wps:cNvPr id="51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6819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0B1D3218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7A17803B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B17A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0A2195D3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57D86D6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ED93F" id="Group 10" o:spid="_x0000_s1026" style="position:absolute;left:0;text-align:left;margin-left:37.2pt;margin-top:-8.25pt;width:301.5pt;height:46.75pt;z-index:251659264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">
              <v:line id="Line 4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2UsMAAADbAAAADwAAAGRycy9kb3ducmV2LnhtbESPwWrDMBBE74X+g9hCb43sliSOEyWE&#10;QqE0pyb9gK21sUyklZFU2/37KhDocZiZN8xmNzkrBgqx86ygnBUgiBuvO24VfJ3enioQMSFrtJ5J&#10;wS9F2G3v7zZYaz/yJw3H1IoM4VijApNSX0sZG0MO48z3xNk7++AwZRlaqQOOGe6sfC6KhXTYcV4w&#10;2NOroeZy/HEKlmFvbPXtYje8jOWH7ZfVYnVQ6vFh2q9BJJrSf/jWftcK5iVcv+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NlLDAAAA2wAAAA8AAAAAAAAAAAAA&#10;AAAAoQIAAGRycy9kb3ducmV2LnhtbFBLBQYAAAAABAAEAPkAAACRAwAAAAA=&#10;" strokecolor="#370097" strokeweight=".25pt"/>
              <v:line id="Line 5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oJcMAAADbAAAADwAAAGRycy9kb3ducmV2LnhtbESP0WoCMRRE3wv+Q7hC32pWS3VdjSKF&#10;Qmmfqn7AdXPdLCY3SxJ3t3/fFAp9HGbmDLPdj86KnkJsPSuYzwoQxLXXLTcKzqe3pxJETMgarWdS&#10;8E0R9rvJwxYr7Qf+ov6YGpEhHCtUYFLqKiljbchhnPmOOHtXHxymLEMjdcAhw52Vi6JYSoct5wWD&#10;Hb0aqm/Hu1OwCgdjy4uLbf88zD9styqX60+lHqfjYQMi0Zj+w3/td63gZQG/X/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mqCXDAAAA2wAAAA8AAAAAAAAAAAAA&#10;AAAAoQIAAGRycy9kb3ducmV2LnhtbFBLBQYAAAAABAAEAPkAAACRAwAA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14:paraId="0CE36819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0B1D3218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7A17803B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JHcQA&#10;AADbAAAADwAAAGRycy9kb3ducmV2LnhtbESPQWvCQBSE7wX/w/KE3upGaYtEV5EQQaEUEhU8PrLP&#10;JJh9G7Krrv++Wyj0OMzMN8xyHUwn7jS41rKC6SQBQVxZ3XKt4HjYvs1BOI+ssbNMCp7kYL0avSwx&#10;1fbBBd1LX4sIYZeigsb7PpXSVQ0ZdBPbE0fvYgeDPsqhlnrAR4SbTs6S5FMabDkuNNhT1lB1LW9G&#10;wXmW13n4LjYn3n8V4Zpnh+xWKvU6DpsFCE/B/4f/2jut4OM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SR3EAAAA2wAAAA8AAAAAAAAAAAAAAAAAmAIAAGRycy9k&#10;b3ducmV2LnhtbFBLBQYAAAAABAAEAPUAAACJAwAAAAA=&#10;" filled="f" stroked="f">
                <v:textbox inset="0,,0">
                  <w:txbxContent>
                    <w:p w14:paraId="66ACB17A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0A2195D3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57D86D6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389D7D79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4686B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0C997592" w14:textId="77777777" w:rsidR="007F4E23" w:rsidRDefault="007F4E23" w:rsidP="004E2339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AC297" w14:textId="77777777" w:rsidR="001B07F1" w:rsidRPr="00B71AD9" w:rsidRDefault="001B07F1" w:rsidP="004E2339">
    <w:pPr>
      <w:pStyle w:val="Encabezado"/>
      <w:jc w:val="center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CD417D" wp14:editId="658B2E92">
              <wp:simplePos x="0" y="0"/>
              <wp:positionH relativeFrom="column">
                <wp:posOffset>1490345</wp:posOffset>
              </wp:positionH>
              <wp:positionV relativeFrom="paragraph">
                <wp:posOffset>-93345</wp:posOffset>
              </wp:positionV>
              <wp:extent cx="5740559" cy="546100"/>
              <wp:effectExtent l="0" t="0" r="0" b="6350"/>
              <wp:wrapSquare wrapText="bothSides"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559" cy="546100"/>
                        <a:chOff x="1296" y="950"/>
                        <a:chExt cx="9583" cy="860"/>
                      </a:xfrm>
                    </wpg:grpSpPr>
                    <wps:wsp>
                      <wps:cNvPr id="4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298" y="950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4D7D" w14:textId="77777777" w:rsidR="001B07F1" w:rsidRDefault="001B07F1" w:rsidP="001B07F1">
                            <w:pPr>
                              <w:spacing w:before="0" w:after="0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2FC47A66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1F985830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96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884C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726CB19F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EE71965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D417D" id="_x0000_s1031" style="position:absolute;left:0;text-align:left;margin-left:117.35pt;margin-top:-7.35pt;width:452pt;height:43pt;z-index:251662336" coordorigin="1296,950" coordsize="9583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">
              <v:line id="Line 4" o:spid="_x0000_s1032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line id="Line 5" o:spid="_x0000_s1033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left:2298;top:950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05D74D7D" w14:textId="77777777" w:rsidR="001B07F1" w:rsidRDefault="001B07F1" w:rsidP="001B07F1">
                      <w:pPr>
                        <w:spacing w:before="0" w:after="0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2FC47A66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1F985830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5" type="#_x0000_t202" style="position:absolute;left:1296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AkcMA&#10;AADaAAAADwAAAGRycy9kb3ducmV2LnhtbESPQWvCQBSE7wX/w/IEb3WjB1uiq0iIoCCFxBY8PrLP&#10;JJh9G7Krrv/eLRR6HGbmG2a1CaYTdxpca1nBbJqAIK6sbrlW8H3avX+CcB5ZY2eZFDzJwWY9elth&#10;qu2DC7qXvhYRwi5FBY33fSqlqxoy6Ka2J47exQ4GfZRDLfWAjwg3nZwnyUIabDkuNNhT1lB1LW9G&#10;wXme13n4KrY/fDgW4Zpnp+xWKjUZh+0ShKfg/8N/7b1W8AG/V+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6AkcMAAADaAAAADwAAAAAAAAAAAAAAAACYAgAAZHJzL2Rv&#10;d25yZXYueG1sUEsFBgAAAAAEAAQA9QAAAIgDAAAAAA==&#10;" filled="f" stroked="f">
                <v:textbox inset="0,,0">
                  <w:txbxContent>
                    <w:p w14:paraId="598F884C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726CB19F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EE71965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1DA695" wp14:editId="098C61BF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999E" id="Freeform 2" o:spid="_x0000_s1026" style="position:absolute;margin-left:119.3pt;margin-top:232.75pt;width:164.4pt;height:3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Bdim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417807BA" w14:textId="77777777" w:rsidR="001B07F1" w:rsidRDefault="001B07F1" w:rsidP="004E233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32680"/>
    <w:multiLevelType w:val="hybridMultilevel"/>
    <w:tmpl w:val="79C27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D7770"/>
    <w:multiLevelType w:val="hybridMultilevel"/>
    <w:tmpl w:val="93C2DC0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405F"/>
    <w:rsid w:val="00035A5C"/>
    <w:rsid w:val="00035B8E"/>
    <w:rsid w:val="00036397"/>
    <w:rsid w:val="0003733C"/>
    <w:rsid w:val="00040004"/>
    <w:rsid w:val="00040578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3E9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35D54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FD4"/>
    <w:rsid w:val="00182BC6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7F1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260B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9F9"/>
    <w:rsid w:val="002B7E87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E2E60"/>
    <w:rsid w:val="002E4BC8"/>
    <w:rsid w:val="002E5F6C"/>
    <w:rsid w:val="002E65BD"/>
    <w:rsid w:val="002E6CC8"/>
    <w:rsid w:val="002E76FD"/>
    <w:rsid w:val="002F0444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10F9"/>
    <w:rsid w:val="00342BD6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4E4E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36B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3F5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7A5D"/>
    <w:rsid w:val="004B1DB9"/>
    <w:rsid w:val="004B2121"/>
    <w:rsid w:val="004B2E2D"/>
    <w:rsid w:val="004B43CA"/>
    <w:rsid w:val="004B4781"/>
    <w:rsid w:val="004B57C0"/>
    <w:rsid w:val="004B7926"/>
    <w:rsid w:val="004C091C"/>
    <w:rsid w:val="004C097B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339"/>
    <w:rsid w:val="004E24E1"/>
    <w:rsid w:val="004E26F3"/>
    <w:rsid w:val="004E2965"/>
    <w:rsid w:val="004E2FC9"/>
    <w:rsid w:val="004E4C0E"/>
    <w:rsid w:val="004E595F"/>
    <w:rsid w:val="004E5A11"/>
    <w:rsid w:val="004E63A3"/>
    <w:rsid w:val="004E736A"/>
    <w:rsid w:val="004E73CD"/>
    <w:rsid w:val="004F0F2D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90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51D"/>
    <w:rsid w:val="005D0E13"/>
    <w:rsid w:val="005D23C9"/>
    <w:rsid w:val="005D264E"/>
    <w:rsid w:val="005D313E"/>
    <w:rsid w:val="005D3C85"/>
    <w:rsid w:val="005D45BB"/>
    <w:rsid w:val="005D5E5A"/>
    <w:rsid w:val="005D6A83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908F6"/>
    <w:rsid w:val="00692CEB"/>
    <w:rsid w:val="00693365"/>
    <w:rsid w:val="006960C1"/>
    <w:rsid w:val="00696CFA"/>
    <w:rsid w:val="006A6DBC"/>
    <w:rsid w:val="006A6F6D"/>
    <w:rsid w:val="006A7274"/>
    <w:rsid w:val="006A7B17"/>
    <w:rsid w:val="006B145D"/>
    <w:rsid w:val="006B23AB"/>
    <w:rsid w:val="006B2954"/>
    <w:rsid w:val="006B4898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3A4D"/>
    <w:rsid w:val="00704B6C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5E08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82B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4E23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57FDC"/>
    <w:rsid w:val="00860389"/>
    <w:rsid w:val="00860BEC"/>
    <w:rsid w:val="008618F2"/>
    <w:rsid w:val="00861A40"/>
    <w:rsid w:val="00863E26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6773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596E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6F3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F28"/>
    <w:rsid w:val="00AA48D0"/>
    <w:rsid w:val="00AA65C9"/>
    <w:rsid w:val="00AB0FC8"/>
    <w:rsid w:val="00AB2C2D"/>
    <w:rsid w:val="00AB4D16"/>
    <w:rsid w:val="00AB4D7C"/>
    <w:rsid w:val="00AB6745"/>
    <w:rsid w:val="00AC39EE"/>
    <w:rsid w:val="00AC4345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D45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251"/>
    <w:rsid w:val="00BF6474"/>
    <w:rsid w:val="00BF6AD3"/>
    <w:rsid w:val="00BF70BF"/>
    <w:rsid w:val="00BF7DE9"/>
    <w:rsid w:val="00C01D4F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65DE"/>
    <w:rsid w:val="00C76727"/>
    <w:rsid w:val="00C77EDE"/>
    <w:rsid w:val="00C8053C"/>
    <w:rsid w:val="00C81595"/>
    <w:rsid w:val="00C83036"/>
    <w:rsid w:val="00C8536A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39FA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CF9"/>
    <w:rsid w:val="00D45296"/>
    <w:rsid w:val="00D45D3E"/>
    <w:rsid w:val="00D4739D"/>
    <w:rsid w:val="00D5167D"/>
    <w:rsid w:val="00D522A0"/>
    <w:rsid w:val="00D52BF5"/>
    <w:rsid w:val="00D534AD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40B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6F9D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2024D"/>
    <w:rsid w:val="00E2440B"/>
    <w:rsid w:val="00E24EED"/>
    <w:rsid w:val="00E26585"/>
    <w:rsid w:val="00E3107B"/>
    <w:rsid w:val="00E335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F024B"/>
    <w:rsid w:val="00EF0726"/>
    <w:rsid w:val="00EF0B93"/>
    <w:rsid w:val="00EF0EBE"/>
    <w:rsid w:val="00EF29C9"/>
    <w:rsid w:val="00EF30C4"/>
    <w:rsid w:val="00EF316A"/>
    <w:rsid w:val="00EF47AF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96B6F"/>
    <w:rsid w:val="00FA0039"/>
    <w:rsid w:val="00FA12F7"/>
    <w:rsid w:val="00FA2B98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4861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48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6E6A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178DB"/>
  </w:style>
  <w:style w:type="character" w:customStyle="1" w:styleId="TextoindependienteCar">
    <w:name w:val="Texto independiente Car"/>
    <w:link w:val="Textoindependiente"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styleId="Sinespaciado">
    <w:name w:val="No Spacing"/>
    <w:uiPriority w:val="1"/>
    <w:qFormat/>
    <w:rsid w:val="00AB4D7C"/>
    <w:pPr>
      <w:ind w:firstLine="709"/>
      <w:jc w:val="both"/>
    </w:pPr>
    <w:rPr>
      <w:rFonts w:ascii="Verdana" w:hAnsi="Verda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9E24-41CA-4266-87B8-28C0692D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37</TotalTime>
  <Pages>7</Pages>
  <Words>779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Lenguas extranjeras.educación</cp:lastModifiedBy>
  <cp:revision>6</cp:revision>
  <cp:lastPrinted>2024-06-27T09:52:00Z</cp:lastPrinted>
  <dcterms:created xsi:type="dcterms:W3CDTF">2024-06-27T09:15:00Z</dcterms:created>
  <dcterms:modified xsi:type="dcterms:W3CDTF">2024-06-27T09:53:00Z</dcterms:modified>
</cp:coreProperties>
</file>