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20288" w14:textId="2708C897" w:rsidR="009C0700" w:rsidRDefault="00443454" w:rsidP="007F4E23">
      <w:pPr>
        <w:pStyle w:val="Ttulo1"/>
      </w:pPr>
      <w:r>
        <w:t xml:space="preserve">Anexo </w:t>
      </w:r>
      <w:r w:rsidR="005D7854">
        <w:t>II</w:t>
      </w:r>
      <w:r w:rsidR="007F4E23">
        <w:t>. Solicitud incorporación al programa.</w:t>
      </w:r>
    </w:p>
    <w:p w14:paraId="40B91023" w14:textId="77777777" w:rsidR="004E2CE4" w:rsidRPr="00277706" w:rsidRDefault="004E2CE4" w:rsidP="004E2CE4">
      <w:pPr>
        <w:jc w:val="center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566"/>
        <w:gridCol w:w="851"/>
        <w:gridCol w:w="1275"/>
        <w:gridCol w:w="426"/>
        <w:gridCol w:w="1560"/>
        <w:gridCol w:w="810"/>
        <w:gridCol w:w="1593"/>
      </w:tblGrid>
      <w:tr w:rsidR="004E2CE4" w:rsidRPr="00277706" w14:paraId="7F2F261D" w14:textId="77777777" w:rsidTr="00793B58">
        <w:tc>
          <w:tcPr>
            <w:tcW w:w="8494" w:type="dxa"/>
            <w:gridSpan w:val="8"/>
            <w:shd w:val="clear" w:color="auto" w:fill="D9D9D9" w:themeFill="background1" w:themeFillShade="D9"/>
          </w:tcPr>
          <w:p w14:paraId="16ACD334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Datos del centro</w:t>
            </w:r>
          </w:p>
        </w:tc>
      </w:tr>
      <w:tr w:rsidR="004E2CE4" w:rsidRPr="00277706" w14:paraId="5355322B" w14:textId="77777777" w:rsidTr="00793B58">
        <w:tc>
          <w:tcPr>
            <w:tcW w:w="1979" w:type="dxa"/>
            <w:gridSpan w:val="2"/>
          </w:tcPr>
          <w:p w14:paraId="4ED61787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Nombre del centro</w:t>
            </w:r>
          </w:p>
        </w:tc>
        <w:tc>
          <w:tcPr>
            <w:tcW w:w="2126" w:type="dxa"/>
            <w:gridSpan w:val="2"/>
          </w:tcPr>
          <w:p w14:paraId="06516C97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96" w:type="dxa"/>
            <w:gridSpan w:val="3"/>
          </w:tcPr>
          <w:p w14:paraId="7CBF8876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Código de centro</w:t>
            </w:r>
          </w:p>
        </w:tc>
        <w:tc>
          <w:tcPr>
            <w:tcW w:w="1593" w:type="dxa"/>
          </w:tcPr>
          <w:p w14:paraId="5AE30C21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E2CE4" w:rsidRPr="00277706" w14:paraId="6F396B3C" w14:textId="77777777" w:rsidTr="00793B58">
        <w:tc>
          <w:tcPr>
            <w:tcW w:w="8494" w:type="dxa"/>
            <w:gridSpan w:val="8"/>
            <w:shd w:val="clear" w:color="auto" w:fill="D9D9D9" w:themeFill="background1" w:themeFillShade="D9"/>
          </w:tcPr>
          <w:p w14:paraId="06726FD8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Nivel de programa al que solicita incorporación</w:t>
            </w:r>
          </w:p>
        </w:tc>
      </w:tr>
      <w:tr w:rsidR="004E2CE4" w:rsidRPr="00277706" w14:paraId="0B03D081" w14:textId="77777777" w:rsidTr="00793B58">
        <w:tc>
          <w:tcPr>
            <w:tcW w:w="1979" w:type="dxa"/>
            <w:gridSpan w:val="2"/>
          </w:tcPr>
          <w:p w14:paraId="08D3DEBA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77706">
              <w:rPr>
                <w:sz w:val="18"/>
                <w:szCs w:val="18"/>
              </w:rPr>
              <w:t>habLE</w:t>
            </w:r>
            <w:proofErr w:type="spellEnd"/>
          </w:p>
          <w:p w14:paraId="431437D9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2126" w:type="dxa"/>
            <w:gridSpan w:val="2"/>
          </w:tcPr>
          <w:p w14:paraId="79AF5519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77706">
              <w:rPr>
                <w:sz w:val="18"/>
                <w:szCs w:val="18"/>
              </w:rPr>
              <w:t>habLE</w:t>
            </w:r>
            <w:proofErr w:type="spellEnd"/>
            <w:r w:rsidRPr="00277706">
              <w:rPr>
                <w:sz w:val="18"/>
                <w:szCs w:val="18"/>
              </w:rPr>
              <w:t>+</w:t>
            </w:r>
          </w:p>
          <w:p w14:paraId="5660950B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4389" w:type="dxa"/>
            <w:gridSpan w:val="4"/>
          </w:tcPr>
          <w:p w14:paraId="5242B5AA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77706">
              <w:rPr>
                <w:sz w:val="18"/>
                <w:szCs w:val="18"/>
              </w:rPr>
              <w:t>habLE</w:t>
            </w:r>
            <w:proofErr w:type="spellEnd"/>
            <w:r w:rsidRPr="00277706">
              <w:rPr>
                <w:sz w:val="18"/>
                <w:szCs w:val="18"/>
              </w:rPr>
              <w:t xml:space="preserve"> British Council</w:t>
            </w:r>
          </w:p>
          <w:p w14:paraId="64401F76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</w:tr>
      <w:tr w:rsidR="004E2CE4" w:rsidRPr="00277706" w14:paraId="16B94816" w14:textId="77777777" w:rsidTr="00793B58">
        <w:tc>
          <w:tcPr>
            <w:tcW w:w="1979" w:type="dxa"/>
            <w:gridSpan w:val="2"/>
          </w:tcPr>
          <w:p w14:paraId="2C62A827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Idioma del programa</w:t>
            </w:r>
          </w:p>
        </w:tc>
        <w:tc>
          <w:tcPr>
            <w:tcW w:w="2126" w:type="dxa"/>
            <w:gridSpan w:val="2"/>
          </w:tcPr>
          <w:p w14:paraId="5FD997FD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Inglés 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4389" w:type="dxa"/>
            <w:gridSpan w:val="4"/>
          </w:tcPr>
          <w:p w14:paraId="39A8AB1D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Francés   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</w:tr>
      <w:tr w:rsidR="004E2CE4" w:rsidRPr="00277706" w14:paraId="2AEE06CF" w14:textId="77777777" w:rsidTr="00793B58">
        <w:tc>
          <w:tcPr>
            <w:tcW w:w="8494" w:type="dxa"/>
            <w:gridSpan w:val="8"/>
            <w:shd w:val="clear" w:color="auto" w:fill="D9D9D9" w:themeFill="background1" w:themeFillShade="D9"/>
          </w:tcPr>
          <w:p w14:paraId="5D0F3195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Etapa educativa para la que solicita incorporación</w:t>
            </w:r>
          </w:p>
        </w:tc>
      </w:tr>
      <w:tr w:rsidR="004E2CE4" w:rsidRPr="00277706" w14:paraId="789F895A" w14:textId="77777777" w:rsidTr="00793B58">
        <w:tc>
          <w:tcPr>
            <w:tcW w:w="1413" w:type="dxa"/>
            <w:vAlign w:val="center"/>
          </w:tcPr>
          <w:p w14:paraId="0887F956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Ed. Infantil</w:t>
            </w:r>
            <w:r w:rsidRPr="000F5AF7">
              <w:rPr>
                <w:sz w:val="18"/>
                <w:szCs w:val="18"/>
                <w:vertAlign w:val="superscript"/>
              </w:rPr>
              <w:t>1</w:t>
            </w:r>
          </w:p>
          <w:p w14:paraId="63750C51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1417" w:type="dxa"/>
            <w:gridSpan w:val="2"/>
            <w:vAlign w:val="center"/>
          </w:tcPr>
          <w:p w14:paraId="1C66627C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Ed. Primaria</w:t>
            </w:r>
          </w:p>
          <w:p w14:paraId="1EDCE778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1701" w:type="dxa"/>
            <w:gridSpan w:val="2"/>
            <w:vAlign w:val="center"/>
          </w:tcPr>
          <w:p w14:paraId="1BA8B7D2" w14:textId="77777777" w:rsidR="004E2CE4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Secundaria Obligatoria</w:t>
            </w:r>
          </w:p>
          <w:p w14:paraId="32A0A2DF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1560" w:type="dxa"/>
            <w:vAlign w:val="center"/>
          </w:tcPr>
          <w:p w14:paraId="57950599" w14:textId="77777777" w:rsidR="004E2CE4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Bachillerato</w:t>
            </w:r>
          </w:p>
          <w:p w14:paraId="0B04AE74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2403" w:type="dxa"/>
            <w:gridSpan w:val="2"/>
            <w:vAlign w:val="center"/>
          </w:tcPr>
          <w:p w14:paraId="4DA552E2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Formación </w:t>
            </w:r>
            <w:r w:rsidRPr="00277706">
              <w:rPr>
                <w:sz w:val="18"/>
                <w:szCs w:val="18"/>
              </w:rPr>
              <w:t>Profesional</w:t>
            </w:r>
          </w:p>
          <w:p w14:paraId="5A699186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Grado medio   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  <w:p w14:paraId="1F00B153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Grado superior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</w:tbl>
    <w:p w14:paraId="1B65377C" w14:textId="77777777" w:rsidR="004E2CE4" w:rsidRPr="000F5AF7" w:rsidRDefault="004E2CE4" w:rsidP="004E2CE4">
      <w:pPr>
        <w:ind w:firstLine="0"/>
        <w:rPr>
          <w:sz w:val="14"/>
          <w:szCs w:val="14"/>
        </w:rPr>
      </w:pPr>
      <w:r w:rsidRPr="000F5AF7">
        <w:rPr>
          <w:sz w:val="14"/>
          <w:szCs w:val="14"/>
        </w:rPr>
        <w:t>(1)</w:t>
      </w:r>
      <w:r>
        <w:rPr>
          <w:sz w:val="14"/>
          <w:szCs w:val="14"/>
        </w:rPr>
        <w:t xml:space="preserve"> Solo para el Programa </w:t>
      </w:r>
      <w:proofErr w:type="spellStart"/>
      <w:r>
        <w:rPr>
          <w:sz w:val="14"/>
          <w:szCs w:val="14"/>
        </w:rPr>
        <w:t>habLE</w:t>
      </w:r>
      <w:proofErr w:type="spellEnd"/>
      <w:r>
        <w:rPr>
          <w:sz w:val="14"/>
          <w:szCs w:val="14"/>
        </w:rPr>
        <w:t xml:space="preserve"> - BC</w:t>
      </w:r>
    </w:p>
    <w:p w14:paraId="68A5EE6F" w14:textId="77777777" w:rsidR="004E2CE4" w:rsidRPr="004E2CE4" w:rsidRDefault="004E2CE4" w:rsidP="004E2CE4">
      <w:bookmarkStart w:id="0" w:name="_GoBack"/>
      <w:bookmarkEnd w:id="0"/>
    </w:p>
    <w:p w14:paraId="363388E0" w14:textId="77777777" w:rsidR="006270EF" w:rsidRDefault="006270EF" w:rsidP="006270EF">
      <w:pPr>
        <w:spacing w:line="480" w:lineRule="auto"/>
        <w:ind w:firstLine="0"/>
      </w:pPr>
      <w:r>
        <w:t xml:space="preserve">D/Dña. __________________________________________________, </w:t>
      </w:r>
    </w:p>
    <w:p w14:paraId="37FDA088" w14:textId="7216CBDE" w:rsidR="006270EF" w:rsidRDefault="006270EF" w:rsidP="006270EF">
      <w:pPr>
        <w:spacing w:line="480" w:lineRule="auto"/>
        <w:ind w:firstLine="0"/>
      </w:pPr>
      <w:proofErr w:type="gramStart"/>
      <w:r>
        <w:t>como</w:t>
      </w:r>
      <w:proofErr w:type="gramEnd"/>
      <w:r>
        <w:t xml:space="preserve"> director/a del centro docente </w:t>
      </w:r>
    </w:p>
    <w:p w14:paraId="35C474C6" w14:textId="77777777" w:rsidR="006270EF" w:rsidRDefault="006270EF" w:rsidP="001136AE">
      <w:pPr>
        <w:ind w:firstLine="0"/>
      </w:pPr>
    </w:p>
    <w:p w14:paraId="4CC09FE1" w14:textId="63554758" w:rsidR="006270EF" w:rsidRDefault="006270EF" w:rsidP="006270EF">
      <w:pPr>
        <w:spacing w:line="480" w:lineRule="auto"/>
        <w:ind w:firstLine="0"/>
      </w:pPr>
      <w:r w:rsidRPr="006270EF">
        <w:rPr>
          <w:b/>
        </w:rPr>
        <w:t>SOLICITA</w:t>
      </w:r>
      <w:r>
        <w:t>: la incorporación del centro al programa de enseñanzas impartidas en lenguas extranjeras en los términos aquí descritos y según proyecto adjunto, con el visto bueno del Claustro y del Consejo Escolar.</w:t>
      </w:r>
    </w:p>
    <w:p w14:paraId="599ED5A1" w14:textId="77777777" w:rsidR="006270EF" w:rsidRDefault="006270EF" w:rsidP="006270EF">
      <w:pPr>
        <w:spacing w:line="480" w:lineRule="auto"/>
        <w:ind w:firstLine="0"/>
      </w:pPr>
    </w:p>
    <w:p w14:paraId="3D767973" w14:textId="76B269B1" w:rsidR="006270EF" w:rsidRDefault="006270EF" w:rsidP="006270EF">
      <w:pPr>
        <w:spacing w:line="480" w:lineRule="auto"/>
        <w:ind w:firstLine="0"/>
      </w:pPr>
      <w:r>
        <w:t xml:space="preserve">En__________________________ </w:t>
      </w:r>
      <w:proofErr w:type="spellStart"/>
      <w:r>
        <w:t>a</w:t>
      </w:r>
      <w:proofErr w:type="spellEnd"/>
      <w:r>
        <w:t xml:space="preserve"> ____ de ______ </w:t>
      </w:r>
      <w:proofErr w:type="spellStart"/>
      <w:r>
        <w:t>de</w:t>
      </w:r>
      <w:proofErr w:type="spellEnd"/>
      <w:r>
        <w:t>__________</w:t>
      </w:r>
    </w:p>
    <w:p w14:paraId="712EEE29" w14:textId="77E67782" w:rsidR="006270EF" w:rsidRDefault="006270EF" w:rsidP="006270EF">
      <w:pPr>
        <w:spacing w:line="480" w:lineRule="auto"/>
        <w:ind w:firstLine="0"/>
        <w:jc w:val="center"/>
      </w:pPr>
      <w:r>
        <w:t>Fdo.</w:t>
      </w:r>
    </w:p>
    <w:p w14:paraId="592300EA" w14:textId="7052C462" w:rsidR="002163A0" w:rsidRDefault="006270EF" w:rsidP="006270EF">
      <w:pPr>
        <w:spacing w:line="480" w:lineRule="auto"/>
        <w:ind w:firstLine="0"/>
        <w:jc w:val="center"/>
      </w:pPr>
      <w:r>
        <w:t>(</w:t>
      </w:r>
      <w:proofErr w:type="gramStart"/>
      <w:r>
        <w:t>sello</w:t>
      </w:r>
      <w:proofErr w:type="gramEnd"/>
      <w:r>
        <w:t xml:space="preserve"> del centro)</w:t>
      </w:r>
    </w:p>
    <w:p w14:paraId="3244D831" w14:textId="77777777" w:rsidR="002163A0" w:rsidRDefault="002163A0" w:rsidP="006270EF">
      <w:pPr>
        <w:spacing w:line="480" w:lineRule="auto"/>
        <w:ind w:firstLine="0"/>
        <w:jc w:val="center"/>
      </w:pPr>
    </w:p>
    <w:p w14:paraId="5C7112A8" w14:textId="19893179" w:rsidR="006270EF" w:rsidRDefault="006270EF" w:rsidP="006270EF">
      <w:pPr>
        <w:spacing w:line="480" w:lineRule="auto"/>
        <w:ind w:firstLine="0"/>
        <w:jc w:val="center"/>
        <w:rPr>
          <w:b/>
        </w:rPr>
      </w:pPr>
      <w:r w:rsidRPr="006270EF">
        <w:rPr>
          <w:b/>
        </w:rPr>
        <w:t>ILMA. SRA. CONSEJERA DE EDUCACIÓN</w:t>
      </w:r>
    </w:p>
    <w:p w14:paraId="07CDDC39" w14:textId="77777777" w:rsidR="000341F8" w:rsidRDefault="000341F8" w:rsidP="006270EF">
      <w:pPr>
        <w:spacing w:line="480" w:lineRule="auto"/>
        <w:ind w:firstLine="0"/>
        <w:jc w:val="center"/>
        <w:rPr>
          <w:b/>
        </w:rPr>
      </w:pPr>
    </w:p>
    <w:p w14:paraId="4B9090B7" w14:textId="77777777" w:rsidR="000341F8" w:rsidRPr="007022D7" w:rsidRDefault="000341F8" w:rsidP="000341F8">
      <w:pPr>
        <w:pStyle w:val="Ttulo1"/>
      </w:pPr>
      <w:r>
        <w:t xml:space="preserve">Anexo III. Plan del </w:t>
      </w:r>
      <w:r w:rsidRPr="007022D7">
        <w:t>programa</w:t>
      </w:r>
      <w:r>
        <w:t xml:space="preserve"> </w:t>
      </w:r>
      <w:proofErr w:type="spellStart"/>
      <w:r w:rsidRPr="00326B6B">
        <w:rPr>
          <w:i/>
        </w:rPr>
        <w:t>hab</w:t>
      </w:r>
      <w:r>
        <w:t>LE</w:t>
      </w:r>
      <w:proofErr w:type="spellEnd"/>
      <w:r>
        <w:t xml:space="preserve"> que solicita el centro docente.</w:t>
      </w:r>
      <w:r w:rsidRPr="007022D7">
        <w:t xml:space="preserve"> </w:t>
      </w:r>
    </w:p>
    <w:p w14:paraId="040CA336" w14:textId="77777777" w:rsidR="000341F8" w:rsidRPr="007022D7" w:rsidRDefault="000341F8" w:rsidP="000341F8">
      <w:pPr>
        <w:ind w:left="-142" w:firstLine="142"/>
        <w:jc w:val="center"/>
        <w:rPr>
          <w:rFonts w:cs="Arial"/>
          <w:b/>
        </w:rPr>
      </w:pPr>
    </w:p>
    <w:tbl>
      <w:tblPr>
        <w:tblpPr w:leftFromText="141" w:rightFromText="141" w:vertAnchor="text" w:horzAnchor="margin" w:tblpXSpec="center" w:tblpY="12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311"/>
        <w:gridCol w:w="3467"/>
        <w:gridCol w:w="993"/>
        <w:gridCol w:w="708"/>
        <w:gridCol w:w="284"/>
        <w:gridCol w:w="1701"/>
      </w:tblGrid>
      <w:tr w:rsidR="000341F8" w:rsidRPr="007022D7" w14:paraId="272E4274" w14:textId="77777777" w:rsidTr="00A7214A">
        <w:trPr>
          <w:trHeight w:val="340"/>
        </w:trPr>
        <w:tc>
          <w:tcPr>
            <w:tcW w:w="9464" w:type="dxa"/>
            <w:gridSpan w:val="6"/>
            <w:shd w:val="clear" w:color="auto" w:fill="D9D9D9"/>
            <w:vAlign w:val="center"/>
          </w:tcPr>
          <w:p w14:paraId="73DE0337" w14:textId="77777777" w:rsidR="000341F8" w:rsidRPr="007022D7" w:rsidRDefault="000341F8" w:rsidP="00A7214A">
            <w:pPr>
              <w:ind w:left="-142" w:firstLine="142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del Centro</w:t>
            </w:r>
          </w:p>
        </w:tc>
      </w:tr>
      <w:tr w:rsidR="000341F8" w:rsidRPr="007022D7" w14:paraId="5184D66D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34B81E2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 del centro</w:t>
            </w:r>
          </w:p>
        </w:tc>
        <w:tc>
          <w:tcPr>
            <w:tcW w:w="4460" w:type="dxa"/>
            <w:gridSpan w:val="2"/>
            <w:shd w:val="clear" w:color="auto" w:fill="auto"/>
            <w:vAlign w:val="center"/>
          </w:tcPr>
          <w:p w14:paraId="166998FC" w14:textId="77777777" w:rsidR="000341F8" w:rsidRPr="007022D7" w:rsidRDefault="000341F8" w:rsidP="00A7214A">
            <w:pPr>
              <w:rPr>
                <w:rFonts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C1EB4B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Código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7C10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6D9B4CE4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7022E5F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Dirección</w:t>
            </w:r>
          </w:p>
        </w:tc>
        <w:tc>
          <w:tcPr>
            <w:tcW w:w="7153" w:type="dxa"/>
            <w:gridSpan w:val="5"/>
            <w:shd w:val="clear" w:color="auto" w:fill="auto"/>
            <w:vAlign w:val="center"/>
          </w:tcPr>
          <w:p w14:paraId="05DC404C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2F9F3B65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79E1CA40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Localidad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618EA2A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DC4345" w14:textId="77777777" w:rsidR="000341F8" w:rsidRPr="007022D7" w:rsidRDefault="000341F8" w:rsidP="00A7214A">
            <w:pPr>
              <w:ind w:firstLine="0"/>
              <w:rPr>
                <w:rFonts w:cs="Arial"/>
              </w:rPr>
            </w:pPr>
            <w:r w:rsidRPr="007022D7">
              <w:rPr>
                <w:rFonts w:cs="Arial"/>
              </w:rPr>
              <w:t xml:space="preserve">Código Postal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0D8B20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6336EBE9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0AB65368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Teléfono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FAA7BB9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5931D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Fax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DAB3F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6A4E037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4D053A1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e-mail</w:t>
            </w:r>
          </w:p>
        </w:tc>
        <w:tc>
          <w:tcPr>
            <w:tcW w:w="7153" w:type="dxa"/>
            <w:gridSpan w:val="5"/>
            <w:shd w:val="clear" w:color="auto" w:fill="auto"/>
            <w:vAlign w:val="center"/>
          </w:tcPr>
          <w:p w14:paraId="5C9336A9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4E3A6A42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p w14:paraId="320B3C5F" w14:textId="77777777" w:rsidR="000341F8" w:rsidRPr="00AB5AB7" w:rsidRDefault="000341F8" w:rsidP="000341F8">
      <w:pPr>
        <w:jc w:val="center"/>
        <w:rPr>
          <w:rFonts w:cs="Arial"/>
          <w:b/>
        </w:rPr>
      </w:pPr>
      <w:r w:rsidRPr="007022D7">
        <w:rPr>
          <w:rFonts w:cs="Arial"/>
          <w:b/>
        </w:rPr>
        <w:t xml:space="preserve">PROGRAMA </w:t>
      </w:r>
      <w:r>
        <w:rPr>
          <w:rFonts w:cs="Arial"/>
          <w:b/>
        </w:rPr>
        <w:t>DE ENSEÑANZAS IMPARTIDAS EN LENGUAS EXTRAJERAS EN PRIMARIA</w:t>
      </w:r>
    </w:p>
    <w:tbl>
      <w:tblPr>
        <w:tblpPr w:leftFromText="141" w:rightFromText="141" w:vertAnchor="text" w:horzAnchor="margin" w:tblpXSpec="center" w:tblpY="2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286"/>
        <w:gridCol w:w="4178"/>
      </w:tblGrid>
      <w:tr w:rsidR="000341F8" w:rsidRPr="007022D7" w14:paraId="500EEE00" w14:textId="77777777" w:rsidTr="00A7214A">
        <w:trPr>
          <w:trHeight w:val="354"/>
        </w:trPr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17CC8B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del profesorado de la plantilla del</w:t>
            </w:r>
            <w:r w:rsidRPr="007022D7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centro</w:t>
            </w:r>
            <w:r w:rsidRPr="007022D7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que impartirá áreas</w:t>
            </w:r>
            <w:r w:rsidRPr="007022D7">
              <w:rPr>
                <w:rFonts w:cs="Arial"/>
                <w:b/>
                <w:i/>
              </w:rPr>
              <w:t xml:space="preserve"> no lingüísticas en lengua extranjera</w:t>
            </w:r>
          </w:p>
        </w:tc>
      </w:tr>
      <w:tr w:rsidR="000341F8" w:rsidRPr="007022D7" w14:paraId="5197E9B0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CD596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  <w:r>
              <w:rPr>
                <w:rFonts w:cs="Arial"/>
              </w:rPr>
              <w:t>/apellidos/DNI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BECAC39" w14:textId="77777777" w:rsidR="000341F8" w:rsidRPr="005661ED" w:rsidRDefault="000341F8" w:rsidP="00A7214A">
            <w:pPr>
              <w:ind w:left="-142" w:firstLine="142"/>
              <w:rPr>
                <w:rFonts w:cs="Arial"/>
              </w:rPr>
            </w:pPr>
            <w:r w:rsidRPr="005661ED">
              <w:rPr>
                <w:rFonts w:cs="Arial"/>
              </w:rPr>
              <w:t>Especialista/habilitación</w:t>
            </w:r>
          </w:p>
        </w:tc>
      </w:tr>
      <w:tr w:rsidR="000341F8" w:rsidRPr="007022D7" w14:paraId="4B543712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CDCC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DAD7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6AB948C2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19802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18934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045D8B0A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93582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69FC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2453078C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BB303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F2C4B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39EF8BCE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5589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413F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35D32ED6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016"/>
        <w:gridCol w:w="7306"/>
      </w:tblGrid>
      <w:tr w:rsidR="000341F8" w:rsidRPr="007022D7" w14:paraId="6136820E" w14:textId="77777777" w:rsidTr="00A7214A">
        <w:trPr>
          <w:trHeight w:val="319"/>
          <w:jc w:val="center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B888C9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 xml:space="preserve">Responsable de la coordinación del programa </w:t>
            </w:r>
          </w:p>
          <w:p w14:paraId="1F642D9C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i/>
              </w:rPr>
              <w:t>(Preferentemente de</w:t>
            </w:r>
            <w:r>
              <w:rPr>
                <w:rFonts w:cs="Arial"/>
                <w:i/>
              </w:rPr>
              <w:t xml:space="preserve"> la especialidad de lengua extranjera</w:t>
            </w:r>
            <w:r w:rsidRPr="007022D7">
              <w:rPr>
                <w:rFonts w:cs="Arial"/>
                <w:i/>
              </w:rPr>
              <w:t>)</w:t>
            </w:r>
          </w:p>
        </w:tc>
      </w:tr>
      <w:tr w:rsidR="000341F8" w:rsidRPr="007022D7" w14:paraId="56717259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3282F6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</w:p>
        </w:tc>
        <w:tc>
          <w:tcPr>
            <w:tcW w:w="73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AF2D8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44134C4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93CB1EC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Especialidad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088292AA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837D915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491EEB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e-mail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0D809098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318FC782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p w14:paraId="73E587A3" w14:textId="77777777" w:rsidR="000341F8" w:rsidRPr="007022D7" w:rsidRDefault="000341F8" w:rsidP="000341F8">
      <w:pPr>
        <w:jc w:val="center"/>
        <w:rPr>
          <w:rFonts w:cs="Arial"/>
          <w:b/>
        </w:rPr>
      </w:pPr>
      <w:r w:rsidRPr="007022D7">
        <w:rPr>
          <w:rFonts w:cs="Arial"/>
          <w:b/>
        </w:rPr>
        <w:t xml:space="preserve">PROGRAMA </w:t>
      </w:r>
      <w:r>
        <w:rPr>
          <w:rFonts w:cs="Arial"/>
          <w:b/>
        </w:rPr>
        <w:t>DE ENSEÑANZAS IMPARTIDAS EN LENGUAS EXTRANJERAS EN SECUNDARIA OBLIGATORIA, BACHILLERATO Y FP</w:t>
      </w:r>
      <w:r w:rsidRPr="007022D7">
        <w:rPr>
          <w:rFonts w:cs="Arial"/>
          <w:b/>
        </w:rPr>
        <w:t xml:space="preserve"> </w:t>
      </w:r>
    </w:p>
    <w:p w14:paraId="47916802" w14:textId="77777777" w:rsidR="000341F8" w:rsidRPr="007022D7" w:rsidRDefault="000341F8" w:rsidP="000341F8">
      <w:pPr>
        <w:ind w:left="-142" w:firstLine="142"/>
        <w:jc w:val="center"/>
        <w:rPr>
          <w:rFonts w:cs="Arial"/>
          <w:b/>
        </w:rPr>
      </w:pPr>
    </w:p>
    <w:p w14:paraId="304FEEDE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0341F8" w:rsidRPr="00E8177F" w14:paraId="34D26D3F" w14:textId="77777777" w:rsidTr="00A7214A">
        <w:trPr>
          <w:trHeight w:val="737"/>
          <w:jc w:val="center"/>
        </w:trPr>
        <w:tc>
          <w:tcPr>
            <w:tcW w:w="4661" w:type="dxa"/>
            <w:shd w:val="clear" w:color="auto" w:fill="auto"/>
          </w:tcPr>
          <w:p w14:paraId="058B81D6" w14:textId="77777777" w:rsidR="000341F8" w:rsidRPr="00AE3741" w:rsidRDefault="000341F8" w:rsidP="00A7214A">
            <w:pPr>
              <w:ind w:firstLine="0"/>
              <w:rPr>
                <w:rFonts w:cs="Arial"/>
                <w:b/>
                <w:bCs/>
                <w:iCs/>
              </w:rPr>
            </w:pPr>
            <w:r w:rsidRPr="00AE3741">
              <w:rPr>
                <w:rFonts w:cs="Arial"/>
                <w:b/>
                <w:bCs/>
                <w:iCs/>
              </w:rPr>
              <w:t>Nº grupos autorizados en el curso de implantación del programa:</w:t>
            </w:r>
          </w:p>
        </w:tc>
        <w:tc>
          <w:tcPr>
            <w:tcW w:w="4661" w:type="dxa"/>
            <w:shd w:val="clear" w:color="auto" w:fill="auto"/>
          </w:tcPr>
          <w:p w14:paraId="54009149" w14:textId="77777777" w:rsidR="000341F8" w:rsidRPr="00AE3741" w:rsidRDefault="000341F8" w:rsidP="00A7214A">
            <w:pPr>
              <w:ind w:firstLine="0"/>
              <w:rPr>
                <w:rFonts w:cs="Arial"/>
                <w:b/>
                <w:bCs/>
                <w:iCs/>
              </w:rPr>
            </w:pPr>
            <w:r w:rsidRPr="00AE3741">
              <w:rPr>
                <w:rFonts w:cs="Arial"/>
                <w:b/>
                <w:bCs/>
                <w:iCs/>
              </w:rPr>
              <w:t xml:space="preserve">Nº grupos a los </w:t>
            </w:r>
            <w:r>
              <w:rPr>
                <w:rFonts w:cs="Arial"/>
                <w:b/>
                <w:bCs/>
                <w:iCs/>
              </w:rPr>
              <w:t>que se oferta el programa:</w:t>
            </w:r>
          </w:p>
        </w:tc>
      </w:tr>
    </w:tbl>
    <w:p w14:paraId="07B5C78E" w14:textId="77777777" w:rsidR="000341F8" w:rsidRPr="007022D7" w:rsidRDefault="000341F8" w:rsidP="000341F8">
      <w:pPr>
        <w:jc w:val="center"/>
        <w:rPr>
          <w:rFonts w:cs="Arial"/>
        </w:rPr>
      </w:pPr>
    </w:p>
    <w:tbl>
      <w:tblPr>
        <w:tblpPr w:leftFromText="141" w:rightFromText="141" w:vertAnchor="text" w:horzAnchor="margin" w:tblpXSpec="center" w:tblpY="23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286"/>
        <w:gridCol w:w="4036"/>
      </w:tblGrid>
      <w:tr w:rsidR="000341F8" w:rsidRPr="007022D7" w14:paraId="3F1F2506" w14:textId="77777777" w:rsidTr="00A7214A">
        <w:trPr>
          <w:trHeight w:val="354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B558DE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del profesorado de materias</w:t>
            </w:r>
            <w:r>
              <w:rPr>
                <w:rFonts w:cs="Arial"/>
                <w:b/>
                <w:i/>
              </w:rPr>
              <w:t xml:space="preserve"> o módulos no lingüístico</w:t>
            </w:r>
            <w:r w:rsidRPr="007022D7">
              <w:rPr>
                <w:rFonts w:cs="Arial"/>
                <w:b/>
                <w:i/>
              </w:rPr>
              <w:t>s con habilitación para impartir docencia en lengua extranjera</w:t>
            </w:r>
          </w:p>
        </w:tc>
      </w:tr>
      <w:tr w:rsidR="000341F8" w:rsidRPr="007022D7" w14:paraId="40361B61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DC31F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  <w:r>
              <w:rPr>
                <w:rFonts w:cs="Arial"/>
              </w:rPr>
              <w:t>/apellidos/DNI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276BCC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Materia</w:t>
            </w:r>
            <w:r>
              <w:rPr>
                <w:rFonts w:cs="Arial"/>
              </w:rPr>
              <w:t>/Módulo</w:t>
            </w:r>
          </w:p>
        </w:tc>
      </w:tr>
      <w:tr w:rsidR="000341F8" w:rsidRPr="007022D7" w14:paraId="28CC686B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52B5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C469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4C567BF1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EA3B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85D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469B5933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9E4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EA9F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D9435B1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9C5A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0867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5ADA4F72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C775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AD2EA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0426ACBF" w14:textId="77777777" w:rsidR="000341F8" w:rsidRPr="007022D7" w:rsidRDefault="000341F8" w:rsidP="000341F8">
      <w:pPr>
        <w:jc w:val="center"/>
      </w:pP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016"/>
        <w:gridCol w:w="7306"/>
      </w:tblGrid>
      <w:tr w:rsidR="000341F8" w:rsidRPr="007022D7" w14:paraId="2F000B42" w14:textId="77777777" w:rsidTr="00A7214A">
        <w:trPr>
          <w:trHeight w:val="319"/>
          <w:jc w:val="center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BDD72E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 xml:space="preserve">Responsable de la coordinación del programa </w:t>
            </w:r>
          </w:p>
          <w:p w14:paraId="3FF4D79A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i/>
              </w:rPr>
              <w:t>(Preferentemente del departamento de idiomas)</w:t>
            </w:r>
          </w:p>
        </w:tc>
      </w:tr>
      <w:tr w:rsidR="000341F8" w:rsidRPr="007022D7" w14:paraId="5E8BC637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FBCB46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</w:p>
        </w:tc>
        <w:tc>
          <w:tcPr>
            <w:tcW w:w="73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627E14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525762DD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3401D0C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Departamento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3DA732D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4678957D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D78878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e-mail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13F55989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1B0BC982" w14:textId="77777777" w:rsidR="000341F8" w:rsidRDefault="000341F8" w:rsidP="000341F8">
      <w:r>
        <w:br w:type="page"/>
      </w:r>
    </w:p>
    <w:tbl>
      <w:tblPr>
        <w:tblW w:w="928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8"/>
        <w:gridCol w:w="5917"/>
      </w:tblGrid>
      <w:tr w:rsidR="000341F8" w:rsidRPr="007022D7" w14:paraId="26043307" w14:textId="77777777" w:rsidTr="00A7214A">
        <w:trPr>
          <w:trHeight w:val="340"/>
          <w:jc w:val="center"/>
        </w:trPr>
        <w:tc>
          <w:tcPr>
            <w:tcW w:w="9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E3E45B0" w14:textId="77777777" w:rsidR="000341F8" w:rsidRPr="007022D7" w:rsidRDefault="000341F8" w:rsidP="00A7214A">
            <w:pPr>
              <w:ind w:firstLine="0"/>
              <w:rPr>
                <w:rFonts w:cs="Arial"/>
                <w:b/>
                <w:bCs/>
                <w:i/>
                <w:caps/>
              </w:rPr>
            </w:pPr>
            <w:r>
              <w:rPr>
                <w:rFonts w:cs="Arial"/>
                <w:b/>
                <w:bCs/>
                <w:i/>
                <w:caps/>
              </w:rPr>
              <w:lastRenderedPageBreak/>
              <w:t xml:space="preserve">proyecto de </w:t>
            </w:r>
            <w:r w:rsidRPr="007022D7">
              <w:rPr>
                <w:rFonts w:cs="Arial"/>
                <w:b/>
                <w:bCs/>
                <w:i/>
                <w:caps/>
              </w:rPr>
              <w:t>PROGRAMA</w:t>
            </w:r>
            <w:r>
              <w:rPr>
                <w:rFonts w:cs="Arial"/>
                <w:b/>
                <w:bCs/>
                <w:i/>
                <w:caps/>
              </w:rPr>
              <w:t xml:space="preserve"> de enseñanzas impartidas en lenguas extranjeras</w:t>
            </w:r>
          </w:p>
        </w:tc>
      </w:tr>
      <w:tr w:rsidR="000341F8" w:rsidRPr="007022D7" w14:paraId="4F33D936" w14:textId="77777777" w:rsidTr="00A7214A">
        <w:trPr>
          <w:trHeight w:val="1871"/>
          <w:jc w:val="center"/>
        </w:trPr>
        <w:tc>
          <w:tcPr>
            <w:tcW w:w="33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A264EF7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Objetivos</w:t>
            </w:r>
            <w:r w:rsidRPr="00AE3741">
              <w:rPr>
                <w:rFonts w:cs="Arial"/>
                <w:sz w:val="18"/>
                <w:szCs w:val="18"/>
              </w:rPr>
              <w:t xml:space="preserve"> de centro recogidos en los documentos institucionales en relación con la competencia comunicativa y el aprendizaje de lenguas extranjeras</w:t>
            </w:r>
          </w:p>
        </w:tc>
        <w:tc>
          <w:tcPr>
            <w:tcW w:w="5917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B00EC7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51F77E9B" w14:textId="77777777" w:rsidTr="00A7214A">
        <w:trPr>
          <w:trHeight w:val="2438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320BC45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>Medidas organizativas</w:t>
            </w:r>
            <w:r w:rsidRPr="00AE3741">
              <w:rPr>
                <w:rFonts w:cs="Arial"/>
                <w:sz w:val="18"/>
                <w:szCs w:val="18"/>
              </w:rPr>
              <w:t>: (agrupamientos, medidas de atención a la diversidad, horarios, actuaciones para coordinación, áreas/materias/módulos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E3741">
              <w:rPr>
                <w:rFonts w:cs="Arial"/>
                <w:sz w:val="18"/>
                <w:szCs w:val="18"/>
              </w:rPr>
              <w:t>no lingüísticos en lengua extranjera, etc.)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9E359C3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46A4100C" w14:textId="77777777" w:rsidTr="00A7214A">
        <w:trPr>
          <w:trHeight w:val="1361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EC0E850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Propuestas metodológicas específicas para la promoción del aprendizaje de lenguas extranjeras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99CFD08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556D3780" w14:textId="77777777" w:rsidTr="00A7214A">
        <w:trPr>
          <w:trHeight w:val="2041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F0864AB" w14:textId="77777777" w:rsidR="000341F8" w:rsidRPr="00AE3741" w:rsidRDefault="000341F8" w:rsidP="00A7214A">
            <w:pPr>
              <w:ind w:right="184" w:firstLine="0"/>
              <w:rPr>
                <w:rFonts w:cs="Arial"/>
                <w:b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Actividades complementarias, extraescolares y participación del centro en proyectos escolares internacionales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00AB277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6B2FAE1C" w14:textId="77777777" w:rsidTr="00A7214A">
        <w:trPr>
          <w:trHeight w:val="1644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9F71326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Implicación de las familias: </w:t>
            </w:r>
            <w:r w:rsidRPr="00AE3741">
              <w:rPr>
                <w:rFonts w:cs="Arial"/>
                <w:sz w:val="18"/>
                <w:szCs w:val="18"/>
              </w:rPr>
              <w:t>Actuaciones para implicar a la comunidad educativa en la mejora de la competencia comunicativa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6A676FD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15EBF5AE" w14:textId="77777777" w:rsidTr="00A7214A">
        <w:trPr>
          <w:trHeight w:val="1020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F375F16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Otras medidas de</w:t>
            </w: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 difusión del programa en el entorno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A478CA9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3AA684DA" w14:textId="77777777" w:rsidTr="00A7214A">
        <w:trPr>
          <w:trHeight w:val="1644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83CD63A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Formación: </w:t>
            </w:r>
            <w:r w:rsidRPr="00AE3741">
              <w:rPr>
                <w:rFonts w:cs="Arial"/>
                <w:sz w:val="18"/>
                <w:szCs w:val="18"/>
              </w:rPr>
              <w:t>propuesta de actividades de formación e innovación del profesorado para mejorar el desarrollo del programa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0F32384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25AB30AF" w14:textId="77777777" w:rsidTr="00A7214A">
        <w:trPr>
          <w:trHeight w:val="907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1436974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lastRenderedPageBreak/>
              <w:t>Otros aspectos</w:t>
            </w:r>
            <w:r w:rsidRPr="00AE3741">
              <w:rPr>
                <w:rFonts w:cs="Arial"/>
                <w:sz w:val="18"/>
                <w:szCs w:val="18"/>
              </w:rPr>
              <w:t xml:space="preserve"> a destacar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313AD8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377769A" w14:textId="77777777" w:rsidR="000341F8" w:rsidRDefault="000341F8" w:rsidP="000341F8">
      <w:pPr>
        <w:ind w:right="-1"/>
      </w:pPr>
    </w:p>
    <w:p w14:paraId="090DC14C" w14:textId="77777777" w:rsidR="000341F8" w:rsidRDefault="000341F8" w:rsidP="000341F8">
      <w:pPr>
        <w:jc w:val="center"/>
      </w:pPr>
    </w:p>
    <w:p w14:paraId="6FBD41CB" w14:textId="77777777" w:rsidR="000341F8" w:rsidRDefault="000341F8" w:rsidP="000341F8">
      <w:pPr>
        <w:jc w:val="center"/>
      </w:pPr>
    </w:p>
    <w:p w14:paraId="4A9209FF" w14:textId="77777777" w:rsidR="000341F8" w:rsidRDefault="000341F8" w:rsidP="000341F8">
      <w:pPr>
        <w:jc w:val="center"/>
      </w:pPr>
    </w:p>
    <w:p w14:paraId="5F966236" w14:textId="77777777" w:rsidR="000341F8" w:rsidRDefault="000341F8" w:rsidP="000341F8">
      <w:pPr>
        <w:jc w:val="center"/>
      </w:pPr>
    </w:p>
    <w:p w14:paraId="2742A502" w14:textId="77777777" w:rsidR="000341F8" w:rsidRDefault="000341F8" w:rsidP="000341F8">
      <w:pPr>
        <w:jc w:val="center"/>
      </w:pPr>
    </w:p>
    <w:p w14:paraId="42C10D13" w14:textId="77777777" w:rsidR="000341F8" w:rsidRDefault="000341F8" w:rsidP="000341F8">
      <w:pPr>
        <w:jc w:val="center"/>
      </w:pPr>
    </w:p>
    <w:p w14:paraId="031F7975" w14:textId="77777777" w:rsidR="000341F8" w:rsidRDefault="000341F8" w:rsidP="000341F8">
      <w:pPr>
        <w:jc w:val="center"/>
      </w:pPr>
    </w:p>
    <w:p w14:paraId="69833207" w14:textId="77777777" w:rsidR="000341F8" w:rsidRDefault="000341F8" w:rsidP="000341F8">
      <w:pPr>
        <w:jc w:val="center"/>
      </w:pPr>
    </w:p>
    <w:p w14:paraId="69231D0C" w14:textId="77777777" w:rsidR="000341F8" w:rsidRDefault="000341F8" w:rsidP="000341F8">
      <w:pPr>
        <w:jc w:val="center"/>
      </w:pPr>
    </w:p>
    <w:p w14:paraId="031E326D" w14:textId="77777777" w:rsidR="000341F8" w:rsidRDefault="000341F8" w:rsidP="000341F8">
      <w:pPr>
        <w:jc w:val="center"/>
      </w:pPr>
    </w:p>
    <w:p w14:paraId="388123A4" w14:textId="77777777" w:rsidR="000341F8" w:rsidRDefault="000341F8" w:rsidP="000341F8">
      <w:pPr>
        <w:jc w:val="center"/>
      </w:pPr>
    </w:p>
    <w:p w14:paraId="4D410C38" w14:textId="77777777" w:rsidR="000341F8" w:rsidRDefault="000341F8" w:rsidP="000341F8">
      <w:pPr>
        <w:jc w:val="center"/>
      </w:pPr>
    </w:p>
    <w:p w14:paraId="537E8F51" w14:textId="77777777" w:rsidR="000341F8" w:rsidRDefault="000341F8" w:rsidP="000341F8">
      <w:pPr>
        <w:jc w:val="center"/>
      </w:pPr>
    </w:p>
    <w:p w14:paraId="394D0180" w14:textId="77777777" w:rsidR="000341F8" w:rsidRDefault="000341F8" w:rsidP="000341F8">
      <w:pPr>
        <w:jc w:val="center"/>
      </w:pPr>
    </w:p>
    <w:p w14:paraId="5A3F54A1" w14:textId="77777777" w:rsidR="000341F8" w:rsidRDefault="000341F8" w:rsidP="000341F8">
      <w:pPr>
        <w:jc w:val="center"/>
      </w:pPr>
    </w:p>
    <w:p w14:paraId="4A9E891E" w14:textId="77777777" w:rsidR="000341F8" w:rsidRDefault="000341F8" w:rsidP="000341F8">
      <w:pPr>
        <w:jc w:val="center"/>
      </w:pPr>
    </w:p>
    <w:p w14:paraId="3EFF1B91" w14:textId="77777777" w:rsidR="000341F8" w:rsidRDefault="000341F8" w:rsidP="000341F8">
      <w:pPr>
        <w:jc w:val="center"/>
      </w:pPr>
    </w:p>
    <w:p w14:paraId="5BD15115" w14:textId="77777777" w:rsidR="000341F8" w:rsidRDefault="000341F8" w:rsidP="000341F8">
      <w:pPr>
        <w:jc w:val="center"/>
      </w:pPr>
    </w:p>
    <w:p w14:paraId="08207071" w14:textId="77777777" w:rsidR="000341F8" w:rsidRDefault="000341F8" w:rsidP="000341F8">
      <w:pPr>
        <w:jc w:val="center"/>
      </w:pPr>
    </w:p>
    <w:p w14:paraId="5F866269" w14:textId="77777777" w:rsidR="000341F8" w:rsidRDefault="000341F8" w:rsidP="000341F8">
      <w:pPr>
        <w:jc w:val="center"/>
      </w:pPr>
    </w:p>
    <w:p w14:paraId="417A3B4C" w14:textId="77777777" w:rsidR="000341F8" w:rsidRDefault="000341F8" w:rsidP="000341F8">
      <w:pPr>
        <w:jc w:val="center"/>
      </w:pPr>
    </w:p>
    <w:p w14:paraId="0941B4B2" w14:textId="77777777" w:rsidR="000341F8" w:rsidRDefault="000341F8" w:rsidP="000341F8">
      <w:pPr>
        <w:jc w:val="center"/>
      </w:pPr>
    </w:p>
    <w:p w14:paraId="38BDBB39" w14:textId="77777777" w:rsidR="000341F8" w:rsidRDefault="000341F8" w:rsidP="000341F8">
      <w:pPr>
        <w:jc w:val="center"/>
      </w:pPr>
    </w:p>
    <w:p w14:paraId="61C45A23" w14:textId="77777777" w:rsidR="000341F8" w:rsidRDefault="000341F8" w:rsidP="000341F8">
      <w:pPr>
        <w:jc w:val="center"/>
      </w:pPr>
    </w:p>
    <w:p w14:paraId="44C2E827" w14:textId="77777777" w:rsidR="000341F8" w:rsidRDefault="000341F8" w:rsidP="000341F8">
      <w:pPr>
        <w:jc w:val="center"/>
      </w:pPr>
    </w:p>
    <w:p w14:paraId="0D8BBD35" w14:textId="77777777" w:rsidR="000341F8" w:rsidRDefault="000341F8">
      <w:pPr>
        <w:spacing w:before="0" w:after="0"/>
        <w:ind w:firstLine="0"/>
        <w:jc w:val="left"/>
        <w:rPr>
          <w:b/>
        </w:rPr>
        <w:sectPr w:rsidR="000341F8" w:rsidSect="00EE2B68">
          <w:headerReference w:type="default" r:id="rId8"/>
          <w:footerReference w:type="default" r:id="rId9"/>
          <w:pgSz w:w="11906" w:h="16838"/>
          <w:pgMar w:top="2126" w:right="1701" w:bottom="1418" w:left="1701" w:header="720" w:footer="720" w:gutter="0"/>
          <w:cols w:space="720"/>
        </w:sectPr>
      </w:pPr>
      <w:r>
        <w:rPr>
          <w:b/>
        </w:rPr>
        <w:br w:type="page"/>
      </w:r>
    </w:p>
    <w:p w14:paraId="7F86295B" w14:textId="5A551822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p w14:paraId="1E1C2E15" w14:textId="77777777" w:rsidR="000341F8" w:rsidRPr="007C6CF9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>
        <w:rPr>
          <w:rFonts w:cs="Arial"/>
          <w:b/>
        </w:rPr>
        <w:t xml:space="preserve">SOLICITUD DE INCORPORACIÓN DEL PROGRAMA </w:t>
      </w:r>
      <w:proofErr w:type="spellStart"/>
      <w:r>
        <w:rPr>
          <w:rFonts w:cs="Arial"/>
          <w:b/>
        </w:rPr>
        <w:t>habLE</w:t>
      </w:r>
      <w:proofErr w:type="spellEnd"/>
    </w:p>
    <w:p w14:paraId="3A2092DA" w14:textId="77777777" w:rsidR="000341F8" w:rsidRPr="00BE5DFC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>
        <w:rPr>
          <w:rFonts w:cs="Arial"/>
          <w:b/>
        </w:rPr>
        <w:t>DATOS COMPLEMENTARIOS PARA INFORME DEL SERVICIO DE PLANTILLAS Y COSTES DE PERSONAL</w:t>
      </w:r>
    </w:p>
    <w:p w14:paraId="0EAE8A04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tbl>
      <w:tblPr>
        <w:tblW w:w="13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6219"/>
        <w:gridCol w:w="1260"/>
        <w:gridCol w:w="2031"/>
      </w:tblGrid>
      <w:tr w:rsidR="000341F8" w:rsidRPr="000341F8" w14:paraId="345B799B" w14:textId="77777777" w:rsidTr="00A7214A">
        <w:trPr>
          <w:trHeight w:val="340"/>
          <w:jc w:val="center"/>
        </w:trPr>
        <w:tc>
          <w:tcPr>
            <w:tcW w:w="3995" w:type="dxa"/>
            <w:shd w:val="clear" w:color="auto" w:fill="F2F2F2"/>
            <w:vAlign w:val="center"/>
          </w:tcPr>
          <w:p w14:paraId="58F1869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Nombre del centro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44C5C94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14:paraId="72C7113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Código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9EB565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0341F8" w14:paraId="63532CA1" w14:textId="77777777" w:rsidTr="00A7214A">
        <w:trPr>
          <w:trHeight w:val="340"/>
          <w:jc w:val="center"/>
        </w:trPr>
        <w:tc>
          <w:tcPr>
            <w:tcW w:w="10214" w:type="dxa"/>
            <w:gridSpan w:val="2"/>
            <w:shd w:val="clear" w:color="auto" w:fill="F2F2F2"/>
            <w:vAlign w:val="center"/>
          </w:tcPr>
          <w:p w14:paraId="345505C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 xml:space="preserve">Etapa para la que se solicita autorización para impartir el Programa </w:t>
            </w:r>
            <w:proofErr w:type="spellStart"/>
            <w:r w:rsidRPr="000341F8">
              <w:rPr>
                <w:rFonts w:cs="Arial"/>
                <w:b/>
              </w:rPr>
              <w:t>habLE</w:t>
            </w:r>
            <w:proofErr w:type="spellEnd"/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3CCB6E4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</w:tbl>
    <w:p w14:paraId="08E40039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748"/>
        <w:gridCol w:w="3662"/>
        <w:gridCol w:w="1299"/>
        <w:gridCol w:w="2268"/>
        <w:gridCol w:w="2973"/>
        <w:gridCol w:w="2006"/>
      </w:tblGrid>
      <w:tr w:rsidR="000341F8" w:rsidRPr="0038621C" w14:paraId="66A79264" w14:textId="77777777" w:rsidTr="00A7214A">
        <w:trPr>
          <w:trHeight w:val="340"/>
          <w:jc w:val="center"/>
        </w:trPr>
        <w:tc>
          <w:tcPr>
            <w:tcW w:w="14868" w:type="dxa"/>
            <w:gridSpan w:val="7"/>
            <w:shd w:val="clear" w:color="auto" w:fill="F2F2F2"/>
            <w:vAlign w:val="center"/>
          </w:tcPr>
          <w:p w14:paraId="2DE9351E" w14:textId="77777777" w:rsidR="000341F8" w:rsidRPr="0038621C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 xml:space="preserve">Planificación para la impartición de materias </w:t>
            </w:r>
            <w:r>
              <w:rPr>
                <w:rFonts w:cs="Arial"/>
                <w:b/>
              </w:rPr>
              <w:t xml:space="preserve">no lingüísticas </w:t>
            </w:r>
            <w:r w:rsidRPr="0038621C">
              <w:rPr>
                <w:rFonts w:cs="Arial"/>
                <w:b/>
              </w:rPr>
              <w:t>en lengua extranjera a lo largo de la etapa solicitada</w:t>
            </w:r>
          </w:p>
        </w:tc>
      </w:tr>
      <w:tr w:rsidR="000341F8" w:rsidRPr="0038621C" w14:paraId="14F75760" w14:textId="77777777" w:rsidTr="00A7214A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5A80602" w14:textId="77777777" w:rsidR="000341F8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Curso</w:t>
            </w:r>
          </w:p>
          <w:p w14:paraId="59FB41FB" w14:textId="77777777" w:rsidR="000341F8" w:rsidRPr="000341F8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(1º, 2º…)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71F306C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Nº de grupos previstos para P.B.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2916AD7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Nombre de cada materia que se impartiría en lengua extranjera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FBC7825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Idioma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A0C91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Horas semanales de la materia en cada grupo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5A0EA72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Profesor/a del centro que impartiría la materia</w:t>
            </w:r>
            <w:r>
              <w:rPr>
                <w:rFonts w:cs="Arial"/>
                <w:b/>
              </w:rPr>
              <w:t xml:space="preserve"> (Incluir NIF)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94EF419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Situación administrativa del profesor/a</w:t>
            </w:r>
            <w:r>
              <w:rPr>
                <w:rFonts w:cs="Arial"/>
                <w:b/>
              </w:rPr>
              <w:t>*</w:t>
            </w:r>
          </w:p>
        </w:tc>
      </w:tr>
      <w:tr w:rsidR="000341F8" w:rsidRPr="0038621C" w14:paraId="2A8170AA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FDFADC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319A19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395863F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0EFEB87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F6A11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7C8FBC1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3130719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7CB04809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2CBEAF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40120C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5A543EF9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6D00C2E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41053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4671A99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11837F1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7EC1ADC8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11C86C9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0F9D4B6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1B622263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ECDE26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2F98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4DBC32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5DD991F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71CC81E4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734D7E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14C8C1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20A83FC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1A2957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4D0BF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77CFCD0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79F9736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2A16E005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E30BA3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E63883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4B6DC2C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CD7396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C29CE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00949D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7F63934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2E6212E6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A9CE86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08D517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487A76E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D314D4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6D457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60E2546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67B88F6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654CD987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37BC90A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EDC430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230508F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335AAE6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E9F1C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5EC356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51CA9F4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56F9B8DB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1842059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7DE2AF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6123BBF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32EE07C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AE625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CFEC09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0430961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6D478F68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535899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1ED46F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C95AE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25B07D6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C872A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AE4138A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4ACE741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02D6BF7E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D5583D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4AEA64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3B2E5C1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C8FDE2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4B864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A6ACCC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3E3E9B4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484B173B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37D051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E380AC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703896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5DBBC3E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56923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1F34FF89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4F3BE849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</w:tbl>
    <w:p w14:paraId="03C6FCB1" w14:textId="77777777" w:rsidR="000341F8" w:rsidRDefault="000341F8" w:rsidP="00340965">
      <w:pPr>
        <w:spacing w:before="0" w:after="0"/>
        <w:ind w:firstLine="0"/>
        <w:jc w:val="left"/>
        <w:rPr>
          <w:rFonts w:cs="Arial"/>
          <w:b/>
        </w:rPr>
      </w:pPr>
      <w:r w:rsidRPr="000341F8">
        <w:rPr>
          <w:rFonts w:cs="Arial"/>
          <w:b/>
        </w:rPr>
        <w:t>*Indicar situación: 1 – Funcionario/a de carrera con destino definitivo en el centro; 2 – Funcionario/a de carrera en prácticas; 3 – Funcionario/a de carrera en comisión de servicios en el centro; 4 – Profesor/a interino/a.</w:t>
      </w:r>
    </w:p>
    <w:p w14:paraId="02080831" w14:textId="77777777" w:rsidR="00340965" w:rsidRPr="000341F8" w:rsidRDefault="00340965" w:rsidP="00340965">
      <w:pPr>
        <w:spacing w:before="0" w:after="0"/>
        <w:ind w:firstLine="0"/>
        <w:jc w:val="left"/>
        <w:rPr>
          <w:rFonts w:cs="Arial"/>
          <w:b/>
        </w:rPr>
      </w:pPr>
    </w:p>
    <w:p w14:paraId="03D8C601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proofErr w:type="gramStart"/>
      <w:r w:rsidRPr="000341F8">
        <w:rPr>
          <w:rFonts w:cs="Arial"/>
          <w:b/>
        </w:rPr>
        <w:t>En …</w:t>
      </w:r>
      <w:proofErr w:type="gramEnd"/>
      <w:r w:rsidRPr="000341F8">
        <w:rPr>
          <w:rFonts w:cs="Arial"/>
          <w:b/>
        </w:rPr>
        <w:t xml:space="preserve">………………………….., a …...... de ………………….. </w:t>
      </w:r>
      <w:proofErr w:type="gramStart"/>
      <w:r w:rsidRPr="000341F8">
        <w:rPr>
          <w:rFonts w:cs="Arial"/>
          <w:b/>
        </w:rPr>
        <w:t>de</w:t>
      </w:r>
      <w:proofErr w:type="gramEnd"/>
      <w:r w:rsidRPr="000341F8">
        <w:rPr>
          <w:rFonts w:cs="Arial"/>
          <w:b/>
        </w:rPr>
        <w:t xml:space="preserve"> ……………</w:t>
      </w:r>
    </w:p>
    <w:p w14:paraId="2E30D494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 w:rsidRPr="000341F8">
        <w:rPr>
          <w:rFonts w:cs="Arial"/>
          <w:b/>
        </w:rPr>
        <w:t>El Director/La Directora</w:t>
      </w:r>
    </w:p>
    <w:p w14:paraId="2257FECB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p w14:paraId="24D68119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 w:rsidRPr="000341F8">
        <w:rPr>
          <w:rFonts w:cs="Arial"/>
          <w:b/>
        </w:rPr>
        <w:t>(Sello del centro)</w:t>
      </w:r>
    </w:p>
    <w:p w14:paraId="54235D45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p w14:paraId="085A262E" w14:textId="0D4097B1" w:rsidR="000341F8" w:rsidRDefault="000341F8" w:rsidP="00340965">
      <w:pPr>
        <w:spacing w:before="0" w:after="0"/>
        <w:ind w:firstLine="0"/>
        <w:jc w:val="center"/>
        <w:rPr>
          <w:b/>
        </w:rPr>
      </w:pPr>
      <w:r w:rsidRPr="000341F8">
        <w:rPr>
          <w:rFonts w:cs="Arial"/>
          <w:b/>
        </w:rPr>
        <w:t>Fdo.:</w:t>
      </w:r>
    </w:p>
    <w:sectPr w:rsidR="000341F8" w:rsidSect="000341F8">
      <w:pgSz w:w="16838" w:h="11906" w:orient="landscape"/>
      <w:pgMar w:top="1701" w:right="2126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2D33B" w14:textId="77777777" w:rsidR="004B4E7A" w:rsidRDefault="004B4E7A">
      <w:r>
        <w:separator/>
      </w:r>
    </w:p>
  </w:endnote>
  <w:endnote w:type="continuationSeparator" w:id="0">
    <w:p w14:paraId="591FC58C" w14:textId="77777777" w:rsidR="004B4E7A" w:rsidRDefault="004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17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DB5F9" w14:textId="77777777" w:rsidR="007F4E23" w:rsidRDefault="007F4E2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CE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CE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AC9BB" w14:textId="77777777" w:rsidR="007F4E23" w:rsidRDefault="007F4E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1AB1C" w14:textId="77777777" w:rsidR="004B4E7A" w:rsidRDefault="004B4E7A">
      <w:r>
        <w:separator/>
      </w:r>
    </w:p>
  </w:footnote>
  <w:footnote w:type="continuationSeparator" w:id="0">
    <w:p w14:paraId="0946DFAF" w14:textId="77777777" w:rsidR="004B4E7A" w:rsidRDefault="004B4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125E" w14:textId="31831E6E" w:rsidR="007F4E23" w:rsidRPr="00B71AD9" w:rsidRDefault="007F4E23" w:rsidP="00191813">
    <w:pPr>
      <w:pStyle w:val="Encabezado"/>
      <w:jc w:val="right"/>
      <w:rPr>
        <w:sz w:val="12"/>
        <w:szCs w:val="12"/>
      </w:rPr>
    </w:pPr>
    <w:r w:rsidRPr="00B71AD9">
      <w:rPr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2ED93F" wp14:editId="4583CC99">
              <wp:simplePos x="0" y="0"/>
              <wp:positionH relativeFrom="page">
                <wp:align>center</wp:align>
              </wp:positionH>
              <wp:positionV relativeFrom="paragraph">
                <wp:posOffset>-56110</wp:posOffset>
              </wp:positionV>
              <wp:extent cx="5140325" cy="593725"/>
              <wp:effectExtent l="0" t="0" r="3175" b="0"/>
              <wp:wrapSquare wrapText="bothSides"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0325" cy="593725"/>
                        <a:chOff x="1584" y="875"/>
                        <a:chExt cx="8581" cy="935"/>
                      </a:xfrm>
                    </wpg:grpSpPr>
                    <wps:wsp>
                      <wps:cNvPr id="51" name="Line 4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5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36819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  <w:p w14:paraId="0B1D3218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  <w:p w14:paraId="7A17803B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B17A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CONSEJERÍA DE </w:t>
                            </w:r>
                            <w:r w:rsidRPr="002E2895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DUCACIÓN </w:t>
                            </w:r>
                          </w:p>
                          <w:p w14:paraId="0A2195D3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  <w:p w14:paraId="457D86D6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ED93F" id="Group 10" o:spid="_x0000_s1026" style="position:absolute;left:0;text-align:left;margin-left:0;margin-top:-4.4pt;width:404.75pt;height:46.75pt;z-index:251659264;mso-position-horizontal:center;mso-position-horizontal-relative:page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">
              <v:line id="Line 4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2UsMAAADbAAAADwAAAGRycy9kb3ducmV2LnhtbESPwWrDMBBE74X+g9hCb43sliSOEyWE&#10;QqE0pyb9gK21sUyklZFU2/37KhDocZiZN8xmNzkrBgqx86ygnBUgiBuvO24VfJ3enioQMSFrtJ5J&#10;wS9F2G3v7zZYaz/yJw3H1IoM4VijApNSX0sZG0MO48z3xNk7++AwZRlaqQOOGe6sfC6KhXTYcV4w&#10;2NOroeZy/HEKlmFvbPXtYje8jOWH7ZfVYnVQ6vFh2q9BJJrSf/jWftcK5iVcv+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0NlLDAAAA2wAAAA8AAAAAAAAAAAAA&#10;AAAAoQIAAGRycy9kb3ducmV2LnhtbFBLBQYAAAAABAAEAPkAAACRAwAAAAA=&#10;" strokecolor="#370097" strokeweight=".25pt"/>
              <v:line id="Line 5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oJcMAAADbAAAADwAAAGRycy9kb3ducmV2LnhtbESP0WoCMRRE3wv+Q7hC32pWS3VdjSKF&#10;Qmmfqn7AdXPdLCY3SxJ3t3/fFAp9HGbmDLPdj86KnkJsPSuYzwoQxLXXLTcKzqe3pxJETMgarWdS&#10;8E0R9rvJwxYr7Qf+ov6YGpEhHCtUYFLqKiljbchhnPmOOHtXHxymLEMjdcAhw52Vi6JYSoct5wWD&#10;Hb0aqm/Hu1OwCgdjy4uLbf88zD9styqX60+lHqfjYQMi0Zj+w3/td63gZQG/X/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mqCXDAAAA2wAAAA8AAAAAAAAAAAAA&#10;AAAAoQIAAGRycy9kb3ducmV2LnhtbFBLBQYAAAAABAAEAPkAAACRAwAAAAA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<v:textbox>
                  <w:txbxContent>
                    <w:p w14:paraId="0CE36819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  <w:p w14:paraId="0B1D3218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  <w:p w14:paraId="7A17803B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7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JHcQA&#10;AADbAAAADwAAAGRycy9kb3ducmV2LnhtbESPQWvCQBSE7wX/w/KE3upGaYtEV5EQQaEUEhU8PrLP&#10;JJh9G7Krrv++Wyj0OMzMN8xyHUwn7jS41rKC6SQBQVxZ3XKt4HjYvs1BOI+ssbNMCp7kYL0avSwx&#10;1fbBBd1LX4sIYZeigsb7PpXSVQ0ZdBPbE0fvYgeDPsqhlnrAR4SbTs6S5FMabDkuNNhT1lB1LW9G&#10;wXmW13n4LjYn3n8V4Zpnh+xWKvU6DpsFCE/B/4f/2jut4OM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SR3EAAAA2wAAAA8AAAAAAAAAAAAAAAAAmAIAAGRycy9k&#10;b3ducmV2LnhtbFBLBQYAAAAABAAEAPUAAACJAwAAAAA=&#10;" filled="f" stroked="f">
                <v:textbox inset="0,,0">
                  <w:txbxContent>
                    <w:p w14:paraId="66ACB17A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CONSEJERÍA DE </w:t>
                      </w:r>
                      <w:r w:rsidRPr="002E2895"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E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DUCACIÓN </w:t>
                      </w:r>
                    </w:p>
                    <w:p w14:paraId="0A2195D3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  <w:p w14:paraId="457D86D6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</w:txbxContent>
                </v:textbox>
              </v:shape>
              <w10:wrap type="square" anchorx="page"/>
            </v:group>
          </w:pict>
        </mc:Fallback>
      </mc:AlternateContent>
    </w:r>
    <w:r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D68447" wp14:editId="389D7D79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4686B" id="Freeform 2" o:spid="_x0000_s1026" style="position:absolute;margin-left:119.3pt;margin-top:232.75pt;width:164.4pt;height:31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lxi2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14:paraId="0C997592" w14:textId="77777777" w:rsidR="007F4E23" w:rsidRDefault="007F4E23" w:rsidP="0019181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18808EE"/>
    <w:multiLevelType w:val="hybridMultilevel"/>
    <w:tmpl w:val="A19C513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0D58F8"/>
    <w:multiLevelType w:val="hybridMultilevel"/>
    <w:tmpl w:val="BE58D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F33E81"/>
    <w:multiLevelType w:val="hybridMultilevel"/>
    <w:tmpl w:val="79366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D7770"/>
    <w:multiLevelType w:val="hybridMultilevel"/>
    <w:tmpl w:val="93C2DC0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D"/>
    <w:rsid w:val="00000A06"/>
    <w:rsid w:val="000033B1"/>
    <w:rsid w:val="00004C2B"/>
    <w:rsid w:val="00004F51"/>
    <w:rsid w:val="000102F1"/>
    <w:rsid w:val="00014498"/>
    <w:rsid w:val="000157CC"/>
    <w:rsid w:val="000161B5"/>
    <w:rsid w:val="000177C2"/>
    <w:rsid w:val="00022682"/>
    <w:rsid w:val="00022FC0"/>
    <w:rsid w:val="000230E3"/>
    <w:rsid w:val="00023238"/>
    <w:rsid w:val="00024415"/>
    <w:rsid w:val="0002527F"/>
    <w:rsid w:val="0002669E"/>
    <w:rsid w:val="00027697"/>
    <w:rsid w:val="0003049E"/>
    <w:rsid w:val="000316F2"/>
    <w:rsid w:val="00031921"/>
    <w:rsid w:val="000320B0"/>
    <w:rsid w:val="00032407"/>
    <w:rsid w:val="0003405F"/>
    <w:rsid w:val="000341F8"/>
    <w:rsid w:val="00035A5C"/>
    <w:rsid w:val="00035B8E"/>
    <w:rsid w:val="00036397"/>
    <w:rsid w:val="0003733C"/>
    <w:rsid w:val="00040004"/>
    <w:rsid w:val="00040578"/>
    <w:rsid w:val="00042CA0"/>
    <w:rsid w:val="00043E89"/>
    <w:rsid w:val="00045253"/>
    <w:rsid w:val="0004542D"/>
    <w:rsid w:val="000455A4"/>
    <w:rsid w:val="00046615"/>
    <w:rsid w:val="00046928"/>
    <w:rsid w:val="00047F8B"/>
    <w:rsid w:val="000505E3"/>
    <w:rsid w:val="0005075D"/>
    <w:rsid w:val="00050FC1"/>
    <w:rsid w:val="00051CE9"/>
    <w:rsid w:val="00054737"/>
    <w:rsid w:val="00054750"/>
    <w:rsid w:val="000550DD"/>
    <w:rsid w:val="00061ECA"/>
    <w:rsid w:val="00062A3D"/>
    <w:rsid w:val="00063C25"/>
    <w:rsid w:val="0006465A"/>
    <w:rsid w:val="00064FEA"/>
    <w:rsid w:val="000661C1"/>
    <w:rsid w:val="00066818"/>
    <w:rsid w:val="00071585"/>
    <w:rsid w:val="000717D8"/>
    <w:rsid w:val="000718E3"/>
    <w:rsid w:val="000727A9"/>
    <w:rsid w:val="00073CCB"/>
    <w:rsid w:val="00075DFA"/>
    <w:rsid w:val="00076941"/>
    <w:rsid w:val="00080B18"/>
    <w:rsid w:val="00081498"/>
    <w:rsid w:val="00082316"/>
    <w:rsid w:val="00085AD3"/>
    <w:rsid w:val="00085E00"/>
    <w:rsid w:val="00086E7A"/>
    <w:rsid w:val="00087806"/>
    <w:rsid w:val="0009029C"/>
    <w:rsid w:val="00093220"/>
    <w:rsid w:val="00094A92"/>
    <w:rsid w:val="00095AB6"/>
    <w:rsid w:val="00096471"/>
    <w:rsid w:val="00097DF3"/>
    <w:rsid w:val="000A18E3"/>
    <w:rsid w:val="000A1AED"/>
    <w:rsid w:val="000A1D04"/>
    <w:rsid w:val="000A2031"/>
    <w:rsid w:val="000A2365"/>
    <w:rsid w:val="000A2DB0"/>
    <w:rsid w:val="000A3473"/>
    <w:rsid w:val="000A45A9"/>
    <w:rsid w:val="000A4BC1"/>
    <w:rsid w:val="000A4C7A"/>
    <w:rsid w:val="000A5C04"/>
    <w:rsid w:val="000A5E16"/>
    <w:rsid w:val="000A6421"/>
    <w:rsid w:val="000B0E7E"/>
    <w:rsid w:val="000B0F10"/>
    <w:rsid w:val="000B180E"/>
    <w:rsid w:val="000B2DA8"/>
    <w:rsid w:val="000B44CB"/>
    <w:rsid w:val="000B5BAF"/>
    <w:rsid w:val="000B6B71"/>
    <w:rsid w:val="000B6D6E"/>
    <w:rsid w:val="000C0277"/>
    <w:rsid w:val="000C13D9"/>
    <w:rsid w:val="000C15EC"/>
    <w:rsid w:val="000C1E86"/>
    <w:rsid w:val="000C29CB"/>
    <w:rsid w:val="000C2B16"/>
    <w:rsid w:val="000C2C37"/>
    <w:rsid w:val="000C3FFE"/>
    <w:rsid w:val="000C4067"/>
    <w:rsid w:val="000C54C6"/>
    <w:rsid w:val="000C6152"/>
    <w:rsid w:val="000C6839"/>
    <w:rsid w:val="000C6D14"/>
    <w:rsid w:val="000C6E8E"/>
    <w:rsid w:val="000C730A"/>
    <w:rsid w:val="000C78CA"/>
    <w:rsid w:val="000D0588"/>
    <w:rsid w:val="000D3295"/>
    <w:rsid w:val="000D3493"/>
    <w:rsid w:val="000D3889"/>
    <w:rsid w:val="000D5DBC"/>
    <w:rsid w:val="000D5FCF"/>
    <w:rsid w:val="000D65B5"/>
    <w:rsid w:val="000E4C11"/>
    <w:rsid w:val="000E645A"/>
    <w:rsid w:val="000E6A97"/>
    <w:rsid w:val="000F4E4A"/>
    <w:rsid w:val="000F537F"/>
    <w:rsid w:val="000F6547"/>
    <w:rsid w:val="000F7274"/>
    <w:rsid w:val="000F74C4"/>
    <w:rsid w:val="000F7CBD"/>
    <w:rsid w:val="001025F5"/>
    <w:rsid w:val="00102F5B"/>
    <w:rsid w:val="0010634E"/>
    <w:rsid w:val="00110B94"/>
    <w:rsid w:val="001118D9"/>
    <w:rsid w:val="00111E72"/>
    <w:rsid w:val="001136AE"/>
    <w:rsid w:val="00113C45"/>
    <w:rsid w:val="001157D3"/>
    <w:rsid w:val="00115DD4"/>
    <w:rsid w:val="00116C71"/>
    <w:rsid w:val="00116DBB"/>
    <w:rsid w:val="00117664"/>
    <w:rsid w:val="00121095"/>
    <w:rsid w:val="001237DC"/>
    <w:rsid w:val="001258DB"/>
    <w:rsid w:val="001329D5"/>
    <w:rsid w:val="00132B90"/>
    <w:rsid w:val="00133153"/>
    <w:rsid w:val="00133E43"/>
    <w:rsid w:val="00134EE2"/>
    <w:rsid w:val="00135203"/>
    <w:rsid w:val="00141F4C"/>
    <w:rsid w:val="00146EEB"/>
    <w:rsid w:val="001508E9"/>
    <w:rsid w:val="001518C6"/>
    <w:rsid w:val="00151A99"/>
    <w:rsid w:val="001541F9"/>
    <w:rsid w:val="001544BD"/>
    <w:rsid w:val="00154774"/>
    <w:rsid w:val="0015479C"/>
    <w:rsid w:val="00155470"/>
    <w:rsid w:val="001557C0"/>
    <w:rsid w:val="00155A31"/>
    <w:rsid w:val="00156B60"/>
    <w:rsid w:val="001570CE"/>
    <w:rsid w:val="00162334"/>
    <w:rsid w:val="00162359"/>
    <w:rsid w:val="001656EA"/>
    <w:rsid w:val="0016689D"/>
    <w:rsid w:val="00167851"/>
    <w:rsid w:val="00170969"/>
    <w:rsid w:val="00171317"/>
    <w:rsid w:val="0017193B"/>
    <w:rsid w:val="00172BB9"/>
    <w:rsid w:val="00173687"/>
    <w:rsid w:val="001763D1"/>
    <w:rsid w:val="001768F2"/>
    <w:rsid w:val="00176A2E"/>
    <w:rsid w:val="001779B1"/>
    <w:rsid w:val="00177BA0"/>
    <w:rsid w:val="00180FD4"/>
    <w:rsid w:val="00182BC6"/>
    <w:rsid w:val="00185CF2"/>
    <w:rsid w:val="001868DC"/>
    <w:rsid w:val="00186C81"/>
    <w:rsid w:val="00191813"/>
    <w:rsid w:val="0019241C"/>
    <w:rsid w:val="0019281F"/>
    <w:rsid w:val="00192931"/>
    <w:rsid w:val="00193CCD"/>
    <w:rsid w:val="00194734"/>
    <w:rsid w:val="001959C0"/>
    <w:rsid w:val="00197C18"/>
    <w:rsid w:val="001A056C"/>
    <w:rsid w:val="001A2418"/>
    <w:rsid w:val="001A2777"/>
    <w:rsid w:val="001A2B92"/>
    <w:rsid w:val="001A5526"/>
    <w:rsid w:val="001A7229"/>
    <w:rsid w:val="001A745E"/>
    <w:rsid w:val="001B0708"/>
    <w:rsid w:val="001B0A9F"/>
    <w:rsid w:val="001B1975"/>
    <w:rsid w:val="001B655F"/>
    <w:rsid w:val="001B6A9D"/>
    <w:rsid w:val="001B7B69"/>
    <w:rsid w:val="001C43F4"/>
    <w:rsid w:val="001C4517"/>
    <w:rsid w:val="001C5057"/>
    <w:rsid w:val="001C67C7"/>
    <w:rsid w:val="001D0D0E"/>
    <w:rsid w:val="001D12BF"/>
    <w:rsid w:val="001D31CD"/>
    <w:rsid w:val="001D7421"/>
    <w:rsid w:val="001D7662"/>
    <w:rsid w:val="001D7ABE"/>
    <w:rsid w:val="001E0433"/>
    <w:rsid w:val="001E0872"/>
    <w:rsid w:val="001E0B11"/>
    <w:rsid w:val="001E2131"/>
    <w:rsid w:val="001E3E9B"/>
    <w:rsid w:val="001E49F1"/>
    <w:rsid w:val="001E6248"/>
    <w:rsid w:val="001F08D9"/>
    <w:rsid w:val="001F1DF8"/>
    <w:rsid w:val="001F3198"/>
    <w:rsid w:val="001F35A0"/>
    <w:rsid w:val="001F3606"/>
    <w:rsid w:val="001F4617"/>
    <w:rsid w:val="00200B72"/>
    <w:rsid w:val="00200CA1"/>
    <w:rsid w:val="00201023"/>
    <w:rsid w:val="00201353"/>
    <w:rsid w:val="00201C5C"/>
    <w:rsid w:val="0020461A"/>
    <w:rsid w:val="0020799B"/>
    <w:rsid w:val="00211B7D"/>
    <w:rsid w:val="002136E7"/>
    <w:rsid w:val="002150C1"/>
    <w:rsid w:val="002163A0"/>
    <w:rsid w:val="002203A7"/>
    <w:rsid w:val="00221988"/>
    <w:rsid w:val="00222B4F"/>
    <w:rsid w:val="0022307E"/>
    <w:rsid w:val="00224480"/>
    <w:rsid w:val="002259C5"/>
    <w:rsid w:val="00226349"/>
    <w:rsid w:val="00226A05"/>
    <w:rsid w:val="00227527"/>
    <w:rsid w:val="0023153E"/>
    <w:rsid w:val="002323AD"/>
    <w:rsid w:val="0023345F"/>
    <w:rsid w:val="00233F96"/>
    <w:rsid w:val="00234213"/>
    <w:rsid w:val="002345D6"/>
    <w:rsid w:val="00234C45"/>
    <w:rsid w:val="00235F84"/>
    <w:rsid w:val="002375CE"/>
    <w:rsid w:val="00237BB8"/>
    <w:rsid w:val="0024025C"/>
    <w:rsid w:val="00240B79"/>
    <w:rsid w:val="002417EA"/>
    <w:rsid w:val="002419BD"/>
    <w:rsid w:val="00244624"/>
    <w:rsid w:val="00244D7D"/>
    <w:rsid w:val="002453E0"/>
    <w:rsid w:val="002503CE"/>
    <w:rsid w:val="00250B2D"/>
    <w:rsid w:val="00250D62"/>
    <w:rsid w:val="00255907"/>
    <w:rsid w:val="00255D13"/>
    <w:rsid w:val="002573BB"/>
    <w:rsid w:val="00260C09"/>
    <w:rsid w:val="002611E9"/>
    <w:rsid w:val="00261519"/>
    <w:rsid w:val="00261B01"/>
    <w:rsid w:val="0026241B"/>
    <w:rsid w:val="0026245F"/>
    <w:rsid w:val="0026279C"/>
    <w:rsid w:val="00266494"/>
    <w:rsid w:val="00266AEF"/>
    <w:rsid w:val="00266C62"/>
    <w:rsid w:val="00267662"/>
    <w:rsid w:val="00267A9A"/>
    <w:rsid w:val="00274447"/>
    <w:rsid w:val="002800D0"/>
    <w:rsid w:val="00283B45"/>
    <w:rsid w:val="00284C95"/>
    <w:rsid w:val="00285784"/>
    <w:rsid w:val="00286A37"/>
    <w:rsid w:val="00294C4C"/>
    <w:rsid w:val="00296A2E"/>
    <w:rsid w:val="00297332"/>
    <w:rsid w:val="002A01D5"/>
    <w:rsid w:val="002A2FB5"/>
    <w:rsid w:val="002A3322"/>
    <w:rsid w:val="002A37CE"/>
    <w:rsid w:val="002A38CE"/>
    <w:rsid w:val="002A5375"/>
    <w:rsid w:val="002A5A93"/>
    <w:rsid w:val="002A5ABE"/>
    <w:rsid w:val="002A65E9"/>
    <w:rsid w:val="002A6964"/>
    <w:rsid w:val="002B0211"/>
    <w:rsid w:val="002B11BF"/>
    <w:rsid w:val="002B474E"/>
    <w:rsid w:val="002B716C"/>
    <w:rsid w:val="002B79F9"/>
    <w:rsid w:val="002B7E87"/>
    <w:rsid w:val="002C0AC3"/>
    <w:rsid w:val="002C19E9"/>
    <w:rsid w:val="002C3211"/>
    <w:rsid w:val="002C374D"/>
    <w:rsid w:val="002C58E3"/>
    <w:rsid w:val="002C5942"/>
    <w:rsid w:val="002D05D1"/>
    <w:rsid w:val="002D0B5C"/>
    <w:rsid w:val="002D2C1A"/>
    <w:rsid w:val="002D37A0"/>
    <w:rsid w:val="002D5681"/>
    <w:rsid w:val="002E2E60"/>
    <w:rsid w:val="002E4BC8"/>
    <w:rsid w:val="002E5F6C"/>
    <w:rsid w:val="002E65BD"/>
    <w:rsid w:val="002E6CC8"/>
    <w:rsid w:val="002E76FD"/>
    <w:rsid w:val="002F0D18"/>
    <w:rsid w:val="002F2F14"/>
    <w:rsid w:val="002F30FE"/>
    <w:rsid w:val="002F37D0"/>
    <w:rsid w:val="002F7335"/>
    <w:rsid w:val="002F7C8D"/>
    <w:rsid w:val="003004F7"/>
    <w:rsid w:val="00302567"/>
    <w:rsid w:val="00303EA9"/>
    <w:rsid w:val="00304EC0"/>
    <w:rsid w:val="003060F1"/>
    <w:rsid w:val="0030674B"/>
    <w:rsid w:val="00310A98"/>
    <w:rsid w:val="00314464"/>
    <w:rsid w:val="00314F5F"/>
    <w:rsid w:val="00315DB9"/>
    <w:rsid w:val="00316B5C"/>
    <w:rsid w:val="00316E68"/>
    <w:rsid w:val="00317029"/>
    <w:rsid w:val="00317AA8"/>
    <w:rsid w:val="00317B26"/>
    <w:rsid w:val="00317B9F"/>
    <w:rsid w:val="00324317"/>
    <w:rsid w:val="003252C1"/>
    <w:rsid w:val="00325427"/>
    <w:rsid w:val="0033189F"/>
    <w:rsid w:val="00332EF6"/>
    <w:rsid w:val="0033550C"/>
    <w:rsid w:val="00335973"/>
    <w:rsid w:val="003365D2"/>
    <w:rsid w:val="00337305"/>
    <w:rsid w:val="00340965"/>
    <w:rsid w:val="003410F9"/>
    <w:rsid w:val="00342BD6"/>
    <w:rsid w:val="003437E5"/>
    <w:rsid w:val="00343C3B"/>
    <w:rsid w:val="00344E0A"/>
    <w:rsid w:val="003457F0"/>
    <w:rsid w:val="00345813"/>
    <w:rsid w:val="003459E4"/>
    <w:rsid w:val="00346635"/>
    <w:rsid w:val="00346989"/>
    <w:rsid w:val="003472B2"/>
    <w:rsid w:val="00350F39"/>
    <w:rsid w:val="0035398B"/>
    <w:rsid w:val="00355DF1"/>
    <w:rsid w:val="00356669"/>
    <w:rsid w:val="00356B34"/>
    <w:rsid w:val="00360FCE"/>
    <w:rsid w:val="0036181A"/>
    <w:rsid w:val="00363521"/>
    <w:rsid w:val="00363995"/>
    <w:rsid w:val="00363FA8"/>
    <w:rsid w:val="00364F7D"/>
    <w:rsid w:val="00365047"/>
    <w:rsid w:val="00365075"/>
    <w:rsid w:val="00372302"/>
    <w:rsid w:val="00372E02"/>
    <w:rsid w:val="003731E7"/>
    <w:rsid w:val="00373EE5"/>
    <w:rsid w:val="003756AA"/>
    <w:rsid w:val="00375BBF"/>
    <w:rsid w:val="00376840"/>
    <w:rsid w:val="0037748B"/>
    <w:rsid w:val="003774B1"/>
    <w:rsid w:val="00377FA5"/>
    <w:rsid w:val="003805CD"/>
    <w:rsid w:val="00381ABA"/>
    <w:rsid w:val="003827AA"/>
    <w:rsid w:val="00385ACD"/>
    <w:rsid w:val="00386040"/>
    <w:rsid w:val="0038633A"/>
    <w:rsid w:val="00386530"/>
    <w:rsid w:val="00390564"/>
    <w:rsid w:val="003947F9"/>
    <w:rsid w:val="00395EF9"/>
    <w:rsid w:val="00396B41"/>
    <w:rsid w:val="00397783"/>
    <w:rsid w:val="003A4647"/>
    <w:rsid w:val="003A5AAC"/>
    <w:rsid w:val="003A763D"/>
    <w:rsid w:val="003A77E7"/>
    <w:rsid w:val="003B11C6"/>
    <w:rsid w:val="003B2E9D"/>
    <w:rsid w:val="003B3102"/>
    <w:rsid w:val="003B31CD"/>
    <w:rsid w:val="003B442F"/>
    <w:rsid w:val="003B460E"/>
    <w:rsid w:val="003B5906"/>
    <w:rsid w:val="003B64FB"/>
    <w:rsid w:val="003C1184"/>
    <w:rsid w:val="003C1489"/>
    <w:rsid w:val="003C1AD9"/>
    <w:rsid w:val="003C28B6"/>
    <w:rsid w:val="003C4BD9"/>
    <w:rsid w:val="003C6E7A"/>
    <w:rsid w:val="003D0C7D"/>
    <w:rsid w:val="003D2B58"/>
    <w:rsid w:val="003D3825"/>
    <w:rsid w:val="003D50EE"/>
    <w:rsid w:val="003E082F"/>
    <w:rsid w:val="003E0BB6"/>
    <w:rsid w:val="003E134F"/>
    <w:rsid w:val="003E154F"/>
    <w:rsid w:val="003E34FD"/>
    <w:rsid w:val="003E3797"/>
    <w:rsid w:val="003E3FF3"/>
    <w:rsid w:val="003E67CC"/>
    <w:rsid w:val="003E7DDB"/>
    <w:rsid w:val="003F4F99"/>
    <w:rsid w:val="00400741"/>
    <w:rsid w:val="00400BE6"/>
    <w:rsid w:val="00400DA4"/>
    <w:rsid w:val="00401A36"/>
    <w:rsid w:val="00401C47"/>
    <w:rsid w:val="00402B66"/>
    <w:rsid w:val="00403017"/>
    <w:rsid w:val="00403663"/>
    <w:rsid w:val="00404362"/>
    <w:rsid w:val="00407C5F"/>
    <w:rsid w:val="00411C50"/>
    <w:rsid w:val="00413F96"/>
    <w:rsid w:val="0041418E"/>
    <w:rsid w:val="00414BB9"/>
    <w:rsid w:val="00416720"/>
    <w:rsid w:val="00416D8B"/>
    <w:rsid w:val="00420588"/>
    <w:rsid w:val="00421D0E"/>
    <w:rsid w:val="00421E6B"/>
    <w:rsid w:val="00422A08"/>
    <w:rsid w:val="00424516"/>
    <w:rsid w:val="00424C40"/>
    <w:rsid w:val="00424D06"/>
    <w:rsid w:val="00425C53"/>
    <w:rsid w:val="00425ED5"/>
    <w:rsid w:val="004271F7"/>
    <w:rsid w:val="00430E93"/>
    <w:rsid w:val="00431C1F"/>
    <w:rsid w:val="004336B8"/>
    <w:rsid w:val="004342B9"/>
    <w:rsid w:val="00436B83"/>
    <w:rsid w:val="00436DCC"/>
    <w:rsid w:val="00441C36"/>
    <w:rsid w:val="00443454"/>
    <w:rsid w:val="00443935"/>
    <w:rsid w:val="00445418"/>
    <w:rsid w:val="0044662F"/>
    <w:rsid w:val="0044748B"/>
    <w:rsid w:val="00447FBA"/>
    <w:rsid w:val="00450369"/>
    <w:rsid w:val="004504CB"/>
    <w:rsid w:val="00450677"/>
    <w:rsid w:val="004508D8"/>
    <w:rsid w:val="0045240A"/>
    <w:rsid w:val="00453D08"/>
    <w:rsid w:val="00454D5D"/>
    <w:rsid w:val="00454E98"/>
    <w:rsid w:val="0045678E"/>
    <w:rsid w:val="00456AB1"/>
    <w:rsid w:val="00457ACC"/>
    <w:rsid w:val="0046207E"/>
    <w:rsid w:val="00463D70"/>
    <w:rsid w:val="00463FDF"/>
    <w:rsid w:val="00464A49"/>
    <w:rsid w:val="00464ED6"/>
    <w:rsid w:val="004673BD"/>
    <w:rsid w:val="0047460F"/>
    <w:rsid w:val="0047556A"/>
    <w:rsid w:val="00476357"/>
    <w:rsid w:val="004763F5"/>
    <w:rsid w:val="00476609"/>
    <w:rsid w:val="00485541"/>
    <w:rsid w:val="004864DA"/>
    <w:rsid w:val="004907E4"/>
    <w:rsid w:val="00491C48"/>
    <w:rsid w:val="00491E41"/>
    <w:rsid w:val="00492101"/>
    <w:rsid w:val="00493240"/>
    <w:rsid w:val="004945F5"/>
    <w:rsid w:val="0049571E"/>
    <w:rsid w:val="00497ECD"/>
    <w:rsid w:val="004A05DA"/>
    <w:rsid w:val="004A0F68"/>
    <w:rsid w:val="004A12B1"/>
    <w:rsid w:val="004A1A48"/>
    <w:rsid w:val="004A1E02"/>
    <w:rsid w:val="004A1FB0"/>
    <w:rsid w:val="004A2C1A"/>
    <w:rsid w:val="004A2F83"/>
    <w:rsid w:val="004A7A5D"/>
    <w:rsid w:val="004B1DB9"/>
    <w:rsid w:val="004B2121"/>
    <w:rsid w:val="004B2E2D"/>
    <w:rsid w:val="004B43CA"/>
    <w:rsid w:val="004B4781"/>
    <w:rsid w:val="004B4E7A"/>
    <w:rsid w:val="004B57C0"/>
    <w:rsid w:val="004B7926"/>
    <w:rsid w:val="004C091C"/>
    <w:rsid w:val="004C097B"/>
    <w:rsid w:val="004C3ACE"/>
    <w:rsid w:val="004C46FA"/>
    <w:rsid w:val="004C5230"/>
    <w:rsid w:val="004C7466"/>
    <w:rsid w:val="004D03EE"/>
    <w:rsid w:val="004D170D"/>
    <w:rsid w:val="004D428B"/>
    <w:rsid w:val="004D4F5E"/>
    <w:rsid w:val="004D7ACF"/>
    <w:rsid w:val="004E12A5"/>
    <w:rsid w:val="004E24E1"/>
    <w:rsid w:val="004E26F3"/>
    <w:rsid w:val="004E2965"/>
    <w:rsid w:val="004E2CE4"/>
    <w:rsid w:val="004E2FC9"/>
    <w:rsid w:val="004E4C0E"/>
    <w:rsid w:val="004E595F"/>
    <w:rsid w:val="004E5A11"/>
    <w:rsid w:val="004E63A3"/>
    <w:rsid w:val="004E736A"/>
    <w:rsid w:val="004E73CD"/>
    <w:rsid w:val="004F0F2D"/>
    <w:rsid w:val="004F2503"/>
    <w:rsid w:val="004F59D9"/>
    <w:rsid w:val="004F5B2B"/>
    <w:rsid w:val="004F6263"/>
    <w:rsid w:val="004F6AD4"/>
    <w:rsid w:val="004F7D19"/>
    <w:rsid w:val="00500276"/>
    <w:rsid w:val="00500CCF"/>
    <w:rsid w:val="005027BD"/>
    <w:rsid w:val="00505706"/>
    <w:rsid w:val="00506892"/>
    <w:rsid w:val="005069E7"/>
    <w:rsid w:val="0050719D"/>
    <w:rsid w:val="00507821"/>
    <w:rsid w:val="0051113E"/>
    <w:rsid w:val="0051351E"/>
    <w:rsid w:val="005148CF"/>
    <w:rsid w:val="00517589"/>
    <w:rsid w:val="00517BD9"/>
    <w:rsid w:val="00517D3D"/>
    <w:rsid w:val="0052068F"/>
    <w:rsid w:val="00520C71"/>
    <w:rsid w:val="00520C98"/>
    <w:rsid w:val="005258CF"/>
    <w:rsid w:val="00525B47"/>
    <w:rsid w:val="00526A84"/>
    <w:rsid w:val="00530190"/>
    <w:rsid w:val="005307D2"/>
    <w:rsid w:val="005310B3"/>
    <w:rsid w:val="00531A5A"/>
    <w:rsid w:val="00531D7A"/>
    <w:rsid w:val="00532D4D"/>
    <w:rsid w:val="00533097"/>
    <w:rsid w:val="00534D31"/>
    <w:rsid w:val="005355B4"/>
    <w:rsid w:val="00535A06"/>
    <w:rsid w:val="00536A75"/>
    <w:rsid w:val="00537032"/>
    <w:rsid w:val="005408B3"/>
    <w:rsid w:val="005426DF"/>
    <w:rsid w:val="00544C54"/>
    <w:rsid w:val="00550535"/>
    <w:rsid w:val="00551D8F"/>
    <w:rsid w:val="00551E07"/>
    <w:rsid w:val="00552C18"/>
    <w:rsid w:val="00563D6D"/>
    <w:rsid w:val="0056505E"/>
    <w:rsid w:val="00566577"/>
    <w:rsid w:val="00566F1B"/>
    <w:rsid w:val="00575801"/>
    <w:rsid w:val="00575E58"/>
    <w:rsid w:val="00576335"/>
    <w:rsid w:val="0057691C"/>
    <w:rsid w:val="00580555"/>
    <w:rsid w:val="00580B02"/>
    <w:rsid w:val="00584713"/>
    <w:rsid w:val="0058553F"/>
    <w:rsid w:val="0058565E"/>
    <w:rsid w:val="00586C49"/>
    <w:rsid w:val="00587565"/>
    <w:rsid w:val="00587BF4"/>
    <w:rsid w:val="00594B67"/>
    <w:rsid w:val="005956DD"/>
    <w:rsid w:val="0059571A"/>
    <w:rsid w:val="00596647"/>
    <w:rsid w:val="005A08E2"/>
    <w:rsid w:val="005A0EE6"/>
    <w:rsid w:val="005A1633"/>
    <w:rsid w:val="005A4AA4"/>
    <w:rsid w:val="005A53CE"/>
    <w:rsid w:val="005A5F9C"/>
    <w:rsid w:val="005A6AFD"/>
    <w:rsid w:val="005B050E"/>
    <w:rsid w:val="005B2333"/>
    <w:rsid w:val="005B2AF4"/>
    <w:rsid w:val="005B2C84"/>
    <w:rsid w:val="005B335C"/>
    <w:rsid w:val="005B456F"/>
    <w:rsid w:val="005B5559"/>
    <w:rsid w:val="005B68C1"/>
    <w:rsid w:val="005B715F"/>
    <w:rsid w:val="005B75B1"/>
    <w:rsid w:val="005B7784"/>
    <w:rsid w:val="005B7E54"/>
    <w:rsid w:val="005C00B1"/>
    <w:rsid w:val="005C1FA9"/>
    <w:rsid w:val="005C2ABD"/>
    <w:rsid w:val="005C4E00"/>
    <w:rsid w:val="005C4E96"/>
    <w:rsid w:val="005C52AC"/>
    <w:rsid w:val="005C5FD9"/>
    <w:rsid w:val="005D0203"/>
    <w:rsid w:val="005D051D"/>
    <w:rsid w:val="005D0E13"/>
    <w:rsid w:val="005D23C9"/>
    <w:rsid w:val="005D264E"/>
    <w:rsid w:val="005D313E"/>
    <w:rsid w:val="005D3C85"/>
    <w:rsid w:val="005D45BB"/>
    <w:rsid w:val="005D5E5A"/>
    <w:rsid w:val="005D6A83"/>
    <w:rsid w:val="005D7854"/>
    <w:rsid w:val="005D7902"/>
    <w:rsid w:val="005E0C23"/>
    <w:rsid w:val="005E2842"/>
    <w:rsid w:val="005E307B"/>
    <w:rsid w:val="005E497C"/>
    <w:rsid w:val="005E54B8"/>
    <w:rsid w:val="005E62A5"/>
    <w:rsid w:val="005E6408"/>
    <w:rsid w:val="005E6DCF"/>
    <w:rsid w:val="005E7A83"/>
    <w:rsid w:val="005F0E4B"/>
    <w:rsid w:val="005F3D40"/>
    <w:rsid w:val="005F71EA"/>
    <w:rsid w:val="00600548"/>
    <w:rsid w:val="006008FF"/>
    <w:rsid w:val="00601F94"/>
    <w:rsid w:val="00602256"/>
    <w:rsid w:val="006025D3"/>
    <w:rsid w:val="00610B32"/>
    <w:rsid w:val="006114B9"/>
    <w:rsid w:val="00611549"/>
    <w:rsid w:val="006115C6"/>
    <w:rsid w:val="0061242F"/>
    <w:rsid w:val="0061519A"/>
    <w:rsid w:val="006156BB"/>
    <w:rsid w:val="00615BF4"/>
    <w:rsid w:val="006173DB"/>
    <w:rsid w:val="00621557"/>
    <w:rsid w:val="00625EFA"/>
    <w:rsid w:val="006270EF"/>
    <w:rsid w:val="00630183"/>
    <w:rsid w:val="00631F12"/>
    <w:rsid w:val="006332F2"/>
    <w:rsid w:val="006349E8"/>
    <w:rsid w:val="00635E46"/>
    <w:rsid w:val="006364E4"/>
    <w:rsid w:val="006372B8"/>
    <w:rsid w:val="00637965"/>
    <w:rsid w:val="00637D14"/>
    <w:rsid w:val="00641CD4"/>
    <w:rsid w:val="0064465B"/>
    <w:rsid w:val="00644C94"/>
    <w:rsid w:val="006451FB"/>
    <w:rsid w:val="00645963"/>
    <w:rsid w:val="00651160"/>
    <w:rsid w:val="00653525"/>
    <w:rsid w:val="0065449B"/>
    <w:rsid w:val="006570B7"/>
    <w:rsid w:val="0065772F"/>
    <w:rsid w:val="00661EC7"/>
    <w:rsid w:val="00663966"/>
    <w:rsid w:val="00664073"/>
    <w:rsid w:val="0066490F"/>
    <w:rsid w:val="006659F0"/>
    <w:rsid w:val="00666B5C"/>
    <w:rsid w:val="00667D7E"/>
    <w:rsid w:val="00667D9A"/>
    <w:rsid w:val="00672201"/>
    <w:rsid w:val="006730D7"/>
    <w:rsid w:val="00673CD4"/>
    <w:rsid w:val="006741AA"/>
    <w:rsid w:val="006748F2"/>
    <w:rsid w:val="00674980"/>
    <w:rsid w:val="00675904"/>
    <w:rsid w:val="0067597A"/>
    <w:rsid w:val="006767EA"/>
    <w:rsid w:val="00676C93"/>
    <w:rsid w:val="006771AC"/>
    <w:rsid w:val="00677794"/>
    <w:rsid w:val="00681302"/>
    <w:rsid w:val="00682086"/>
    <w:rsid w:val="00683A0E"/>
    <w:rsid w:val="00684AFD"/>
    <w:rsid w:val="006857E9"/>
    <w:rsid w:val="006908F6"/>
    <w:rsid w:val="00692CEB"/>
    <w:rsid w:val="00693365"/>
    <w:rsid w:val="006960C1"/>
    <w:rsid w:val="00696CFA"/>
    <w:rsid w:val="006A6DBC"/>
    <w:rsid w:val="006A6F6D"/>
    <w:rsid w:val="006A7274"/>
    <w:rsid w:val="006A7B17"/>
    <w:rsid w:val="006B145D"/>
    <w:rsid w:val="006B23AB"/>
    <w:rsid w:val="006B5A51"/>
    <w:rsid w:val="006B69AB"/>
    <w:rsid w:val="006B6BE1"/>
    <w:rsid w:val="006B6D43"/>
    <w:rsid w:val="006B7904"/>
    <w:rsid w:val="006B7C33"/>
    <w:rsid w:val="006C0940"/>
    <w:rsid w:val="006C0998"/>
    <w:rsid w:val="006C0D7E"/>
    <w:rsid w:val="006C1042"/>
    <w:rsid w:val="006C2B9C"/>
    <w:rsid w:val="006C4C92"/>
    <w:rsid w:val="006C5111"/>
    <w:rsid w:val="006C71A4"/>
    <w:rsid w:val="006D051C"/>
    <w:rsid w:val="006D31BE"/>
    <w:rsid w:val="006D59C5"/>
    <w:rsid w:val="006D77C0"/>
    <w:rsid w:val="006D7E4D"/>
    <w:rsid w:val="006E04F3"/>
    <w:rsid w:val="006E07E7"/>
    <w:rsid w:val="006E089A"/>
    <w:rsid w:val="006E0942"/>
    <w:rsid w:val="006E1F46"/>
    <w:rsid w:val="006E20B1"/>
    <w:rsid w:val="006E386C"/>
    <w:rsid w:val="006E4017"/>
    <w:rsid w:val="006E6A88"/>
    <w:rsid w:val="006E7AAE"/>
    <w:rsid w:val="006E7D24"/>
    <w:rsid w:val="006F0671"/>
    <w:rsid w:val="006F3E0D"/>
    <w:rsid w:val="006F4489"/>
    <w:rsid w:val="006F5A6D"/>
    <w:rsid w:val="006F5E23"/>
    <w:rsid w:val="006F630C"/>
    <w:rsid w:val="006F72AC"/>
    <w:rsid w:val="007004F7"/>
    <w:rsid w:val="00702808"/>
    <w:rsid w:val="00703926"/>
    <w:rsid w:val="00704B6C"/>
    <w:rsid w:val="00704C00"/>
    <w:rsid w:val="007055A4"/>
    <w:rsid w:val="00706A46"/>
    <w:rsid w:val="00707AA0"/>
    <w:rsid w:val="007105F3"/>
    <w:rsid w:val="007125F2"/>
    <w:rsid w:val="007129B3"/>
    <w:rsid w:val="007214BB"/>
    <w:rsid w:val="00723333"/>
    <w:rsid w:val="0072336D"/>
    <w:rsid w:val="007239BE"/>
    <w:rsid w:val="00723D27"/>
    <w:rsid w:val="007249DF"/>
    <w:rsid w:val="00724C90"/>
    <w:rsid w:val="007272FE"/>
    <w:rsid w:val="0072751F"/>
    <w:rsid w:val="00727B69"/>
    <w:rsid w:val="00730021"/>
    <w:rsid w:val="00730038"/>
    <w:rsid w:val="00731FF3"/>
    <w:rsid w:val="0073208B"/>
    <w:rsid w:val="00734AE7"/>
    <w:rsid w:val="00734BCF"/>
    <w:rsid w:val="007352E3"/>
    <w:rsid w:val="0073646A"/>
    <w:rsid w:val="007373E2"/>
    <w:rsid w:val="0074219D"/>
    <w:rsid w:val="007426BB"/>
    <w:rsid w:val="007430EC"/>
    <w:rsid w:val="00745C4C"/>
    <w:rsid w:val="00747FEB"/>
    <w:rsid w:val="00752A14"/>
    <w:rsid w:val="00752BAA"/>
    <w:rsid w:val="00753B2E"/>
    <w:rsid w:val="007546C5"/>
    <w:rsid w:val="00754DAA"/>
    <w:rsid w:val="0075684E"/>
    <w:rsid w:val="00761193"/>
    <w:rsid w:val="00763465"/>
    <w:rsid w:val="00763F79"/>
    <w:rsid w:val="0076438B"/>
    <w:rsid w:val="0077032F"/>
    <w:rsid w:val="007731CB"/>
    <w:rsid w:val="00774E80"/>
    <w:rsid w:val="00774F49"/>
    <w:rsid w:val="007750BF"/>
    <w:rsid w:val="00777142"/>
    <w:rsid w:val="007771FD"/>
    <w:rsid w:val="00782CEF"/>
    <w:rsid w:val="00785FF0"/>
    <w:rsid w:val="007910AB"/>
    <w:rsid w:val="007913E8"/>
    <w:rsid w:val="00791637"/>
    <w:rsid w:val="00792B7E"/>
    <w:rsid w:val="00792BE9"/>
    <w:rsid w:val="00793510"/>
    <w:rsid w:val="00793A34"/>
    <w:rsid w:val="0079625A"/>
    <w:rsid w:val="00796905"/>
    <w:rsid w:val="00796C6B"/>
    <w:rsid w:val="007A1410"/>
    <w:rsid w:val="007A1742"/>
    <w:rsid w:val="007A214C"/>
    <w:rsid w:val="007A295B"/>
    <w:rsid w:val="007A2CCB"/>
    <w:rsid w:val="007A6255"/>
    <w:rsid w:val="007A6BB8"/>
    <w:rsid w:val="007B0E29"/>
    <w:rsid w:val="007B242A"/>
    <w:rsid w:val="007B27E7"/>
    <w:rsid w:val="007B2892"/>
    <w:rsid w:val="007B3157"/>
    <w:rsid w:val="007B345D"/>
    <w:rsid w:val="007B3946"/>
    <w:rsid w:val="007B6C83"/>
    <w:rsid w:val="007B757B"/>
    <w:rsid w:val="007C01CF"/>
    <w:rsid w:val="007C0FB8"/>
    <w:rsid w:val="007C4803"/>
    <w:rsid w:val="007C5841"/>
    <w:rsid w:val="007C5FA4"/>
    <w:rsid w:val="007C7708"/>
    <w:rsid w:val="007D1A4E"/>
    <w:rsid w:val="007D3076"/>
    <w:rsid w:val="007D3510"/>
    <w:rsid w:val="007D3D35"/>
    <w:rsid w:val="007D3ED7"/>
    <w:rsid w:val="007D4067"/>
    <w:rsid w:val="007D48A8"/>
    <w:rsid w:val="007D56EA"/>
    <w:rsid w:val="007D5C04"/>
    <w:rsid w:val="007D6B6D"/>
    <w:rsid w:val="007D7218"/>
    <w:rsid w:val="007E2586"/>
    <w:rsid w:val="007E25EF"/>
    <w:rsid w:val="007E4D96"/>
    <w:rsid w:val="007E5C4E"/>
    <w:rsid w:val="007E6E1D"/>
    <w:rsid w:val="007E7846"/>
    <w:rsid w:val="007F0D3E"/>
    <w:rsid w:val="007F2217"/>
    <w:rsid w:val="007F29D2"/>
    <w:rsid w:val="007F4E23"/>
    <w:rsid w:val="007F508D"/>
    <w:rsid w:val="007F50AA"/>
    <w:rsid w:val="007F7183"/>
    <w:rsid w:val="007F78F9"/>
    <w:rsid w:val="0080230D"/>
    <w:rsid w:val="00810741"/>
    <w:rsid w:val="008148F3"/>
    <w:rsid w:val="008156B0"/>
    <w:rsid w:val="00815950"/>
    <w:rsid w:val="00815E03"/>
    <w:rsid w:val="00815E1F"/>
    <w:rsid w:val="008163FE"/>
    <w:rsid w:val="0082112A"/>
    <w:rsid w:val="00821978"/>
    <w:rsid w:val="00822E04"/>
    <w:rsid w:val="00823637"/>
    <w:rsid w:val="00824136"/>
    <w:rsid w:val="00824C68"/>
    <w:rsid w:val="0082563D"/>
    <w:rsid w:val="00831948"/>
    <w:rsid w:val="00831DED"/>
    <w:rsid w:val="00834D6F"/>
    <w:rsid w:val="008362FA"/>
    <w:rsid w:val="00837E52"/>
    <w:rsid w:val="0084047C"/>
    <w:rsid w:val="008409AD"/>
    <w:rsid w:val="00840DD2"/>
    <w:rsid w:val="0084157A"/>
    <w:rsid w:val="008434BA"/>
    <w:rsid w:val="008434EE"/>
    <w:rsid w:val="00843D7E"/>
    <w:rsid w:val="008461CD"/>
    <w:rsid w:val="0084793E"/>
    <w:rsid w:val="00853AE6"/>
    <w:rsid w:val="00853CA4"/>
    <w:rsid w:val="00854F99"/>
    <w:rsid w:val="00855535"/>
    <w:rsid w:val="008571A8"/>
    <w:rsid w:val="00857FDC"/>
    <w:rsid w:val="00860389"/>
    <w:rsid w:val="00860BEC"/>
    <w:rsid w:val="008618F2"/>
    <w:rsid w:val="00861A40"/>
    <w:rsid w:val="00864D64"/>
    <w:rsid w:val="00867817"/>
    <w:rsid w:val="00867A0B"/>
    <w:rsid w:val="00870AC1"/>
    <w:rsid w:val="00870F04"/>
    <w:rsid w:val="00871A87"/>
    <w:rsid w:val="00873ED3"/>
    <w:rsid w:val="0087421B"/>
    <w:rsid w:val="00874C0F"/>
    <w:rsid w:val="00875131"/>
    <w:rsid w:val="008772CD"/>
    <w:rsid w:val="00877793"/>
    <w:rsid w:val="00880C95"/>
    <w:rsid w:val="00881358"/>
    <w:rsid w:val="00883217"/>
    <w:rsid w:val="00885EDA"/>
    <w:rsid w:val="00890BEA"/>
    <w:rsid w:val="00890E5D"/>
    <w:rsid w:val="00892482"/>
    <w:rsid w:val="00892839"/>
    <w:rsid w:val="00894656"/>
    <w:rsid w:val="00895CA5"/>
    <w:rsid w:val="00896ECD"/>
    <w:rsid w:val="00897D0B"/>
    <w:rsid w:val="008A0570"/>
    <w:rsid w:val="008A1D02"/>
    <w:rsid w:val="008A3158"/>
    <w:rsid w:val="008A33AD"/>
    <w:rsid w:val="008A3DCE"/>
    <w:rsid w:val="008A47D6"/>
    <w:rsid w:val="008A4CD6"/>
    <w:rsid w:val="008A568F"/>
    <w:rsid w:val="008B1007"/>
    <w:rsid w:val="008B1A20"/>
    <w:rsid w:val="008B2B5F"/>
    <w:rsid w:val="008B2B8C"/>
    <w:rsid w:val="008B4770"/>
    <w:rsid w:val="008B7411"/>
    <w:rsid w:val="008B7762"/>
    <w:rsid w:val="008B7E62"/>
    <w:rsid w:val="008C4038"/>
    <w:rsid w:val="008C6383"/>
    <w:rsid w:val="008C6EDD"/>
    <w:rsid w:val="008D0E68"/>
    <w:rsid w:val="008D293F"/>
    <w:rsid w:val="008D43B8"/>
    <w:rsid w:val="008D7874"/>
    <w:rsid w:val="008D7894"/>
    <w:rsid w:val="008E0FE2"/>
    <w:rsid w:val="008E1392"/>
    <w:rsid w:val="008E1E8F"/>
    <w:rsid w:val="008E40AD"/>
    <w:rsid w:val="008E69F3"/>
    <w:rsid w:val="008E7C84"/>
    <w:rsid w:val="008F0089"/>
    <w:rsid w:val="008F0BC2"/>
    <w:rsid w:val="008F3DE4"/>
    <w:rsid w:val="008F536D"/>
    <w:rsid w:val="008F692E"/>
    <w:rsid w:val="009063BE"/>
    <w:rsid w:val="00906B72"/>
    <w:rsid w:val="00910C00"/>
    <w:rsid w:val="00913DC8"/>
    <w:rsid w:val="0091566A"/>
    <w:rsid w:val="009178DB"/>
    <w:rsid w:val="0092156A"/>
    <w:rsid w:val="00923EB3"/>
    <w:rsid w:val="00924451"/>
    <w:rsid w:val="00926C35"/>
    <w:rsid w:val="00926C71"/>
    <w:rsid w:val="00933A56"/>
    <w:rsid w:val="00934C62"/>
    <w:rsid w:val="00934F9B"/>
    <w:rsid w:val="00937560"/>
    <w:rsid w:val="0093774E"/>
    <w:rsid w:val="00940AC0"/>
    <w:rsid w:val="00941582"/>
    <w:rsid w:val="00941FE9"/>
    <w:rsid w:val="009447CE"/>
    <w:rsid w:val="009450DE"/>
    <w:rsid w:val="009453BD"/>
    <w:rsid w:val="009455BB"/>
    <w:rsid w:val="00945E5A"/>
    <w:rsid w:val="00946031"/>
    <w:rsid w:val="009476B4"/>
    <w:rsid w:val="009478D5"/>
    <w:rsid w:val="00947E06"/>
    <w:rsid w:val="00950BEB"/>
    <w:rsid w:val="00951329"/>
    <w:rsid w:val="00951C33"/>
    <w:rsid w:val="00951D06"/>
    <w:rsid w:val="0095244B"/>
    <w:rsid w:val="00954416"/>
    <w:rsid w:val="00955000"/>
    <w:rsid w:val="00955461"/>
    <w:rsid w:val="0095738F"/>
    <w:rsid w:val="009630C1"/>
    <w:rsid w:val="00963EB1"/>
    <w:rsid w:val="009643EC"/>
    <w:rsid w:val="00964811"/>
    <w:rsid w:val="0096539E"/>
    <w:rsid w:val="00965951"/>
    <w:rsid w:val="0096614E"/>
    <w:rsid w:val="00966688"/>
    <w:rsid w:val="009671B1"/>
    <w:rsid w:val="00971514"/>
    <w:rsid w:val="00971892"/>
    <w:rsid w:val="00973031"/>
    <w:rsid w:val="00973AE4"/>
    <w:rsid w:val="00973B03"/>
    <w:rsid w:val="00977283"/>
    <w:rsid w:val="00977544"/>
    <w:rsid w:val="0097773F"/>
    <w:rsid w:val="009840C8"/>
    <w:rsid w:val="00984605"/>
    <w:rsid w:val="009846CD"/>
    <w:rsid w:val="00992A0A"/>
    <w:rsid w:val="009A0225"/>
    <w:rsid w:val="009A1433"/>
    <w:rsid w:val="009A1B0D"/>
    <w:rsid w:val="009A1DC6"/>
    <w:rsid w:val="009A31BD"/>
    <w:rsid w:val="009A32BA"/>
    <w:rsid w:val="009A3B2F"/>
    <w:rsid w:val="009A40F7"/>
    <w:rsid w:val="009A4621"/>
    <w:rsid w:val="009B1357"/>
    <w:rsid w:val="009B1D4C"/>
    <w:rsid w:val="009B3F26"/>
    <w:rsid w:val="009B459D"/>
    <w:rsid w:val="009B45ED"/>
    <w:rsid w:val="009B4B63"/>
    <w:rsid w:val="009B5542"/>
    <w:rsid w:val="009B568B"/>
    <w:rsid w:val="009B5FDF"/>
    <w:rsid w:val="009B7404"/>
    <w:rsid w:val="009C0700"/>
    <w:rsid w:val="009C1192"/>
    <w:rsid w:val="009C1C98"/>
    <w:rsid w:val="009C27ED"/>
    <w:rsid w:val="009C2E9C"/>
    <w:rsid w:val="009C4005"/>
    <w:rsid w:val="009C4215"/>
    <w:rsid w:val="009C42F2"/>
    <w:rsid w:val="009C4B52"/>
    <w:rsid w:val="009D1104"/>
    <w:rsid w:val="009D152A"/>
    <w:rsid w:val="009D3693"/>
    <w:rsid w:val="009D3713"/>
    <w:rsid w:val="009D44B6"/>
    <w:rsid w:val="009D59D0"/>
    <w:rsid w:val="009D5A93"/>
    <w:rsid w:val="009D5E04"/>
    <w:rsid w:val="009D5FB7"/>
    <w:rsid w:val="009D684E"/>
    <w:rsid w:val="009E0E44"/>
    <w:rsid w:val="009E18ED"/>
    <w:rsid w:val="009E2636"/>
    <w:rsid w:val="009E3613"/>
    <w:rsid w:val="009E44B6"/>
    <w:rsid w:val="009E5C2B"/>
    <w:rsid w:val="009F015C"/>
    <w:rsid w:val="009F1B06"/>
    <w:rsid w:val="009F33F8"/>
    <w:rsid w:val="009F3B4B"/>
    <w:rsid w:val="009F70E5"/>
    <w:rsid w:val="009F74D8"/>
    <w:rsid w:val="009F757B"/>
    <w:rsid w:val="00A016FD"/>
    <w:rsid w:val="00A01827"/>
    <w:rsid w:val="00A022E1"/>
    <w:rsid w:val="00A028BC"/>
    <w:rsid w:val="00A062E9"/>
    <w:rsid w:val="00A0739B"/>
    <w:rsid w:val="00A1011F"/>
    <w:rsid w:val="00A12374"/>
    <w:rsid w:val="00A1382F"/>
    <w:rsid w:val="00A15BA7"/>
    <w:rsid w:val="00A16CEF"/>
    <w:rsid w:val="00A20641"/>
    <w:rsid w:val="00A232EF"/>
    <w:rsid w:val="00A23AD6"/>
    <w:rsid w:val="00A23D84"/>
    <w:rsid w:val="00A24B75"/>
    <w:rsid w:val="00A25BDF"/>
    <w:rsid w:val="00A26194"/>
    <w:rsid w:val="00A2671B"/>
    <w:rsid w:val="00A312D3"/>
    <w:rsid w:val="00A31914"/>
    <w:rsid w:val="00A32AFC"/>
    <w:rsid w:val="00A33998"/>
    <w:rsid w:val="00A37D4A"/>
    <w:rsid w:val="00A41D7D"/>
    <w:rsid w:val="00A422EA"/>
    <w:rsid w:val="00A44363"/>
    <w:rsid w:val="00A45A20"/>
    <w:rsid w:val="00A502B6"/>
    <w:rsid w:val="00A5285A"/>
    <w:rsid w:val="00A52919"/>
    <w:rsid w:val="00A53434"/>
    <w:rsid w:val="00A53762"/>
    <w:rsid w:val="00A5404C"/>
    <w:rsid w:val="00A56CE7"/>
    <w:rsid w:val="00A56E1D"/>
    <w:rsid w:val="00A56EF1"/>
    <w:rsid w:val="00A57F7F"/>
    <w:rsid w:val="00A60042"/>
    <w:rsid w:val="00A61CAC"/>
    <w:rsid w:val="00A62149"/>
    <w:rsid w:val="00A62D19"/>
    <w:rsid w:val="00A65125"/>
    <w:rsid w:val="00A670AD"/>
    <w:rsid w:val="00A708A2"/>
    <w:rsid w:val="00A70B46"/>
    <w:rsid w:val="00A70B9D"/>
    <w:rsid w:val="00A71588"/>
    <w:rsid w:val="00A72487"/>
    <w:rsid w:val="00A724F0"/>
    <w:rsid w:val="00A72C9B"/>
    <w:rsid w:val="00A742E4"/>
    <w:rsid w:val="00A751B3"/>
    <w:rsid w:val="00A82A23"/>
    <w:rsid w:val="00A82DFF"/>
    <w:rsid w:val="00A82FBA"/>
    <w:rsid w:val="00A83015"/>
    <w:rsid w:val="00A830F9"/>
    <w:rsid w:val="00A83992"/>
    <w:rsid w:val="00A84F44"/>
    <w:rsid w:val="00A86DF2"/>
    <w:rsid w:val="00A8724B"/>
    <w:rsid w:val="00A8724D"/>
    <w:rsid w:val="00A9034C"/>
    <w:rsid w:val="00A90CE4"/>
    <w:rsid w:val="00A9134A"/>
    <w:rsid w:val="00A94030"/>
    <w:rsid w:val="00A95399"/>
    <w:rsid w:val="00AA2F28"/>
    <w:rsid w:val="00AA48D0"/>
    <w:rsid w:val="00AA65C9"/>
    <w:rsid w:val="00AB0FC8"/>
    <w:rsid w:val="00AB2C2D"/>
    <w:rsid w:val="00AB4D16"/>
    <w:rsid w:val="00AB6745"/>
    <w:rsid w:val="00AC39EE"/>
    <w:rsid w:val="00AC4345"/>
    <w:rsid w:val="00AC4C4F"/>
    <w:rsid w:val="00AC4C54"/>
    <w:rsid w:val="00AC56F8"/>
    <w:rsid w:val="00AC5F1B"/>
    <w:rsid w:val="00AC5F98"/>
    <w:rsid w:val="00AC6D06"/>
    <w:rsid w:val="00AC6EE9"/>
    <w:rsid w:val="00AC7898"/>
    <w:rsid w:val="00AC7DC5"/>
    <w:rsid w:val="00AD0F6A"/>
    <w:rsid w:val="00AD1E53"/>
    <w:rsid w:val="00AD2EEE"/>
    <w:rsid w:val="00AD6D5C"/>
    <w:rsid w:val="00AD7879"/>
    <w:rsid w:val="00AD788C"/>
    <w:rsid w:val="00AE0538"/>
    <w:rsid w:val="00AE1501"/>
    <w:rsid w:val="00AE1F5A"/>
    <w:rsid w:val="00AE39F7"/>
    <w:rsid w:val="00AE3DF5"/>
    <w:rsid w:val="00AE54BE"/>
    <w:rsid w:val="00AF1656"/>
    <w:rsid w:val="00AF18AA"/>
    <w:rsid w:val="00AF19EC"/>
    <w:rsid w:val="00AF283E"/>
    <w:rsid w:val="00AF42D9"/>
    <w:rsid w:val="00AF5792"/>
    <w:rsid w:val="00AF74E1"/>
    <w:rsid w:val="00AF772A"/>
    <w:rsid w:val="00AF78F5"/>
    <w:rsid w:val="00B00364"/>
    <w:rsid w:val="00B02DA2"/>
    <w:rsid w:val="00B04CEC"/>
    <w:rsid w:val="00B05F5C"/>
    <w:rsid w:val="00B107E0"/>
    <w:rsid w:val="00B10B51"/>
    <w:rsid w:val="00B13BFA"/>
    <w:rsid w:val="00B13CE1"/>
    <w:rsid w:val="00B14DF8"/>
    <w:rsid w:val="00B21D7F"/>
    <w:rsid w:val="00B21DB7"/>
    <w:rsid w:val="00B220A8"/>
    <w:rsid w:val="00B225CD"/>
    <w:rsid w:val="00B23AAF"/>
    <w:rsid w:val="00B240E8"/>
    <w:rsid w:val="00B316AE"/>
    <w:rsid w:val="00B33B6C"/>
    <w:rsid w:val="00B33F10"/>
    <w:rsid w:val="00B34CF2"/>
    <w:rsid w:val="00B35CD9"/>
    <w:rsid w:val="00B366E0"/>
    <w:rsid w:val="00B37311"/>
    <w:rsid w:val="00B37E18"/>
    <w:rsid w:val="00B4008B"/>
    <w:rsid w:val="00B4047D"/>
    <w:rsid w:val="00B40D19"/>
    <w:rsid w:val="00B41C0E"/>
    <w:rsid w:val="00B41F75"/>
    <w:rsid w:val="00B436DA"/>
    <w:rsid w:val="00B47146"/>
    <w:rsid w:val="00B500E8"/>
    <w:rsid w:val="00B501C2"/>
    <w:rsid w:val="00B519AD"/>
    <w:rsid w:val="00B528EA"/>
    <w:rsid w:val="00B53627"/>
    <w:rsid w:val="00B54D56"/>
    <w:rsid w:val="00B567EB"/>
    <w:rsid w:val="00B56C22"/>
    <w:rsid w:val="00B57290"/>
    <w:rsid w:val="00B57F83"/>
    <w:rsid w:val="00B61AD9"/>
    <w:rsid w:val="00B6215D"/>
    <w:rsid w:val="00B62220"/>
    <w:rsid w:val="00B643F4"/>
    <w:rsid w:val="00B658BF"/>
    <w:rsid w:val="00B65CB0"/>
    <w:rsid w:val="00B713A2"/>
    <w:rsid w:val="00B71AD9"/>
    <w:rsid w:val="00B745D6"/>
    <w:rsid w:val="00B7512E"/>
    <w:rsid w:val="00B758B2"/>
    <w:rsid w:val="00B758E2"/>
    <w:rsid w:val="00B75FED"/>
    <w:rsid w:val="00B827F2"/>
    <w:rsid w:val="00B8518D"/>
    <w:rsid w:val="00B85EB5"/>
    <w:rsid w:val="00B862E0"/>
    <w:rsid w:val="00B87BCF"/>
    <w:rsid w:val="00B90A09"/>
    <w:rsid w:val="00B91B5C"/>
    <w:rsid w:val="00B9243E"/>
    <w:rsid w:val="00B925EB"/>
    <w:rsid w:val="00B93201"/>
    <w:rsid w:val="00B93903"/>
    <w:rsid w:val="00B941A2"/>
    <w:rsid w:val="00B951D0"/>
    <w:rsid w:val="00B957AF"/>
    <w:rsid w:val="00B961EB"/>
    <w:rsid w:val="00B9692B"/>
    <w:rsid w:val="00B97430"/>
    <w:rsid w:val="00BA1BF3"/>
    <w:rsid w:val="00BA2943"/>
    <w:rsid w:val="00BA3A9C"/>
    <w:rsid w:val="00BA3EEB"/>
    <w:rsid w:val="00BA42A6"/>
    <w:rsid w:val="00BA47E4"/>
    <w:rsid w:val="00BA5C45"/>
    <w:rsid w:val="00BA64AC"/>
    <w:rsid w:val="00BC037D"/>
    <w:rsid w:val="00BC15C8"/>
    <w:rsid w:val="00BC1895"/>
    <w:rsid w:val="00BC23E6"/>
    <w:rsid w:val="00BC474C"/>
    <w:rsid w:val="00BC68C4"/>
    <w:rsid w:val="00BD021B"/>
    <w:rsid w:val="00BD0648"/>
    <w:rsid w:val="00BD301B"/>
    <w:rsid w:val="00BD3B03"/>
    <w:rsid w:val="00BD55FA"/>
    <w:rsid w:val="00BD56C7"/>
    <w:rsid w:val="00BD6FC5"/>
    <w:rsid w:val="00BD6FD6"/>
    <w:rsid w:val="00BE02F3"/>
    <w:rsid w:val="00BE0B22"/>
    <w:rsid w:val="00BE11F0"/>
    <w:rsid w:val="00BE17EC"/>
    <w:rsid w:val="00BE2044"/>
    <w:rsid w:val="00BE25D9"/>
    <w:rsid w:val="00BE3CAF"/>
    <w:rsid w:val="00BE46CA"/>
    <w:rsid w:val="00BE4EEC"/>
    <w:rsid w:val="00BE4F64"/>
    <w:rsid w:val="00BE5E5C"/>
    <w:rsid w:val="00BE684A"/>
    <w:rsid w:val="00BF18C9"/>
    <w:rsid w:val="00BF1EE3"/>
    <w:rsid w:val="00BF54C2"/>
    <w:rsid w:val="00BF6251"/>
    <w:rsid w:val="00BF6474"/>
    <w:rsid w:val="00BF6AD3"/>
    <w:rsid w:val="00BF70BF"/>
    <w:rsid w:val="00BF7DE9"/>
    <w:rsid w:val="00C01D4F"/>
    <w:rsid w:val="00C02541"/>
    <w:rsid w:val="00C033F5"/>
    <w:rsid w:val="00C0364B"/>
    <w:rsid w:val="00C075BC"/>
    <w:rsid w:val="00C10D1D"/>
    <w:rsid w:val="00C11CAB"/>
    <w:rsid w:val="00C12133"/>
    <w:rsid w:val="00C123F9"/>
    <w:rsid w:val="00C15C24"/>
    <w:rsid w:val="00C16908"/>
    <w:rsid w:val="00C21445"/>
    <w:rsid w:val="00C21723"/>
    <w:rsid w:val="00C2271E"/>
    <w:rsid w:val="00C24C21"/>
    <w:rsid w:val="00C24D5B"/>
    <w:rsid w:val="00C257F4"/>
    <w:rsid w:val="00C2656F"/>
    <w:rsid w:val="00C267FC"/>
    <w:rsid w:val="00C27B32"/>
    <w:rsid w:val="00C3088E"/>
    <w:rsid w:val="00C30A85"/>
    <w:rsid w:val="00C31FA2"/>
    <w:rsid w:val="00C344FE"/>
    <w:rsid w:val="00C34E3D"/>
    <w:rsid w:val="00C37187"/>
    <w:rsid w:val="00C37486"/>
    <w:rsid w:val="00C37D6B"/>
    <w:rsid w:val="00C4226A"/>
    <w:rsid w:val="00C4240D"/>
    <w:rsid w:val="00C42D3B"/>
    <w:rsid w:val="00C4336F"/>
    <w:rsid w:val="00C46232"/>
    <w:rsid w:val="00C476DA"/>
    <w:rsid w:val="00C47B79"/>
    <w:rsid w:val="00C47CE1"/>
    <w:rsid w:val="00C5359C"/>
    <w:rsid w:val="00C53624"/>
    <w:rsid w:val="00C53798"/>
    <w:rsid w:val="00C551E0"/>
    <w:rsid w:val="00C566E1"/>
    <w:rsid w:val="00C57EDD"/>
    <w:rsid w:val="00C61D96"/>
    <w:rsid w:val="00C621E2"/>
    <w:rsid w:val="00C63678"/>
    <w:rsid w:val="00C64893"/>
    <w:rsid w:val="00C64942"/>
    <w:rsid w:val="00C6529F"/>
    <w:rsid w:val="00C65F2E"/>
    <w:rsid w:val="00C677F1"/>
    <w:rsid w:val="00C707FA"/>
    <w:rsid w:val="00C7327A"/>
    <w:rsid w:val="00C7542B"/>
    <w:rsid w:val="00C75950"/>
    <w:rsid w:val="00C765DE"/>
    <w:rsid w:val="00C76727"/>
    <w:rsid w:val="00C77EDE"/>
    <w:rsid w:val="00C8053C"/>
    <w:rsid w:val="00C81595"/>
    <w:rsid w:val="00C83036"/>
    <w:rsid w:val="00C8536A"/>
    <w:rsid w:val="00C8647D"/>
    <w:rsid w:val="00C868B7"/>
    <w:rsid w:val="00C908EA"/>
    <w:rsid w:val="00C917CE"/>
    <w:rsid w:val="00C928F7"/>
    <w:rsid w:val="00C95188"/>
    <w:rsid w:val="00C95D02"/>
    <w:rsid w:val="00C966EF"/>
    <w:rsid w:val="00C97E97"/>
    <w:rsid w:val="00CA0582"/>
    <w:rsid w:val="00CA0F57"/>
    <w:rsid w:val="00CA3367"/>
    <w:rsid w:val="00CA6440"/>
    <w:rsid w:val="00CA6890"/>
    <w:rsid w:val="00CA7627"/>
    <w:rsid w:val="00CA769A"/>
    <w:rsid w:val="00CA7C59"/>
    <w:rsid w:val="00CB22B4"/>
    <w:rsid w:val="00CB25EF"/>
    <w:rsid w:val="00CB2A52"/>
    <w:rsid w:val="00CB3A98"/>
    <w:rsid w:val="00CB42CA"/>
    <w:rsid w:val="00CB721B"/>
    <w:rsid w:val="00CC0B5E"/>
    <w:rsid w:val="00CC0C3F"/>
    <w:rsid w:val="00CC2358"/>
    <w:rsid w:val="00CC25CF"/>
    <w:rsid w:val="00CC2AFB"/>
    <w:rsid w:val="00CC3463"/>
    <w:rsid w:val="00CC36F5"/>
    <w:rsid w:val="00CC38B9"/>
    <w:rsid w:val="00CC4AED"/>
    <w:rsid w:val="00CC6145"/>
    <w:rsid w:val="00CC7A9B"/>
    <w:rsid w:val="00CD0C2D"/>
    <w:rsid w:val="00CD2391"/>
    <w:rsid w:val="00CD5E50"/>
    <w:rsid w:val="00CD6C01"/>
    <w:rsid w:val="00CE0276"/>
    <w:rsid w:val="00CE25E9"/>
    <w:rsid w:val="00CE26ED"/>
    <w:rsid w:val="00CE29B5"/>
    <w:rsid w:val="00CE2D1C"/>
    <w:rsid w:val="00CE5227"/>
    <w:rsid w:val="00CE624E"/>
    <w:rsid w:val="00CF079F"/>
    <w:rsid w:val="00CF1055"/>
    <w:rsid w:val="00CF1341"/>
    <w:rsid w:val="00CF21F8"/>
    <w:rsid w:val="00CF3817"/>
    <w:rsid w:val="00CF6C6C"/>
    <w:rsid w:val="00D044BD"/>
    <w:rsid w:val="00D05142"/>
    <w:rsid w:val="00D05337"/>
    <w:rsid w:val="00D05BCA"/>
    <w:rsid w:val="00D07798"/>
    <w:rsid w:val="00D101CD"/>
    <w:rsid w:val="00D1362D"/>
    <w:rsid w:val="00D151CC"/>
    <w:rsid w:val="00D1792F"/>
    <w:rsid w:val="00D17ADA"/>
    <w:rsid w:val="00D2010B"/>
    <w:rsid w:val="00D206D0"/>
    <w:rsid w:val="00D20FC9"/>
    <w:rsid w:val="00D21A0C"/>
    <w:rsid w:val="00D22C59"/>
    <w:rsid w:val="00D2386B"/>
    <w:rsid w:val="00D24E95"/>
    <w:rsid w:val="00D26499"/>
    <w:rsid w:val="00D30627"/>
    <w:rsid w:val="00D311F9"/>
    <w:rsid w:val="00D31FDD"/>
    <w:rsid w:val="00D32561"/>
    <w:rsid w:val="00D32630"/>
    <w:rsid w:val="00D33345"/>
    <w:rsid w:val="00D3424A"/>
    <w:rsid w:val="00D347F1"/>
    <w:rsid w:val="00D34F7A"/>
    <w:rsid w:val="00D357B3"/>
    <w:rsid w:val="00D37246"/>
    <w:rsid w:val="00D376F1"/>
    <w:rsid w:val="00D40AC3"/>
    <w:rsid w:val="00D42A51"/>
    <w:rsid w:val="00D44CF9"/>
    <w:rsid w:val="00D45296"/>
    <w:rsid w:val="00D45D3E"/>
    <w:rsid w:val="00D4739D"/>
    <w:rsid w:val="00D5167D"/>
    <w:rsid w:val="00D522A0"/>
    <w:rsid w:val="00D52BF5"/>
    <w:rsid w:val="00D544F7"/>
    <w:rsid w:val="00D54BBD"/>
    <w:rsid w:val="00D54FC1"/>
    <w:rsid w:val="00D56484"/>
    <w:rsid w:val="00D564A0"/>
    <w:rsid w:val="00D5698F"/>
    <w:rsid w:val="00D578FE"/>
    <w:rsid w:val="00D57AC9"/>
    <w:rsid w:val="00D6074B"/>
    <w:rsid w:val="00D611A3"/>
    <w:rsid w:val="00D62682"/>
    <w:rsid w:val="00D6283D"/>
    <w:rsid w:val="00D64890"/>
    <w:rsid w:val="00D65689"/>
    <w:rsid w:val="00D66640"/>
    <w:rsid w:val="00D704AE"/>
    <w:rsid w:val="00D70779"/>
    <w:rsid w:val="00D73C1A"/>
    <w:rsid w:val="00D740C7"/>
    <w:rsid w:val="00D74DF4"/>
    <w:rsid w:val="00D74E01"/>
    <w:rsid w:val="00D74EAE"/>
    <w:rsid w:val="00D7510C"/>
    <w:rsid w:val="00D762A3"/>
    <w:rsid w:val="00D76C11"/>
    <w:rsid w:val="00D82B50"/>
    <w:rsid w:val="00D83451"/>
    <w:rsid w:val="00D860C6"/>
    <w:rsid w:val="00D86B1D"/>
    <w:rsid w:val="00D87913"/>
    <w:rsid w:val="00D92AB6"/>
    <w:rsid w:val="00D92D7A"/>
    <w:rsid w:val="00D931EE"/>
    <w:rsid w:val="00D93520"/>
    <w:rsid w:val="00D9490D"/>
    <w:rsid w:val="00D97206"/>
    <w:rsid w:val="00DA2F9A"/>
    <w:rsid w:val="00DA3200"/>
    <w:rsid w:val="00DA34A6"/>
    <w:rsid w:val="00DA5F94"/>
    <w:rsid w:val="00DB1461"/>
    <w:rsid w:val="00DB2B04"/>
    <w:rsid w:val="00DB3AD9"/>
    <w:rsid w:val="00DB3C8D"/>
    <w:rsid w:val="00DC23FA"/>
    <w:rsid w:val="00DC25D7"/>
    <w:rsid w:val="00DC2D47"/>
    <w:rsid w:val="00DC517E"/>
    <w:rsid w:val="00DC545A"/>
    <w:rsid w:val="00DC6FE2"/>
    <w:rsid w:val="00DD06D6"/>
    <w:rsid w:val="00DD0B31"/>
    <w:rsid w:val="00DD3875"/>
    <w:rsid w:val="00DD43E5"/>
    <w:rsid w:val="00DD4A7B"/>
    <w:rsid w:val="00DD5838"/>
    <w:rsid w:val="00DD6B4C"/>
    <w:rsid w:val="00DD6DE6"/>
    <w:rsid w:val="00DD7DC5"/>
    <w:rsid w:val="00DE02CA"/>
    <w:rsid w:val="00DE0DA0"/>
    <w:rsid w:val="00DE12B3"/>
    <w:rsid w:val="00DE176B"/>
    <w:rsid w:val="00DE29E8"/>
    <w:rsid w:val="00DE2DE3"/>
    <w:rsid w:val="00DE3D15"/>
    <w:rsid w:val="00DE7FE5"/>
    <w:rsid w:val="00DF0D0B"/>
    <w:rsid w:val="00DF0D92"/>
    <w:rsid w:val="00DF18D5"/>
    <w:rsid w:val="00DF1953"/>
    <w:rsid w:val="00DF3E3C"/>
    <w:rsid w:val="00DF7C48"/>
    <w:rsid w:val="00E005F1"/>
    <w:rsid w:val="00E04220"/>
    <w:rsid w:val="00E043F9"/>
    <w:rsid w:val="00E052DA"/>
    <w:rsid w:val="00E05663"/>
    <w:rsid w:val="00E07DBC"/>
    <w:rsid w:val="00E13083"/>
    <w:rsid w:val="00E1362E"/>
    <w:rsid w:val="00E14A72"/>
    <w:rsid w:val="00E16F8A"/>
    <w:rsid w:val="00E17823"/>
    <w:rsid w:val="00E2024D"/>
    <w:rsid w:val="00E2440B"/>
    <w:rsid w:val="00E24EED"/>
    <w:rsid w:val="00E26585"/>
    <w:rsid w:val="00E3107B"/>
    <w:rsid w:val="00E335C1"/>
    <w:rsid w:val="00E342D4"/>
    <w:rsid w:val="00E3568A"/>
    <w:rsid w:val="00E4211C"/>
    <w:rsid w:val="00E460CD"/>
    <w:rsid w:val="00E46420"/>
    <w:rsid w:val="00E46893"/>
    <w:rsid w:val="00E470D7"/>
    <w:rsid w:val="00E47ABD"/>
    <w:rsid w:val="00E50452"/>
    <w:rsid w:val="00E50EF6"/>
    <w:rsid w:val="00E51090"/>
    <w:rsid w:val="00E51F5F"/>
    <w:rsid w:val="00E52B91"/>
    <w:rsid w:val="00E5348A"/>
    <w:rsid w:val="00E54819"/>
    <w:rsid w:val="00E55F46"/>
    <w:rsid w:val="00E57273"/>
    <w:rsid w:val="00E579ED"/>
    <w:rsid w:val="00E6137A"/>
    <w:rsid w:val="00E61670"/>
    <w:rsid w:val="00E61775"/>
    <w:rsid w:val="00E61D6C"/>
    <w:rsid w:val="00E621DB"/>
    <w:rsid w:val="00E62368"/>
    <w:rsid w:val="00E62D1F"/>
    <w:rsid w:val="00E62E35"/>
    <w:rsid w:val="00E635F9"/>
    <w:rsid w:val="00E6435F"/>
    <w:rsid w:val="00E64E96"/>
    <w:rsid w:val="00E674B1"/>
    <w:rsid w:val="00E710A9"/>
    <w:rsid w:val="00E71835"/>
    <w:rsid w:val="00E7364D"/>
    <w:rsid w:val="00E76272"/>
    <w:rsid w:val="00E76A74"/>
    <w:rsid w:val="00E82B99"/>
    <w:rsid w:val="00E84249"/>
    <w:rsid w:val="00E843DF"/>
    <w:rsid w:val="00E862E2"/>
    <w:rsid w:val="00E90009"/>
    <w:rsid w:val="00E9081A"/>
    <w:rsid w:val="00E911FA"/>
    <w:rsid w:val="00E91C57"/>
    <w:rsid w:val="00E91CDC"/>
    <w:rsid w:val="00E92F89"/>
    <w:rsid w:val="00E9566A"/>
    <w:rsid w:val="00E95745"/>
    <w:rsid w:val="00EA173B"/>
    <w:rsid w:val="00EA1C04"/>
    <w:rsid w:val="00EA21D6"/>
    <w:rsid w:val="00EA245B"/>
    <w:rsid w:val="00EA2D7C"/>
    <w:rsid w:val="00EA32B1"/>
    <w:rsid w:val="00EA3588"/>
    <w:rsid w:val="00EA526B"/>
    <w:rsid w:val="00EA6083"/>
    <w:rsid w:val="00EB4682"/>
    <w:rsid w:val="00EB5190"/>
    <w:rsid w:val="00EB5745"/>
    <w:rsid w:val="00EB78FC"/>
    <w:rsid w:val="00EC51D6"/>
    <w:rsid w:val="00EC7CC8"/>
    <w:rsid w:val="00ED0080"/>
    <w:rsid w:val="00ED0200"/>
    <w:rsid w:val="00ED0BF8"/>
    <w:rsid w:val="00ED0E7B"/>
    <w:rsid w:val="00ED1214"/>
    <w:rsid w:val="00ED12F3"/>
    <w:rsid w:val="00ED57AA"/>
    <w:rsid w:val="00ED7180"/>
    <w:rsid w:val="00ED79E5"/>
    <w:rsid w:val="00EE2B68"/>
    <w:rsid w:val="00EE39FD"/>
    <w:rsid w:val="00EE3BD8"/>
    <w:rsid w:val="00EF024B"/>
    <w:rsid w:val="00EF0726"/>
    <w:rsid w:val="00EF0B93"/>
    <w:rsid w:val="00EF0EBE"/>
    <w:rsid w:val="00EF29C9"/>
    <w:rsid w:val="00EF30C4"/>
    <w:rsid w:val="00EF316A"/>
    <w:rsid w:val="00EF47AF"/>
    <w:rsid w:val="00EF7648"/>
    <w:rsid w:val="00F00B02"/>
    <w:rsid w:val="00F012C5"/>
    <w:rsid w:val="00F0295C"/>
    <w:rsid w:val="00F03580"/>
    <w:rsid w:val="00F03C08"/>
    <w:rsid w:val="00F053C0"/>
    <w:rsid w:val="00F068C6"/>
    <w:rsid w:val="00F07BB0"/>
    <w:rsid w:val="00F1060C"/>
    <w:rsid w:val="00F116CD"/>
    <w:rsid w:val="00F11A74"/>
    <w:rsid w:val="00F139A4"/>
    <w:rsid w:val="00F13E5A"/>
    <w:rsid w:val="00F14666"/>
    <w:rsid w:val="00F16CDB"/>
    <w:rsid w:val="00F1741F"/>
    <w:rsid w:val="00F20764"/>
    <w:rsid w:val="00F213CE"/>
    <w:rsid w:val="00F2156F"/>
    <w:rsid w:val="00F2175F"/>
    <w:rsid w:val="00F22185"/>
    <w:rsid w:val="00F22C14"/>
    <w:rsid w:val="00F23262"/>
    <w:rsid w:val="00F232D2"/>
    <w:rsid w:val="00F23568"/>
    <w:rsid w:val="00F258A9"/>
    <w:rsid w:val="00F31DB3"/>
    <w:rsid w:val="00F32EEE"/>
    <w:rsid w:val="00F3361F"/>
    <w:rsid w:val="00F339AD"/>
    <w:rsid w:val="00F37054"/>
    <w:rsid w:val="00F37739"/>
    <w:rsid w:val="00F4013B"/>
    <w:rsid w:val="00F4142D"/>
    <w:rsid w:val="00F41FBC"/>
    <w:rsid w:val="00F44CB8"/>
    <w:rsid w:val="00F4656C"/>
    <w:rsid w:val="00F46F8E"/>
    <w:rsid w:val="00F50536"/>
    <w:rsid w:val="00F52CED"/>
    <w:rsid w:val="00F532FC"/>
    <w:rsid w:val="00F53745"/>
    <w:rsid w:val="00F53D1B"/>
    <w:rsid w:val="00F55302"/>
    <w:rsid w:val="00F55C9F"/>
    <w:rsid w:val="00F56CD6"/>
    <w:rsid w:val="00F5717C"/>
    <w:rsid w:val="00F603A8"/>
    <w:rsid w:val="00F608D8"/>
    <w:rsid w:val="00F61835"/>
    <w:rsid w:val="00F645CB"/>
    <w:rsid w:val="00F700B4"/>
    <w:rsid w:val="00F71259"/>
    <w:rsid w:val="00F72558"/>
    <w:rsid w:val="00F73BFE"/>
    <w:rsid w:val="00F750BF"/>
    <w:rsid w:val="00F75397"/>
    <w:rsid w:val="00F77515"/>
    <w:rsid w:val="00F77CDC"/>
    <w:rsid w:val="00F803AE"/>
    <w:rsid w:val="00F80F87"/>
    <w:rsid w:val="00F826C1"/>
    <w:rsid w:val="00F83D9D"/>
    <w:rsid w:val="00F83DD3"/>
    <w:rsid w:val="00F84A4C"/>
    <w:rsid w:val="00F856A7"/>
    <w:rsid w:val="00F85B5E"/>
    <w:rsid w:val="00F903C6"/>
    <w:rsid w:val="00F90840"/>
    <w:rsid w:val="00F908C1"/>
    <w:rsid w:val="00F9138E"/>
    <w:rsid w:val="00F91DC1"/>
    <w:rsid w:val="00F95ADF"/>
    <w:rsid w:val="00FA0039"/>
    <w:rsid w:val="00FA12F7"/>
    <w:rsid w:val="00FA2B98"/>
    <w:rsid w:val="00FB0C23"/>
    <w:rsid w:val="00FB2657"/>
    <w:rsid w:val="00FB2889"/>
    <w:rsid w:val="00FB3AF7"/>
    <w:rsid w:val="00FB537C"/>
    <w:rsid w:val="00FB74FE"/>
    <w:rsid w:val="00FB7C79"/>
    <w:rsid w:val="00FB7CFB"/>
    <w:rsid w:val="00FB7F72"/>
    <w:rsid w:val="00FC021A"/>
    <w:rsid w:val="00FC02E5"/>
    <w:rsid w:val="00FC045B"/>
    <w:rsid w:val="00FC25C1"/>
    <w:rsid w:val="00FC2A72"/>
    <w:rsid w:val="00FC49B0"/>
    <w:rsid w:val="00FC6444"/>
    <w:rsid w:val="00FC64DA"/>
    <w:rsid w:val="00FD1828"/>
    <w:rsid w:val="00FD46AE"/>
    <w:rsid w:val="00FD5F96"/>
    <w:rsid w:val="00FD6169"/>
    <w:rsid w:val="00FE0FC6"/>
    <w:rsid w:val="00FE1AC8"/>
    <w:rsid w:val="00FE1D76"/>
    <w:rsid w:val="00FE2607"/>
    <w:rsid w:val="00FE298C"/>
    <w:rsid w:val="00FE3DED"/>
    <w:rsid w:val="00FE4484"/>
    <w:rsid w:val="00FE5F5C"/>
    <w:rsid w:val="00FF0492"/>
    <w:rsid w:val="00FF0C2A"/>
    <w:rsid w:val="00FF3BA4"/>
    <w:rsid w:val="00FF5317"/>
    <w:rsid w:val="00FF5AD6"/>
    <w:rsid w:val="00FF5E6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A1CAD"/>
  <w15:docId w15:val="{25EC64DC-0E23-44C4-9F1C-0559082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48"/>
    <w:pPr>
      <w:spacing w:before="120" w:after="120"/>
      <w:ind w:firstLine="709"/>
      <w:jc w:val="both"/>
    </w:pPr>
    <w:rPr>
      <w:rFonts w:ascii="Verdana" w:hAnsi="Verdan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79ED"/>
    <w:pPr>
      <w:keepNext/>
      <w:spacing w:before="360"/>
      <w:ind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C37486"/>
    <w:pPr>
      <w:keepNext/>
      <w:spacing w:before="360"/>
      <w:ind w:firstLine="0"/>
      <w:jc w:val="center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1D12BF"/>
    <w:pPr>
      <w:keepNext/>
      <w:spacing w:before="180"/>
      <w:ind w:firstLine="0"/>
      <w:outlineLvl w:val="2"/>
    </w:pPr>
    <w:rPr>
      <w:rFonts w:cs="Arial"/>
      <w:b/>
      <w:bCs/>
      <w:i/>
      <w:szCs w:val="26"/>
    </w:rPr>
  </w:style>
  <w:style w:type="paragraph" w:styleId="Ttulo4">
    <w:name w:val="heading 4"/>
    <w:basedOn w:val="Normal"/>
    <w:next w:val="Normal"/>
    <w:qFormat/>
    <w:rsid w:val="006E6A8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F7D19"/>
    <w:pPr>
      <w:outlineLvl w:val="4"/>
    </w:pPr>
    <w:rPr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45CB"/>
    <w:pPr>
      <w:tabs>
        <w:tab w:val="center" w:pos="4252"/>
        <w:tab w:val="right" w:pos="8504"/>
      </w:tabs>
      <w:spacing w:before="0" w:after="0"/>
    </w:pPr>
    <w:rPr>
      <w:sz w:val="14"/>
      <w:szCs w:val="14"/>
    </w:rPr>
  </w:style>
  <w:style w:type="table" w:styleId="Tablaconcuadrcula">
    <w:name w:val="Table Grid"/>
    <w:basedOn w:val="Tablanormal"/>
    <w:uiPriority w:val="39"/>
    <w:rsid w:val="00D206D0"/>
    <w:pPr>
      <w:spacing w:before="80" w:after="8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5NegritaAntes3ptoDespus3pto">
    <w:name w:val="Estilo Título 5 + Negrita Antes:  3 pto Después:  3 pto"/>
    <w:basedOn w:val="Ttulo5"/>
    <w:rsid w:val="00350F39"/>
    <w:pPr>
      <w:keepNext/>
      <w:spacing w:before="60" w:after="60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rsid w:val="005027B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82CEF"/>
    <w:pPr>
      <w:spacing w:before="0" w:after="0"/>
      <w:jc w:val="left"/>
    </w:pPr>
    <w:rPr>
      <w:rFonts w:ascii="Times New Roman" w:hAnsi="Times New Roman"/>
    </w:rPr>
  </w:style>
  <w:style w:type="character" w:styleId="Refdenotaalpie">
    <w:name w:val="footnote reference"/>
    <w:semiHidden/>
    <w:rsid w:val="00782CEF"/>
    <w:rPr>
      <w:vertAlign w:val="superscript"/>
    </w:rPr>
  </w:style>
  <w:style w:type="character" w:styleId="Nmerodepgina">
    <w:name w:val="page number"/>
    <w:basedOn w:val="Fuentedeprrafopredeter"/>
    <w:rsid w:val="00194734"/>
  </w:style>
  <w:style w:type="character" w:styleId="Refdecomentario">
    <w:name w:val="annotation reference"/>
    <w:uiPriority w:val="99"/>
    <w:semiHidden/>
    <w:rsid w:val="006F5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F5A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F5A6D"/>
    <w:rPr>
      <w:b/>
      <w:bCs/>
    </w:rPr>
  </w:style>
  <w:style w:type="paragraph" w:customStyle="1" w:styleId="CarCar">
    <w:name w:val="Car Car"/>
    <w:basedOn w:val="Normal"/>
    <w:semiHidden/>
    <w:rsid w:val="00200B72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styleId="Textoindependiente2">
    <w:name w:val="Body Text 2"/>
    <w:basedOn w:val="Normal"/>
    <w:rsid w:val="00C257F4"/>
    <w:pPr>
      <w:spacing w:before="0" w:after="0"/>
    </w:pPr>
    <w:rPr>
      <w:rFonts w:ascii="Arial" w:hAnsi="Arial"/>
      <w:b/>
    </w:rPr>
  </w:style>
  <w:style w:type="paragraph" w:customStyle="1" w:styleId="CarCar1Car">
    <w:name w:val="Car Car1 Car"/>
    <w:basedOn w:val="Normal"/>
    <w:semiHidden/>
    <w:rsid w:val="00BD6FD6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customStyle="1" w:styleId="Pa13">
    <w:name w:val="Pa13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9178DB"/>
  </w:style>
  <w:style w:type="character" w:customStyle="1" w:styleId="TextoindependienteCar">
    <w:name w:val="Texto independiente Car"/>
    <w:link w:val="Textoindependiente"/>
    <w:semiHidden/>
    <w:rsid w:val="009178DB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E05663"/>
    <w:pPr>
      <w:ind w:left="708"/>
    </w:pPr>
  </w:style>
  <w:style w:type="paragraph" w:customStyle="1" w:styleId="Default">
    <w:name w:val="Default"/>
    <w:rsid w:val="007214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E621DB"/>
    <w:pPr>
      <w:spacing w:before="120" w:after="120"/>
      <w:ind w:firstLine="709"/>
      <w:jc w:val="both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D65689"/>
  </w:style>
  <w:style w:type="character" w:customStyle="1" w:styleId="Ttulo2Car">
    <w:name w:val="Título 2 Car"/>
    <w:basedOn w:val="Fuentedeprrafopredeter"/>
    <w:link w:val="Ttulo2"/>
    <w:rsid w:val="00C37486"/>
    <w:rPr>
      <w:rFonts w:ascii="Verdana" w:hAnsi="Verdana" w:cs="Arial"/>
      <w:b/>
      <w:bCs/>
      <w:i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D12BF"/>
    <w:rPr>
      <w:rFonts w:ascii="Verdana" w:hAnsi="Verdana" w:cs="Arial"/>
      <w:b/>
      <w:bCs/>
      <w:i/>
      <w:sz w:val="22"/>
      <w:szCs w:val="2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5689"/>
    <w:rPr>
      <w:rFonts w:ascii="Verdana" w:hAnsi="Verdan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5689"/>
    <w:rPr>
      <w:rFonts w:ascii="Verdana" w:hAnsi="Verdana"/>
      <w:sz w:val="14"/>
      <w:szCs w:val="14"/>
      <w:lang w:val="es-ES" w:eastAsia="es-ES"/>
    </w:rPr>
  </w:style>
  <w:style w:type="paragraph" w:customStyle="1" w:styleId="Textoindependiente21">
    <w:name w:val="Texto independiente 21"/>
    <w:basedOn w:val="Normal"/>
    <w:rsid w:val="00D65689"/>
    <w:pPr>
      <w:spacing w:before="0" w:after="0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semiHidden/>
    <w:rsid w:val="00D65689"/>
    <w:pPr>
      <w:spacing w:before="0" w:after="0"/>
      <w:ind w:firstLine="708"/>
    </w:pPr>
    <w:rPr>
      <w:rFonts w:ascii="Times New Roman" w:hAnsi="Times New Roman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65689"/>
    <w:rPr>
      <w:sz w:val="2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689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689"/>
    <w:rPr>
      <w:rFonts w:ascii="Verdana" w:hAnsi="Verdana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689"/>
    <w:rPr>
      <w:rFonts w:ascii="Verdana" w:hAnsi="Verdana"/>
      <w:b/>
      <w:bCs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D65689"/>
    <w:pPr>
      <w:spacing w:before="120" w:after="120"/>
      <w:ind w:firstLine="709"/>
      <w:jc w:val="both"/>
    </w:pPr>
    <w:rPr>
      <w:rFonts w:ascii="Arial" w:hAnsi="Arial" w:cs="Arial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6ED"/>
    <w:rPr>
      <w:color w:val="0000FF" w:themeColor="hyperlink"/>
      <w:u w:val="single"/>
    </w:rPr>
  </w:style>
  <w:style w:type="paragraph" w:customStyle="1" w:styleId="parrafo">
    <w:name w:val="parrafo"/>
    <w:basedOn w:val="Normal"/>
    <w:rsid w:val="00BA29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"/>
    <w:rsid w:val="008C403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344E0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44E0A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44E0A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EC7CC8"/>
    <w:pPr>
      <w:spacing w:after="100"/>
      <w:ind w:left="200"/>
    </w:pPr>
  </w:style>
  <w:style w:type="paragraph" w:customStyle="1" w:styleId="paragraph">
    <w:name w:val="paragraph"/>
    <w:basedOn w:val="Normal"/>
    <w:rsid w:val="0087513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875131"/>
  </w:style>
  <w:style w:type="character" w:customStyle="1" w:styleId="eop">
    <w:name w:val="eop"/>
    <w:basedOn w:val="Fuentedeprrafopredeter"/>
    <w:rsid w:val="00875131"/>
  </w:style>
  <w:style w:type="character" w:customStyle="1" w:styleId="findhit">
    <w:name w:val="findhit"/>
    <w:basedOn w:val="Fuentedeprrafopredeter"/>
    <w:rsid w:val="00644C94"/>
  </w:style>
  <w:style w:type="table" w:customStyle="1" w:styleId="TableNormal">
    <w:name w:val="Table Normal"/>
    <w:uiPriority w:val="2"/>
    <w:semiHidden/>
    <w:unhideWhenUsed/>
    <w:qFormat/>
    <w:rsid w:val="007055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5A4"/>
    <w:pPr>
      <w:widowControl w:val="0"/>
      <w:autoSpaceDE w:val="0"/>
      <w:autoSpaceDN w:val="0"/>
      <w:spacing w:before="0" w:after="0"/>
      <w:ind w:firstLine="0"/>
      <w:jc w:val="left"/>
    </w:pPr>
    <w:rPr>
      <w:rFonts w:eastAsia="Verdana" w:cs="Verdana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BD0648"/>
    <w:rPr>
      <w:rFonts w:ascii="Verdana" w:hAnsi="Verdana" w:cs="Arial"/>
      <w:b/>
      <w:bCs/>
      <w:kern w:val="32"/>
      <w:sz w:val="24"/>
      <w:szCs w:val="32"/>
      <w:lang w:val="es-ES" w:eastAsia="es-ES"/>
    </w:rPr>
  </w:style>
  <w:style w:type="paragraph" w:customStyle="1" w:styleId="Pa7">
    <w:name w:val="Pa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LC\Documents\Plantillas%20personalizadas%20de%20Office\PapelTimbradoCabecer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2B39-069A-4CEE-A0EC-52BC02AA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PapelTimbradoCabecera.dotm</Template>
  <TotalTime>1</TotalTime>
  <Pages>6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POLÍTICAS EDUCATIVAS, ORDENACIÓN ACADÉMICA Y FORMACIÓN PROFESIONAL</vt:lpstr>
    </vt:vector>
  </TitlesOfParts>
  <Company>PRINCIPADO DE ASTURIAS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POLÍTICAS EDUCATIVAS, ORDENACIÓN ACADÉMICA Y FORMACIÓN PROFESIONAL</dc:title>
  <dc:creator>Usuario de Windows</dc:creator>
  <cp:lastModifiedBy>Usuario de Windows</cp:lastModifiedBy>
  <cp:revision>2</cp:revision>
  <cp:lastPrinted>2023-06-19T12:51:00Z</cp:lastPrinted>
  <dcterms:created xsi:type="dcterms:W3CDTF">2023-07-04T08:43:00Z</dcterms:created>
  <dcterms:modified xsi:type="dcterms:W3CDTF">2023-07-04T08:43:00Z</dcterms:modified>
</cp:coreProperties>
</file>