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26" w:rsidRDefault="00FF7C26" w:rsidP="0007103A">
      <w:pPr>
        <w:tabs>
          <w:tab w:val="left" w:pos="1701"/>
          <w:tab w:val="left" w:pos="1785"/>
          <w:tab w:val="left" w:pos="3686"/>
          <w:tab w:val="left" w:pos="7088"/>
        </w:tabs>
        <w:spacing w:after="0"/>
        <w:rPr>
          <w:sz w:val="18"/>
          <w:szCs w:val="18"/>
        </w:rPr>
      </w:pPr>
    </w:p>
    <w:p w:rsidR="00523643" w:rsidRPr="00523643" w:rsidRDefault="001F04B2" w:rsidP="00523643">
      <w:pPr>
        <w:ind w:left="-426" w:right="-427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sz w:val="18"/>
          <w:szCs w:val="18"/>
        </w:rPr>
        <w:tab/>
      </w:r>
      <w:r w:rsidR="00523643" w:rsidRPr="00523643">
        <w:rPr>
          <w:rFonts w:ascii="Arial" w:eastAsia="Times New Roman" w:hAnsi="Arial" w:cs="Arial"/>
          <w:b/>
          <w:sz w:val="24"/>
          <w:szCs w:val="24"/>
          <w:lang w:eastAsia="es-ES"/>
        </w:rPr>
        <w:t>Anexo II</w:t>
      </w:r>
    </w:p>
    <w:p w:rsidR="00523643" w:rsidRPr="00523643" w:rsidRDefault="00523643" w:rsidP="00940F44">
      <w:pPr>
        <w:spacing w:before="120" w:after="120" w:line="240" w:lineRule="auto"/>
        <w:ind w:left="-426" w:right="-427"/>
        <w:jc w:val="center"/>
        <w:rPr>
          <w:rFonts w:ascii="Arial" w:eastAsia="Times New Roman" w:hAnsi="Arial" w:cs="Arial"/>
          <w:lang w:eastAsia="es-ES"/>
        </w:rPr>
      </w:pPr>
      <w:r w:rsidRPr="00523643">
        <w:rPr>
          <w:rFonts w:ascii="Arial" w:eastAsia="Times New Roman" w:hAnsi="Arial"/>
          <w:b/>
          <w:lang w:eastAsia="es-ES"/>
        </w:rPr>
        <w:t>Recogida de datos sociodemográficos de los/las participantes en una operación de Formación, perfeccionamiento y movilidad del profesorado de FP cofinanciado por el FSE</w:t>
      </w:r>
    </w:p>
    <w:p w:rsidR="00523643" w:rsidRPr="00523643" w:rsidRDefault="00523643" w:rsidP="0052364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es-ES"/>
        </w:rPr>
      </w:pPr>
      <w:r w:rsidRPr="00523643">
        <w:rPr>
          <w:rFonts w:eastAsia="Times New Roman" w:cs="Calibri"/>
          <w:color w:val="000000"/>
          <w:lang w:eastAsia="es-ES"/>
        </w:rPr>
        <w:t>Este cuestionario va dirigido al personal docente que participa en una operación de Formación, perfeccionamiento y movilidad del profesorado de F</w:t>
      </w:r>
      <w:r w:rsidR="004D01AE">
        <w:rPr>
          <w:rFonts w:eastAsia="Times New Roman" w:cs="Calibri"/>
          <w:color w:val="000000"/>
          <w:lang w:eastAsia="es-ES"/>
        </w:rPr>
        <w:t xml:space="preserve">ormación </w:t>
      </w:r>
      <w:r w:rsidRPr="00523643">
        <w:rPr>
          <w:rFonts w:eastAsia="Times New Roman" w:cs="Calibri"/>
          <w:color w:val="000000"/>
          <w:lang w:eastAsia="es-ES"/>
        </w:rPr>
        <w:t>P</w:t>
      </w:r>
      <w:r w:rsidR="004D01AE">
        <w:rPr>
          <w:rFonts w:eastAsia="Times New Roman" w:cs="Calibri"/>
          <w:color w:val="000000"/>
          <w:lang w:eastAsia="es-ES"/>
        </w:rPr>
        <w:t>rofesional</w:t>
      </w:r>
      <w:bookmarkStart w:id="0" w:name="_GoBack"/>
      <w:bookmarkEnd w:id="0"/>
      <w:r w:rsidRPr="00523643">
        <w:rPr>
          <w:rFonts w:eastAsia="Times New Roman" w:cs="Calibri"/>
          <w:color w:val="000000"/>
          <w:lang w:eastAsia="es-ES"/>
        </w:rPr>
        <w:t xml:space="preserve"> cofinanciada por el Fondo Social Europeo. Para cumplir con las normas que regulan el Fondo Social Europeo se necesitan algunos datos adicionales a los aportados durante el proceso de inscripción o admisión en las acciones cofinanciadas. Los datos se refieren al momento en el que se formaliza la inscripción o admisión; es importante cumplimentar estos datos y firmar el formulario. </w:t>
      </w:r>
    </w:p>
    <w:p w:rsidR="00523643" w:rsidRPr="00523643" w:rsidRDefault="00523643" w:rsidP="00523643">
      <w:pPr>
        <w:spacing w:before="120" w:after="120" w:line="240" w:lineRule="auto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523643">
        <w:rPr>
          <w:rFonts w:eastAsia="Times New Roman" w:cs="Calibri"/>
          <w:color w:val="000000"/>
          <w:lang w:eastAsia="es-ES"/>
        </w:rPr>
        <w:t>Son datos de carácter personal y algunos, además, considerados “sensibles”. Los datos aportados a través de este formulario serán incorporados a un fichero informático para su tratamiento por</w:t>
      </w:r>
      <w:r w:rsidRPr="00523643">
        <w:rPr>
          <w:rFonts w:eastAsia="Times New Roman" w:cs="Calibri"/>
          <w:i/>
          <w:iCs/>
          <w:color w:val="000000"/>
          <w:lang w:eastAsia="es-ES"/>
        </w:rPr>
        <w:t xml:space="preserve"> </w:t>
      </w:r>
      <w:r w:rsidR="005A4AB4">
        <w:rPr>
          <w:rFonts w:eastAsia="Times New Roman" w:cs="Calibri"/>
          <w:iCs/>
          <w:color w:val="000000"/>
          <w:lang w:eastAsia="es-ES"/>
        </w:rPr>
        <w:t>la Consejería de Educación</w:t>
      </w:r>
      <w:r w:rsidRPr="00523643">
        <w:rPr>
          <w:rFonts w:eastAsia="Times New Roman" w:cs="Calibri"/>
          <w:i/>
          <w:iCs/>
          <w:color w:val="000000"/>
          <w:lang w:eastAsia="es-ES"/>
        </w:rPr>
        <w:t xml:space="preserve">. </w:t>
      </w:r>
      <w:r w:rsidRPr="00523643">
        <w:rPr>
          <w:rFonts w:eastAsia="Times New Roman" w:cs="Calibri"/>
          <w:color w:val="000000"/>
          <w:lang w:eastAsia="es-ES"/>
        </w:rPr>
        <w:t>Las personas participantes pueden reservarse el derecho a contestar o no sobre los datos sensibles marcando</w:t>
      </w:r>
      <w:r w:rsidR="00940F44">
        <w:rPr>
          <w:rFonts w:eastAsia="Times New Roman" w:cs="Calibri"/>
          <w:color w:val="000000"/>
          <w:lang w:eastAsia="es-ES"/>
        </w:rPr>
        <w:t xml:space="preserve"> la opción habilitada al efecto</w:t>
      </w:r>
      <w:r w:rsidRPr="00523643">
        <w:rPr>
          <w:rFonts w:ascii="Arial" w:eastAsia="Times New Roman" w:hAnsi="Arial"/>
          <w:sz w:val="20"/>
          <w:szCs w:val="20"/>
          <w:vertAlign w:val="superscript"/>
          <w:lang w:eastAsia="es-ES"/>
        </w:rPr>
        <w:footnoteReference w:id="1"/>
      </w:r>
      <w:r w:rsidRPr="00523643">
        <w:rPr>
          <w:rFonts w:ascii="Arial" w:eastAsia="Times New Roman" w:hAnsi="Arial"/>
          <w:sz w:val="20"/>
          <w:szCs w:val="20"/>
          <w:lang w:eastAsia="es-ES"/>
        </w:rPr>
        <w:t xml:space="preserve">. </w:t>
      </w:r>
    </w:p>
    <w:tbl>
      <w:tblPr>
        <w:tblW w:w="8930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535"/>
      </w:tblGrid>
      <w:tr w:rsidR="00523643" w:rsidRPr="00523643" w:rsidTr="00D164F0">
        <w:tc>
          <w:tcPr>
            <w:tcW w:w="8930" w:type="dxa"/>
            <w:gridSpan w:val="2"/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rellenar exclusivamente por la Administración educativa/centro</w:t>
            </w:r>
          </w:p>
        </w:tc>
      </w:tr>
      <w:tr w:rsidR="00523643" w:rsidRPr="00523643" w:rsidTr="00D164F0">
        <w:tc>
          <w:tcPr>
            <w:tcW w:w="4395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en la que participa el/la docente</w:t>
            </w:r>
          </w:p>
        </w:tc>
        <w:tc>
          <w:tcPr>
            <w:tcW w:w="4535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4395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inicio de la actividad:</w:t>
            </w:r>
          </w:p>
        </w:tc>
        <w:tc>
          <w:tcPr>
            <w:tcW w:w="4535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523643" w:rsidRPr="00523643" w:rsidRDefault="00523643" w:rsidP="0052364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523643">
        <w:rPr>
          <w:rFonts w:ascii="Arial" w:eastAsia="Times New Roman" w:hAnsi="Arial" w:cs="Arial"/>
          <w:b/>
          <w:i/>
          <w:sz w:val="20"/>
          <w:szCs w:val="20"/>
          <w:lang w:eastAsia="es-ES"/>
        </w:rPr>
        <w:t>A rellenar por la persona participante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843"/>
        <w:gridCol w:w="850"/>
        <w:gridCol w:w="709"/>
        <w:gridCol w:w="567"/>
        <w:gridCol w:w="425"/>
        <w:gridCol w:w="567"/>
        <w:gridCol w:w="142"/>
        <w:gridCol w:w="1701"/>
      </w:tblGrid>
      <w:tr w:rsidR="00523643" w:rsidRPr="00523643" w:rsidTr="00D164F0">
        <w:tc>
          <w:tcPr>
            <w:tcW w:w="8897" w:type="dxa"/>
            <w:gridSpan w:val="10"/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Datos personales</w:t>
            </w:r>
          </w:p>
        </w:tc>
      </w:tr>
      <w:tr w:rsidR="00523643" w:rsidRPr="00523643" w:rsidTr="00D164F0">
        <w:tc>
          <w:tcPr>
            <w:tcW w:w="959" w:type="dxa"/>
            <w:tcBorders>
              <w:right w:val="single" w:sz="8" w:space="0" w:color="auto"/>
            </w:tcBorders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rPr>
          <w:trHeight w:val="413"/>
        </w:trPr>
        <w:tc>
          <w:tcPr>
            <w:tcW w:w="959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NIF/NIE</w:t>
            </w:r>
          </w:p>
        </w:tc>
        <w:tc>
          <w:tcPr>
            <w:tcW w:w="1134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Puesto de trabajo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Grupo/Escala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rPr>
          <w:trHeight w:val="413"/>
        </w:trPr>
        <w:tc>
          <w:tcPr>
            <w:tcW w:w="2093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educativo o Centro de trabajo</w:t>
            </w:r>
          </w:p>
        </w:tc>
        <w:tc>
          <w:tcPr>
            <w:tcW w:w="1843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Categoría de personal</w:t>
            </w:r>
          </w:p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Funcionario/a de carrera/ Funcionario/a interino/a/Personal laboral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rPr>
          <w:trHeight w:val="466"/>
        </w:trPr>
        <w:tc>
          <w:tcPr>
            <w:tcW w:w="2093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1843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Edad al “entrar” en el Proyecto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rPr>
          <w:trHeight w:val="327"/>
        </w:trPr>
        <w:tc>
          <w:tcPr>
            <w:tcW w:w="3936" w:type="dxa"/>
            <w:gridSpan w:val="3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Sexo </w:t>
            </w:r>
            <w:r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</w:t>
            </w:r>
            <w:r w:rsidRPr="00523643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>marque con una “X” el que  corresponda</w:t>
            </w:r>
            <w:r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Mujer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Hombre</w:t>
            </w:r>
          </w:p>
        </w:tc>
        <w:tc>
          <w:tcPr>
            <w:tcW w:w="170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523643" w:rsidRPr="00523643" w:rsidRDefault="00523643" w:rsidP="0052364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8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523643" w:rsidRPr="00523643" w:rsidTr="00D164F0">
        <w:tc>
          <w:tcPr>
            <w:tcW w:w="8897" w:type="dxa"/>
            <w:gridSpan w:val="2"/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rPr>
                <w:rFonts w:cs="Arial"/>
              </w:rPr>
            </w:pPr>
            <w:r w:rsidRPr="00523643">
              <w:rPr>
                <w:rFonts w:cs="Arial"/>
                <w:b/>
                <w:i/>
              </w:rPr>
              <w:lastRenderedPageBreak/>
              <w:t xml:space="preserve">Nivel de Estudios </w:t>
            </w:r>
            <w:r w:rsidRPr="00523643">
              <w:rPr>
                <w:rFonts w:cs="Arial"/>
                <w:i/>
              </w:rPr>
              <w:t>(Por favor, marque con una “ X” su nivel de estudios más alto finalizado):</w:t>
            </w:r>
          </w:p>
        </w:tc>
      </w:tr>
      <w:tr w:rsidR="00523643" w:rsidRPr="00523643" w:rsidTr="00D164F0">
        <w:trPr>
          <w:trHeight w:val="389"/>
        </w:trPr>
        <w:tc>
          <w:tcPr>
            <w:tcW w:w="7621" w:type="dxa"/>
            <w:shd w:val="clear" w:color="auto" w:fill="auto"/>
          </w:tcPr>
          <w:p w:rsidR="00523643" w:rsidRPr="00523643" w:rsidRDefault="00782577" w:rsidP="00523643">
            <w:pPr>
              <w:spacing w:before="60" w:after="60" w:line="240" w:lineRule="auto"/>
              <w:jc w:val="both"/>
              <w:rPr>
                <w:rFonts w:cs="Arial"/>
              </w:rPr>
            </w:pPr>
            <w:r w:rsidRPr="00B0777E">
              <w:rPr>
                <w:rFonts w:cs="Arial"/>
              </w:rPr>
              <w:t xml:space="preserve">Grado en educación terciaria o nivel equivalente (CINE 6) </w:t>
            </w:r>
            <w:r w:rsidRPr="00B0777E">
              <w:rPr>
                <w:rFonts w:cs="Arial"/>
                <w:sz w:val="18"/>
                <w:szCs w:val="18"/>
              </w:rPr>
              <w:t>(Diplomaturas, Licenciaturas y Grados o equivalente, de 3-4 años de duración (primera titulación universitaria) y postgrados de 1-2 años. Menos de 5 años acumulados sin acceso directo al nivel 8)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523643" w:rsidRPr="00523643" w:rsidTr="00D164F0">
        <w:trPr>
          <w:trHeight w:val="410"/>
        </w:trPr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523643">
              <w:rPr>
                <w:rFonts w:cs="Arial"/>
              </w:rPr>
              <w:t>Nivel de máster, especialización o equivalente (CINE 7)</w:t>
            </w:r>
            <w:r w:rsidR="00782577">
              <w:rPr>
                <w:rFonts w:cs="Arial"/>
              </w:rPr>
              <w:t xml:space="preserve"> </w:t>
            </w:r>
            <w:r w:rsidR="00782577" w:rsidRPr="00B0777E">
              <w:rPr>
                <w:rFonts w:cs="Arial"/>
              </w:rPr>
              <w:t xml:space="preserve">) </w:t>
            </w:r>
            <w:r w:rsidR="00782577" w:rsidRPr="00B0777E">
              <w:rPr>
                <w:rFonts w:cs="Arial"/>
                <w:sz w:val="18"/>
                <w:szCs w:val="18"/>
              </w:rPr>
              <w:t xml:space="preserve">(Licenciaturas y Grados de 5 años o más de duración (primera titulación universitaria) y programas de postgrado o maestría (segunda titulación universitaria) de 1 a 4 años de </w:t>
            </w:r>
            <w:r w:rsidR="00782577" w:rsidRPr="008031DB">
              <w:rPr>
                <w:rFonts w:cs="Arial"/>
                <w:sz w:val="18"/>
                <w:szCs w:val="18"/>
              </w:rPr>
              <w:t>duración.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523643" w:rsidRPr="00523643" w:rsidTr="00D164F0">
        <w:trPr>
          <w:trHeight w:val="260"/>
        </w:trPr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523643">
              <w:rPr>
                <w:rFonts w:cs="Arial"/>
              </w:rPr>
              <w:t>Nivel de doctorado o equivalente (CINE 8)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523643" w:rsidRPr="00523643" w:rsidTr="00D164F0">
        <w:trPr>
          <w:trHeight w:val="260"/>
        </w:trPr>
        <w:tc>
          <w:tcPr>
            <w:tcW w:w="7621" w:type="dxa"/>
            <w:shd w:val="clear" w:color="auto" w:fill="auto"/>
          </w:tcPr>
          <w:p w:rsidR="00523643" w:rsidRPr="00523643" w:rsidRDefault="00523643" w:rsidP="00A162B1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523643">
              <w:rPr>
                <w:rFonts w:cs="Arial"/>
              </w:rPr>
              <w:t>Otros (</w:t>
            </w:r>
            <w:r w:rsidRPr="00523643">
              <w:rPr>
                <w:rFonts w:cs="Arial"/>
                <w:i/>
              </w:rPr>
              <w:t>indicar cuál</w:t>
            </w:r>
            <w:r w:rsidRPr="00523643">
              <w:rPr>
                <w:rFonts w:cs="Arial"/>
              </w:rPr>
              <w:t xml:space="preserve">) </w:t>
            </w:r>
            <w:r w:rsidRPr="0052364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</w:tbl>
    <w:p w:rsidR="00523643" w:rsidRPr="00523643" w:rsidRDefault="00523643" w:rsidP="00940F44">
      <w:pPr>
        <w:spacing w:before="60" w:after="60" w:line="240" w:lineRule="auto"/>
        <w:rPr>
          <w:rFonts w:ascii="Arial" w:eastAsia="Times New Roman" w:hAnsi="Arial" w:cs="Arial"/>
          <w:sz w:val="18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523643" w:rsidRPr="00523643" w:rsidTr="00D164F0">
        <w:tc>
          <w:tcPr>
            <w:tcW w:w="8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Situación laboral </w:t>
            </w:r>
            <w:r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(Marque con una “X “la situación laboral en la que se encuentra)</w:t>
            </w: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:</w:t>
            </w: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inactiva.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empleada, incluida por cuenta propia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menor de 25 años, en situación de desempleo durante menos de 6 meses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menor de 25 años, en situación de desempleo durante más de 6 meses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mayor de 25 años, en situación de desempleo durante menos de 12 meses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23643" w:rsidRPr="00523643" w:rsidTr="00D164F0">
        <w:tc>
          <w:tcPr>
            <w:tcW w:w="7621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mayor de 25 años, en situación de desempleo durante más de 12 meses</w:t>
            </w:r>
          </w:p>
        </w:tc>
        <w:tc>
          <w:tcPr>
            <w:tcW w:w="1276" w:type="dxa"/>
            <w:shd w:val="clear" w:color="auto" w:fill="auto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523643" w:rsidRPr="00523643" w:rsidRDefault="00523643" w:rsidP="00940F44">
      <w:pPr>
        <w:spacing w:before="60" w:after="60" w:line="240" w:lineRule="auto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50"/>
        <w:gridCol w:w="851"/>
      </w:tblGrid>
      <w:tr w:rsidR="00523643" w:rsidRPr="00523643" w:rsidTr="00D164F0">
        <w:tc>
          <w:tcPr>
            <w:tcW w:w="8897" w:type="dxa"/>
            <w:gridSpan w:val="3"/>
            <w:shd w:val="clear" w:color="auto" w:fill="D9D9D9"/>
          </w:tcPr>
          <w:p w:rsidR="00523643" w:rsidRPr="00523643" w:rsidRDefault="00782577" w:rsidP="00782577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Otros datos </w:t>
            </w:r>
            <w:r w:rsidR="00523643"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(Por favor, marque la respuesta con una “X”):</w:t>
            </w:r>
          </w:p>
        </w:tc>
      </w:tr>
      <w:tr w:rsidR="00523643" w:rsidRPr="00523643" w:rsidTr="00D164F0">
        <w:tc>
          <w:tcPr>
            <w:tcW w:w="7196" w:type="dxa"/>
            <w:shd w:val="clear" w:color="auto" w:fill="auto"/>
            <w:vAlign w:val="center"/>
          </w:tcPr>
          <w:p w:rsidR="00523643" w:rsidRPr="00523643" w:rsidRDefault="00523643" w:rsidP="00523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</w:pPr>
            <w:r w:rsidRPr="00523643"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Indique si se encuentra o no en alguna de las siguientes situaciones de vulnerabilidad con respecto a la vivienda:</w:t>
            </w:r>
          </w:p>
          <w:p w:rsidR="00523643" w:rsidRPr="00523643" w:rsidRDefault="00523643" w:rsidP="00523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23643"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Carece de vivienda y vive en la calle, vive en un centro de acogida o albergue, en una vivienda sin las condiciones elementales de habitabilidad y salubridad (infravivienda) o en una vivienda con desahucio acreditativo.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3643" w:rsidRPr="00523643" w:rsidRDefault="00940F44" w:rsidP="00523643">
            <w:pPr>
              <w:spacing w:before="36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D37AC6" wp14:editId="5619AA5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182245</wp:posOffset>
                      </wp:positionV>
                      <wp:extent cx="90805" cy="114300"/>
                      <wp:effectExtent l="0" t="0" r="23495" b="190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9" o:spid="_x0000_s1026" style="position:absolute;margin-left:11.6pt;margin-top:14.35pt;width: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"/>
                  </w:pict>
                </mc:Fallback>
              </mc:AlternateContent>
            </w:r>
            <w:r w:rsidR="00523643"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36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C989A0" wp14:editId="47B1949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201930</wp:posOffset>
                      </wp:positionV>
                      <wp:extent cx="90805" cy="114300"/>
                      <wp:effectExtent l="0" t="0" r="23495" b="190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o:spid="_x0000_s1026" style="position:absolute;margin-left:8.75pt;margin-top:15.9pt;width:7.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"/>
                  </w:pict>
                </mc:Fallback>
              </mc:AlternateContent>
            </w: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:rsidR="00523643" w:rsidRPr="00523643" w:rsidRDefault="00523643" w:rsidP="00940F44">
      <w:pPr>
        <w:spacing w:before="60" w:after="60" w:line="240" w:lineRule="auto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523643" w:rsidRPr="00523643" w:rsidTr="00D164F0">
        <w:tc>
          <w:tcPr>
            <w:tcW w:w="8897" w:type="dxa"/>
            <w:gridSpan w:val="4"/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Origen </w:t>
            </w:r>
            <w:r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(La siguiente pregunta se refiere a datos sensibles y su respuesta es voluntaria. Si no quiere contestar, por favor deje constancia de esta decisión marcando con una “X” la casilla: “Me reservo a contestar”)</w:t>
            </w:r>
          </w:p>
        </w:tc>
      </w:tr>
      <w:tr w:rsidR="00523643" w:rsidRPr="00523643" w:rsidTr="00D164F0">
        <w:trPr>
          <w:trHeight w:val="599"/>
        </w:trPr>
        <w:tc>
          <w:tcPr>
            <w:tcW w:w="5495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¿Es de origen migrante o pertenece a una minoría étnica (incluida la población romaní)?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23643" w:rsidRPr="00523643" w:rsidRDefault="00940F44" w:rsidP="0052364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F941E0" wp14:editId="1961350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-16510</wp:posOffset>
                      </wp:positionV>
                      <wp:extent cx="90805" cy="114300"/>
                      <wp:effectExtent l="0" t="0" r="23495" b="1905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5.6pt;margin-top:-1.3pt;width: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/AJg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"/>
                  </w:pict>
                </mc:Fallback>
              </mc:AlternateContent>
            </w:r>
            <w:r w:rsidR="00523643"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iSí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23643" w:rsidRPr="00523643" w:rsidRDefault="00940F44" w:rsidP="0052364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529DEE" wp14:editId="06816FEF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-14605</wp:posOffset>
                      </wp:positionV>
                      <wp:extent cx="90805" cy="114300"/>
                      <wp:effectExtent l="0" t="0" r="23495" b="1905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1" o:spid="_x0000_s1026" style="position:absolute;margin-left:7.8pt;margin-top:-1.15pt;width:7.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"/>
                  </w:pict>
                </mc:Fallback>
              </mc:AlternateContent>
            </w:r>
            <w:r w:rsidR="00523643"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15875</wp:posOffset>
                      </wp:positionV>
                      <wp:extent cx="90805" cy="114300"/>
                      <wp:effectExtent l="0" t="0" r="23495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26" style="position:absolute;margin-left:24.4pt;margin-top:1.25pt;width:7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"/>
                  </w:pict>
                </mc:Fallback>
              </mc:AlternateContent>
            </w: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:rsidR="00523643" w:rsidRPr="00523643" w:rsidRDefault="00523643" w:rsidP="00940F44">
      <w:pPr>
        <w:spacing w:before="60" w:after="6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523643" w:rsidRPr="00523643" w:rsidTr="00D164F0">
        <w:tc>
          <w:tcPr>
            <w:tcW w:w="8897" w:type="dxa"/>
            <w:gridSpan w:val="4"/>
            <w:shd w:val="clear" w:color="auto" w:fill="D9D9D9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Discapacidad </w:t>
            </w:r>
            <w:r w:rsidRPr="0052364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(La siguiente pregunta se refiere a datos sensibles y su respuesta es voluntaria. Si no quiere contestar, por favor deje constancia de esta decisión marcando con una “X” la casilla: “Me reservo a contestar”)</w:t>
            </w:r>
          </w:p>
        </w:tc>
      </w:tr>
      <w:tr w:rsidR="00523643" w:rsidRPr="00523643" w:rsidTr="00D164F0">
        <w:trPr>
          <w:trHeight w:val="562"/>
        </w:trPr>
        <w:tc>
          <w:tcPr>
            <w:tcW w:w="5495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¿Posee algún tipo de discapacidad reconocida y acreditada?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16510</wp:posOffset>
                      </wp:positionV>
                      <wp:extent cx="90805" cy="114300"/>
                      <wp:effectExtent l="10160" t="5080" r="13335" b="1397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6.8pt;margin-top:1.3pt;width:7.1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"/>
                  </w:pict>
                </mc:Fallback>
              </mc:AlternateContent>
            </w: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SSí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13970</wp:posOffset>
                      </wp:positionV>
                      <wp:extent cx="90805" cy="114300"/>
                      <wp:effectExtent l="0" t="0" r="23495" b="1905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8.35pt;margin-top:1.1pt;width:7.1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"/>
                  </w:pict>
                </mc:Fallback>
              </mc:AlternateContent>
            </w: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643" w:rsidRPr="00523643" w:rsidRDefault="00523643" w:rsidP="00523643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pacing w:val="-2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12065</wp:posOffset>
                      </wp:positionV>
                      <wp:extent cx="90805" cy="114300"/>
                      <wp:effectExtent l="0" t="0" r="23495" b="1905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26" style="position:absolute;margin-left:24.15pt;margin-top:.95pt;width:7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"/>
                  </w:pict>
                </mc:Fallback>
              </mc:AlternateContent>
            </w:r>
            <w:r w:rsidRPr="005236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:rsidR="00523643" w:rsidRPr="00523643" w:rsidRDefault="00523643" w:rsidP="00523643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23643">
        <w:rPr>
          <w:rFonts w:ascii="Arial" w:eastAsia="Times New Roman" w:hAnsi="Arial"/>
          <w:sz w:val="20"/>
          <w:szCs w:val="20"/>
          <w:lang w:eastAsia="es-ES"/>
        </w:rPr>
        <w:t>En _______________, a ____ de ______________ de 20__</w:t>
      </w:r>
    </w:p>
    <w:p w:rsidR="00523643" w:rsidRPr="00523643" w:rsidRDefault="00523643" w:rsidP="00523643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23643">
        <w:rPr>
          <w:rFonts w:ascii="Arial" w:eastAsia="Times New Roman" w:hAnsi="Arial" w:cs="Arial"/>
          <w:sz w:val="20"/>
          <w:szCs w:val="20"/>
          <w:lang w:eastAsia="es-ES"/>
        </w:rPr>
        <w:t>Firmado: El /la Participante.</w:t>
      </w:r>
    </w:p>
    <w:p w:rsidR="00940F44" w:rsidRDefault="00523643" w:rsidP="0052364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40F44" w:rsidRDefault="00940F4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40F44" w:rsidRPr="00940F44" w:rsidRDefault="00940F44" w:rsidP="00940F44">
      <w:pPr>
        <w:tabs>
          <w:tab w:val="left" w:pos="942"/>
        </w:tabs>
        <w:spacing w:before="120" w:after="120" w:line="240" w:lineRule="auto"/>
        <w:ind w:firstLine="709"/>
        <w:jc w:val="center"/>
        <w:rPr>
          <w:b/>
          <w:sz w:val="20"/>
          <w:szCs w:val="20"/>
        </w:rPr>
      </w:pPr>
      <w:r w:rsidRPr="00940F44">
        <w:rPr>
          <w:b/>
          <w:sz w:val="20"/>
          <w:szCs w:val="20"/>
        </w:rPr>
        <w:lastRenderedPageBreak/>
        <w:t>INFORMACIÓN ADICIONAL SOBRE LA PROTECCIÓN DE DATOS</w:t>
      </w:r>
    </w:p>
    <w:p w:rsidR="00940F44" w:rsidRPr="00940F44" w:rsidRDefault="00940F44" w:rsidP="00940F44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</w:p>
    <w:p w:rsidR="005A4AB4" w:rsidRDefault="00940F44" w:rsidP="007D58C5">
      <w:pPr>
        <w:tabs>
          <w:tab w:val="left" w:pos="942"/>
        </w:tabs>
        <w:spacing w:after="120" w:line="240" w:lineRule="atLeast"/>
        <w:jc w:val="both"/>
        <w:rPr>
          <w:rFonts w:eastAsia="Verdana" w:cs="Verdana"/>
          <w:sz w:val="18"/>
          <w:szCs w:val="18"/>
        </w:rPr>
      </w:pPr>
      <w:r w:rsidRPr="00940F44">
        <w:rPr>
          <w:sz w:val="20"/>
          <w:szCs w:val="20"/>
        </w:rPr>
        <w:t xml:space="preserve">RESPONSABLE DEL TRATAMIENTO </w:t>
      </w:r>
      <w:r w:rsidR="005A4AB4">
        <w:rPr>
          <w:rFonts w:eastAsia="Verdana" w:cs="Verdana"/>
          <w:sz w:val="18"/>
          <w:szCs w:val="18"/>
        </w:rPr>
        <w:t>Dirección General de Ordenación, Evaluación y Equidad Educativa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DATOS DE CONTACTO DEL RESPONSABLE DEL TRATAMIENTO Plaza de España, 5, 4ª planta, 33007</w:t>
      </w:r>
      <w:r w:rsidRPr="00940F44">
        <w:rPr>
          <w:i/>
          <w:sz w:val="20"/>
          <w:szCs w:val="20"/>
        </w:rPr>
        <w:t>. Oviedo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CONTACTO DEL DELEGADO DE PROTECCIÓN DE DATOS (DPD) </w:t>
      </w:r>
      <w:hyperlink r:id="rId9" w:history="1">
        <w:r w:rsidRPr="00940F44">
          <w:rPr>
            <w:color w:val="0000FF"/>
            <w:sz w:val="20"/>
            <w:szCs w:val="20"/>
            <w:u w:val="single"/>
          </w:rPr>
          <w:t>delegadoprotecciondatos@asturias.org</w:t>
        </w:r>
      </w:hyperlink>
      <w:r w:rsidRPr="00940F44">
        <w:rPr>
          <w:sz w:val="20"/>
          <w:szCs w:val="20"/>
        </w:rPr>
        <w:t xml:space="preserve"> 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FINES DEL TRATAMIENTO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La finalidad del tratamiento es la Recogida de datos de participantes de actuaciones cofinanciadas por el Fondo Social Europeo, para poder realizar el seguimiento físico de dichas actuaciones y cumplir con la obligación de recogida de estos datos que marca la normativa comunitaria sobre el Fondo Social Europeo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PLAZOS O CRITERIOS DE CONSERVACIÓN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Sus datos se conservarán durante el tiempo necesario hasta la finalización de todos los procedimientos que las ayudas del FSE conllevan y que están establecidos en la normativa comunitaria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DECISIONES AUTOMATIZADAS 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color w:val="000000"/>
          <w:sz w:val="20"/>
          <w:szCs w:val="20"/>
        </w:rPr>
      </w:pPr>
      <w:r w:rsidRPr="00940F44">
        <w:rPr>
          <w:color w:val="000000"/>
          <w:sz w:val="20"/>
          <w:szCs w:val="20"/>
        </w:rPr>
        <w:t>No se realizará toma de decisiones automatizadas basadas en la información que usted nos proporciona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LEGITIMACIÓN O BASE JURÍDICA 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DESTINATARIOS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No se cederán datos a terceros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DERECHOS</w:t>
      </w:r>
    </w:p>
    <w:p w:rsidR="00940F44" w:rsidRPr="00940F44" w:rsidRDefault="00940F44" w:rsidP="007D58C5">
      <w:pPr>
        <w:spacing w:after="0" w:line="240" w:lineRule="auto"/>
        <w:ind w:right="191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Puede usted ejercitar sus derechos de acceso, rectificación, portabilidad de los datos y a no ser objeto de decisiones individualizadas, a través del Servicio de Atención Ciudadana (SAC) del Principado de Asturias, presentando el formulario normalizado disponible en  </w:t>
      </w:r>
      <w:hyperlink r:id="rId10" w:history="1">
        <w:r w:rsidRPr="00940F44">
          <w:rPr>
            <w:sz w:val="20"/>
            <w:szCs w:val="20"/>
          </w:rPr>
          <w:t>https://sede.asturias.es</w:t>
        </w:r>
      </w:hyperlink>
      <w:r w:rsidRPr="00940F44">
        <w:rPr>
          <w:sz w:val="20"/>
          <w:szCs w:val="20"/>
        </w:rPr>
        <w:t xml:space="preserve"> 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AUTORIDAD DE CONTROL  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Agencia Española de Protección de Datos (https://www.agpd.es)”.)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>CATEGORÍA DE DATOS PERSONALES</w:t>
      </w:r>
    </w:p>
    <w:p w:rsidR="00940F44" w:rsidRPr="00940F44" w:rsidRDefault="00940F44" w:rsidP="007D58C5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940F44">
        <w:rPr>
          <w:sz w:val="20"/>
          <w:szCs w:val="20"/>
        </w:rPr>
        <w:t xml:space="preserve">Los datos que se tratarán son los que figuran en el formulario que usted nos proporciona y son datos de carácter personal. Además, aquellos relativos al origen y a la discapacidad son datos sensibles y, por tanto, se indica en el formulario que puede reservarse el derecho a contestar </w:t>
      </w:r>
    </w:p>
    <w:p w:rsidR="00BC2EB7" w:rsidRPr="00523643" w:rsidRDefault="004D01AE" w:rsidP="00940F44">
      <w:pPr>
        <w:spacing w:after="0"/>
        <w:rPr>
          <w:sz w:val="18"/>
          <w:szCs w:val="18"/>
        </w:rPr>
      </w:pPr>
    </w:p>
    <w:sectPr w:rsidR="00BC2EB7" w:rsidRPr="00523643" w:rsidSect="00E464BB">
      <w:headerReference w:type="default" r:id="rId11"/>
      <w:footerReference w:type="default" r:id="rId12"/>
      <w:pgSz w:w="11906" w:h="16838"/>
      <w:pgMar w:top="2211" w:right="1134" w:bottom="221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69" w:rsidRDefault="003C2C69" w:rsidP="002453B9">
      <w:pPr>
        <w:spacing w:after="0" w:line="240" w:lineRule="auto"/>
      </w:pPr>
      <w:r>
        <w:separator/>
      </w:r>
    </w:p>
  </w:endnote>
  <w:endnote w:type="continuationSeparator" w:id="0">
    <w:p w:rsidR="003C2C69" w:rsidRDefault="003C2C69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 w:rsidR="00294578">
          <w:instrText>PAGE   \*</w:instrText>
        </w:r>
        <w:r>
          <w:instrText>MERGEFORMAT</w:instrText>
        </w:r>
        <w:r>
          <w:fldChar w:fldCharType="separate"/>
        </w:r>
        <w:r w:rsidR="004D01AE">
          <w:rPr>
            <w:noProof/>
          </w:rPr>
          <w:t>1</w:t>
        </w:r>
        <w:r>
          <w:fldChar w:fldCharType="end"/>
        </w:r>
      </w:p>
    </w:sdtContent>
  </w:sdt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jc w:val="right"/>
    </w:pP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sturica" w:hAnsi="Asturica"/>
        <w:color w:val="000080"/>
        <w:sz w:val="12"/>
        <w:szCs w:val="12"/>
      </w:rPr>
    </w:pPr>
    <w:r w:rsidRPr="00294578">
      <w:rPr>
        <w:rFonts w:ascii="Asturica" w:hAnsi="Asturica"/>
        <w:color w:val="000080"/>
        <w:sz w:val="12"/>
        <w:szCs w:val="12"/>
      </w:rPr>
      <w:t>Las actuaciones desarrolladas en el marco de esta actuación están financiadas por el Ministerio de Educación y Formación Profesional y cofinanciadas por el FSE dentro del Programa Operativo de Empleo, Formación  y Educación del FSE 2014-2020.</w:t>
    </w:r>
  </w:p>
  <w:p w:rsidR="00294578" w:rsidRPr="00294578" w:rsidRDefault="00294578" w:rsidP="00294578">
    <w:pPr>
      <w:tabs>
        <w:tab w:val="center" w:pos="4252"/>
        <w:tab w:val="right" w:pos="8504"/>
      </w:tabs>
      <w:spacing w:after="0" w:line="240" w:lineRule="auto"/>
    </w:pPr>
  </w:p>
  <w:p w:rsidR="00176EC8" w:rsidRDefault="00176EC8" w:rsidP="002945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69" w:rsidRDefault="003C2C69" w:rsidP="002453B9">
      <w:pPr>
        <w:spacing w:after="0" w:line="240" w:lineRule="auto"/>
      </w:pPr>
      <w:r>
        <w:separator/>
      </w:r>
    </w:p>
  </w:footnote>
  <w:footnote w:type="continuationSeparator" w:id="0">
    <w:p w:rsidR="003C2C69" w:rsidRDefault="003C2C69" w:rsidP="002453B9">
      <w:pPr>
        <w:spacing w:after="0" w:line="240" w:lineRule="auto"/>
      </w:pPr>
      <w:r>
        <w:continuationSeparator/>
      </w:r>
    </w:p>
  </w:footnote>
  <w:footnote w:id="1">
    <w:p w:rsidR="00523643" w:rsidRPr="005C1962" w:rsidRDefault="00523643" w:rsidP="00523643">
      <w:pPr>
        <w:pStyle w:val="Textonotapie"/>
        <w:rPr>
          <w:rFonts w:eastAsia="Verdana" w:cs="Verdana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5C1962">
        <w:rPr>
          <w:sz w:val="18"/>
          <w:szCs w:val="18"/>
        </w:rPr>
        <w:t>En cumplimiento del Reglamento General de Protección de Datos, le informamos que los datos personales facilitados a través de este formulario serán incorporados a un tratamiento denominado</w:t>
      </w:r>
      <w:r>
        <w:rPr>
          <w:sz w:val="18"/>
          <w:szCs w:val="18"/>
        </w:rPr>
        <w:t xml:space="preserve"> Participantes en actuaciones cofinanciadas por el Fondo Social Europeo  para la Formación, Perfeccionamiento y Movilidad del Profesorado</w:t>
      </w:r>
      <w:r w:rsidR="0037074B">
        <w:rPr>
          <w:sz w:val="18"/>
          <w:szCs w:val="18"/>
        </w:rPr>
        <w:t xml:space="preserve"> de FP</w:t>
      </w:r>
      <w:r w:rsidRPr="005C1962">
        <w:rPr>
          <w:sz w:val="18"/>
          <w:szCs w:val="18"/>
        </w:rPr>
        <w:t xml:space="preserve">, titularidad de </w:t>
      </w:r>
      <w:r>
        <w:rPr>
          <w:sz w:val="18"/>
          <w:szCs w:val="18"/>
        </w:rPr>
        <w:t xml:space="preserve">la </w:t>
      </w:r>
      <w:r w:rsidR="005A4AB4">
        <w:rPr>
          <w:sz w:val="18"/>
          <w:szCs w:val="18"/>
        </w:rPr>
        <w:t xml:space="preserve">Consejería de Educación </w:t>
      </w:r>
      <w:r>
        <w:rPr>
          <w:sz w:val="18"/>
          <w:szCs w:val="18"/>
        </w:rPr>
        <w:t>del Principado de Asturias (Plaza. De España, 5.33007 Oviedo)</w:t>
      </w:r>
      <w:r w:rsidRPr="005C1962">
        <w:rPr>
          <w:sz w:val="18"/>
          <w:szCs w:val="18"/>
        </w:rPr>
        <w:t xml:space="preserve"> cuya información básica es la siguiente:</w:t>
      </w:r>
    </w:p>
    <w:p w:rsidR="00523643" w:rsidRDefault="00523643" w:rsidP="00523643">
      <w:pPr>
        <w:spacing w:after="0"/>
        <w:ind w:right="19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1. Responsable: </w:t>
      </w:r>
      <w:r w:rsidR="005A4AB4">
        <w:rPr>
          <w:rFonts w:eastAsia="Verdana" w:cs="Verdana"/>
          <w:sz w:val="18"/>
          <w:szCs w:val="18"/>
        </w:rPr>
        <w:t>Dirección General de Ordenación, Evaluación y Equidad Educativa</w:t>
      </w:r>
    </w:p>
    <w:p w:rsidR="00523643" w:rsidRPr="005C1962" w:rsidRDefault="00523643" w:rsidP="0052364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2 .Fines del Tratamiento: </w:t>
      </w:r>
      <w:r w:rsidRPr="00962626">
        <w:rPr>
          <w:rFonts w:eastAsia="Verdana" w:cs="Verdana"/>
          <w:sz w:val="18"/>
          <w:szCs w:val="18"/>
        </w:rPr>
        <w:t xml:space="preserve">Recogida de datos de participantes de actuaciones cofinanciadas por el Fondo Social Europeo </w:t>
      </w:r>
    </w:p>
    <w:p w:rsidR="00523643" w:rsidRPr="005C1962" w:rsidRDefault="00523643" w:rsidP="0052364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3. </w:t>
      </w:r>
      <w:r w:rsidRPr="005C1962">
        <w:rPr>
          <w:rFonts w:eastAsia="Verdana" w:cs="Verdana"/>
          <w:sz w:val="18"/>
          <w:szCs w:val="18"/>
        </w:rPr>
        <w:t>Legitimación:</w:t>
      </w:r>
      <w:r w:rsidRPr="00962626">
        <w:rPr>
          <w:rFonts w:eastAsia="Verdana" w:cs="Verdana"/>
          <w:sz w:val="18"/>
          <w:szCs w:val="18"/>
        </w:rPr>
        <w:t xml:space="preserve"> Reglamento Comunitario del Fondo Social Europeo, Reglamento (UE)1303/2013</w:t>
      </w:r>
    </w:p>
    <w:p w:rsidR="00523643" w:rsidRPr="005C1962" w:rsidRDefault="00523643" w:rsidP="0052364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4. Destinatarios: </w:t>
      </w:r>
      <w:r w:rsidRPr="00962626">
        <w:rPr>
          <w:rFonts w:eastAsia="Verdana" w:cs="Verdana"/>
          <w:sz w:val="18"/>
          <w:szCs w:val="18"/>
        </w:rPr>
        <w:t>no se cederán datos a terceros.</w:t>
      </w:r>
    </w:p>
    <w:p w:rsidR="00523643" w:rsidRPr="005C1962" w:rsidRDefault="00523643" w:rsidP="00523643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>5 .</w:t>
      </w:r>
      <w:r w:rsidRPr="005C1962">
        <w:rPr>
          <w:rFonts w:eastAsia="Verdana" w:cs="Verdana"/>
          <w:sz w:val="18"/>
          <w:szCs w:val="18"/>
        </w:rPr>
        <w:t>Derechos:</w:t>
      </w:r>
      <w:r>
        <w:rPr>
          <w:rFonts w:eastAsia="Verdana" w:cs="Verdana"/>
          <w:sz w:val="18"/>
          <w:szCs w:val="18"/>
        </w:rPr>
        <w:t xml:space="preserve"> </w:t>
      </w:r>
      <w:r w:rsidRPr="00962626">
        <w:rPr>
          <w:rFonts w:eastAsia="Verdana" w:cs="Verdana"/>
          <w:sz w:val="18"/>
          <w:szCs w:val="18"/>
        </w:rPr>
        <w:t xml:space="preserve">Puede usted ejercitar sus derechos de acceso, rectificación, portabilidad de los datos y a no ser objeto de decisiones individualizadas </w:t>
      </w:r>
    </w:p>
    <w:p w:rsidR="00523643" w:rsidRPr="00735FB1" w:rsidRDefault="00523643" w:rsidP="00523643">
      <w:pPr>
        <w:rPr>
          <w:sz w:val="18"/>
          <w:szCs w:val="18"/>
          <w:lang w:val="es-ES_tradnl"/>
        </w:rPr>
      </w:pPr>
      <w:r w:rsidRPr="005C1962">
        <w:rPr>
          <w:rFonts w:eastAsia="Verdana" w:cs="Verdana"/>
          <w:sz w:val="18"/>
          <w:szCs w:val="18"/>
        </w:rPr>
        <w:t>Puede consultar la información adicional y detallada sobre la protección de sus datos al final de este formulario</w:t>
      </w:r>
      <w:r w:rsidRPr="00735FB1">
        <w:rPr>
          <w:rFonts w:eastAsia="Verdana" w:cs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9" w:rsidRDefault="00BE6617">
    <w:pPr>
      <w:pStyle w:val="Encabezado"/>
    </w:pPr>
    <w:r>
      <w:rPr>
        <w:noProof/>
        <w:lang w:eastAsia="es-ES"/>
      </w:rPr>
      <w:drawing>
        <wp:inline distT="0" distB="0" distL="0" distR="0">
          <wp:extent cx="6120130" cy="745490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05B"/>
    <w:multiLevelType w:val="hybridMultilevel"/>
    <w:tmpl w:val="36469308"/>
    <w:lvl w:ilvl="0" w:tplc="0D78F6A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F34E5"/>
    <w:multiLevelType w:val="hybridMultilevel"/>
    <w:tmpl w:val="2CF89164"/>
    <w:lvl w:ilvl="0" w:tplc="4F96AA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33246"/>
    <w:multiLevelType w:val="hybridMultilevel"/>
    <w:tmpl w:val="D23A76F4"/>
    <w:lvl w:ilvl="0" w:tplc="13BA1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5F3F61"/>
    <w:multiLevelType w:val="hybridMultilevel"/>
    <w:tmpl w:val="B846F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109C1"/>
    <w:multiLevelType w:val="hybridMultilevel"/>
    <w:tmpl w:val="C7A20F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30080"/>
    <w:multiLevelType w:val="hybridMultilevel"/>
    <w:tmpl w:val="1A9C4BCA"/>
    <w:lvl w:ilvl="0" w:tplc="0FF81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43FCA"/>
    <w:rsid w:val="0007103A"/>
    <w:rsid w:val="00084B2E"/>
    <w:rsid w:val="000D2D34"/>
    <w:rsid w:val="000E1EC5"/>
    <w:rsid w:val="00115B43"/>
    <w:rsid w:val="00176EC8"/>
    <w:rsid w:val="0018769B"/>
    <w:rsid w:val="001A1DCD"/>
    <w:rsid w:val="001B3876"/>
    <w:rsid w:val="001B4E10"/>
    <w:rsid w:val="001C0D5C"/>
    <w:rsid w:val="001F04B2"/>
    <w:rsid w:val="0021424C"/>
    <w:rsid w:val="00231CF0"/>
    <w:rsid w:val="002453B9"/>
    <w:rsid w:val="00245E8A"/>
    <w:rsid w:val="00260482"/>
    <w:rsid w:val="00264BE0"/>
    <w:rsid w:val="00294578"/>
    <w:rsid w:val="002D7943"/>
    <w:rsid w:val="002F56AE"/>
    <w:rsid w:val="00312FE1"/>
    <w:rsid w:val="0034119B"/>
    <w:rsid w:val="003456CE"/>
    <w:rsid w:val="003650D2"/>
    <w:rsid w:val="0037074B"/>
    <w:rsid w:val="00377459"/>
    <w:rsid w:val="003C2C69"/>
    <w:rsid w:val="003E3091"/>
    <w:rsid w:val="003E4DB0"/>
    <w:rsid w:val="003F380A"/>
    <w:rsid w:val="003F64BC"/>
    <w:rsid w:val="00417185"/>
    <w:rsid w:val="00480EB7"/>
    <w:rsid w:val="004A42F5"/>
    <w:rsid w:val="004C74ED"/>
    <w:rsid w:val="004D01AE"/>
    <w:rsid w:val="004E3A15"/>
    <w:rsid w:val="00523643"/>
    <w:rsid w:val="00530718"/>
    <w:rsid w:val="00540761"/>
    <w:rsid w:val="005532C6"/>
    <w:rsid w:val="00576E65"/>
    <w:rsid w:val="005A4AB4"/>
    <w:rsid w:val="005D0B33"/>
    <w:rsid w:val="005E0424"/>
    <w:rsid w:val="005E55ED"/>
    <w:rsid w:val="005F6431"/>
    <w:rsid w:val="0060051C"/>
    <w:rsid w:val="00665DF0"/>
    <w:rsid w:val="0068533D"/>
    <w:rsid w:val="00691DF6"/>
    <w:rsid w:val="006A6D09"/>
    <w:rsid w:val="006C10FE"/>
    <w:rsid w:val="006D0325"/>
    <w:rsid w:val="00702D25"/>
    <w:rsid w:val="00715146"/>
    <w:rsid w:val="007358AB"/>
    <w:rsid w:val="00773FD1"/>
    <w:rsid w:val="00775B72"/>
    <w:rsid w:val="00782577"/>
    <w:rsid w:val="007D036F"/>
    <w:rsid w:val="007D58C5"/>
    <w:rsid w:val="008553A4"/>
    <w:rsid w:val="008C197D"/>
    <w:rsid w:val="008E25A7"/>
    <w:rsid w:val="008E5BD1"/>
    <w:rsid w:val="008F68A0"/>
    <w:rsid w:val="009163D2"/>
    <w:rsid w:val="00931424"/>
    <w:rsid w:val="00940F44"/>
    <w:rsid w:val="00941153"/>
    <w:rsid w:val="009A7A54"/>
    <w:rsid w:val="009B793F"/>
    <w:rsid w:val="009D05D3"/>
    <w:rsid w:val="00A10124"/>
    <w:rsid w:val="00A162B1"/>
    <w:rsid w:val="00A475FD"/>
    <w:rsid w:val="00A769E0"/>
    <w:rsid w:val="00AA05A0"/>
    <w:rsid w:val="00AA26EA"/>
    <w:rsid w:val="00AA4CE2"/>
    <w:rsid w:val="00AC1A5A"/>
    <w:rsid w:val="00AC34A3"/>
    <w:rsid w:val="00AC5F0F"/>
    <w:rsid w:val="00AD3872"/>
    <w:rsid w:val="00B0518E"/>
    <w:rsid w:val="00B1049D"/>
    <w:rsid w:val="00B61069"/>
    <w:rsid w:val="00B634D3"/>
    <w:rsid w:val="00B7761B"/>
    <w:rsid w:val="00B83732"/>
    <w:rsid w:val="00BA00B4"/>
    <w:rsid w:val="00BE6617"/>
    <w:rsid w:val="00BF5562"/>
    <w:rsid w:val="00C04772"/>
    <w:rsid w:val="00C07E79"/>
    <w:rsid w:val="00C10C15"/>
    <w:rsid w:val="00C17846"/>
    <w:rsid w:val="00C3023B"/>
    <w:rsid w:val="00C65902"/>
    <w:rsid w:val="00D070F5"/>
    <w:rsid w:val="00D07DC0"/>
    <w:rsid w:val="00D50B5E"/>
    <w:rsid w:val="00D52D3D"/>
    <w:rsid w:val="00D70631"/>
    <w:rsid w:val="00DC5A06"/>
    <w:rsid w:val="00DD1E77"/>
    <w:rsid w:val="00E05656"/>
    <w:rsid w:val="00E14E6A"/>
    <w:rsid w:val="00E17974"/>
    <w:rsid w:val="00E21064"/>
    <w:rsid w:val="00E26222"/>
    <w:rsid w:val="00E451FD"/>
    <w:rsid w:val="00E464BB"/>
    <w:rsid w:val="00E76E2A"/>
    <w:rsid w:val="00E84BB0"/>
    <w:rsid w:val="00EC378C"/>
    <w:rsid w:val="00EC47CB"/>
    <w:rsid w:val="00F24DF1"/>
    <w:rsid w:val="00F5162F"/>
    <w:rsid w:val="00F55C60"/>
    <w:rsid w:val="00FB63F5"/>
    <w:rsid w:val="00FE2F09"/>
    <w:rsid w:val="00FE5FDF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236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643"/>
    <w:rPr>
      <w:lang w:eastAsia="en-US"/>
    </w:rPr>
  </w:style>
  <w:style w:type="character" w:styleId="Refdenotaalpie">
    <w:name w:val="footnote reference"/>
    <w:uiPriority w:val="99"/>
    <w:semiHidden/>
    <w:rsid w:val="0052364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1A1DC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2106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E0565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2F56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236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643"/>
    <w:rPr>
      <w:lang w:eastAsia="en-US"/>
    </w:rPr>
  </w:style>
  <w:style w:type="character" w:styleId="Refdenotaalpie">
    <w:name w:val="footnote reference"/>
    <w:uiPriority w:val="99"/>
    <w:semiHidden/>
    <w:rsid w:val="00523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de.asturias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legadoprotecciondatos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3B014-AB72-4ABA-A337-38FC98E4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B6DF13FB</Template>
  <TotalTime>20</TotalTime>
  <Pages>3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DGTIC</dc:creator>
  <cp:lastModifiedBy>LAURA SANTOS HELGUERA</cp:lastModifiedBy>
  <cp:revision>10</cp:revision>
  <cp:lastPrinted>2019-05-28T09:20:00Z</cp:lastPrinted>
  <dcterms:created xsi:type="dcterms:W3CDTF">2019-06-04T06:28:00Z</dcterms:created>
  <dcterms:modified xsi:type="dcterms:W3CDTF">2021-03-09T10:31:00Z</dcterms:modified>
</cp:coreProperties>
</file>