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09A" w:rsidRDefault="00B9309A" w:rsidP="00A526B2"/>
    <w:p w:rsidR="00544315" w:rsidRDefault="00544315" w:rsidP="00A526B2"/>
    <w:p w:rsidR="00966B46" w:rsidRDefault="00966B46" w:rsidP="00966B46">
      <w:pPr>
        <w:rPr>
          <w:szCs w:val="18"/>
        </w:rPr>
      </w:pPr>
    </w:p>
    <w:p w:rsidR="00966B46" w:rsidRDefault="00966B46" w:rsidP="00966B46">
      <w:pPr>
        <w:rPr>
          <w:szCs w:val="18"/>
        </w:rPr>
      </w:pPr>
    </w:p>
    <w:p w:rsidR="00966B46" w:rsidRDefault="009134C7" w:rsidP="00966B46">
      <w:pPr>
        <w:jc w:val="center"/>
        <w:rPr>
          <w:b/>
          <w:szCs w:val="18"/>
        </w:rPr>
      </w:pPr>
      <w:r>
        <w:rPr>
          <w:b/>
          <w:szCs w:val="18"/>
        </w:rPr>
        <w:t>FICHA DE INSCRIPCIÓN</w:t>
      </w:r>
    </w:p>
    <w:p w:rsidR="00966B46" w:rsidRDefault="00966B46" w:rsidP="00966B46">
      <w:pPr>
        <w:jc w:val="center"/>
        <w:rPr>
          <w:b/>
          <w:szCs w:val="18"/>
        </w:rPr>
      </w:pPr>
    </w:p>
    <w:p w:rsidR="00966B46" w:rsidRDefault="00966B46" w:rsidP="00966B46">
      <w:pPr>
        <w:jc w:val="center"/>
        <w:rPr>
          <w:b/>
          <w:szCs w:val="18"/>
        </w:rPr>
      </w:pPr>
    </w:p>
    <w:p w:rsidR="00966B46" w:rsidRDefault="00966B46" w:rsidP="00966B46">
      <w:pPr>
        <w:jc w:val="center"/>
        <w:rPr>
          <w:b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66B46" w:rsidTr="00966B46">
        <w:tc>
          <w:tcPr>
            <w:tcW w:w="3256" w:type="dxa"/>
          </w:tcPr>
          <w:p w:rsidR="00966B46" w:rsidRPr="00966B46" w:rsidRDefault="00966B46" w:rsidP="00966B46">
            <w:pPr>
              <w:rPr>
                <w:b/>
                <w:szCs w:val="18"/>
              </w:rPr>
            </w:pPr>
            <w:r w:rsidRPr="00966B46">
              <w:rPr>
                <w:b/>
                <w:szCs w:val="18"/>
              </w:rPr>
              <w:t>Nombre del centro educativo</w:t>
            </w:r>
          </w:p>
        </w:tc>
        <w:tc>
          <w:tcPr>
            <w:tcW w:w="5238" w:type="dxa"/>
          </w:tcPr>
          <w:p w:rsidR="00966B46" w:rsidRDefault="00966B46" w:rsidP="00966B46">
            <w:pPr>
              <w:rPr>
                <w:szCs w:val="18"/>
              </w:rPr>
            </w:pPr>
          </w:p>
        </w:tc>
      </w:tr>
      <w:tr w:rsidR="00966B46" w:rsidTr="00966B46">
        <w:tc>
          <w:tcPr>
            <w:tcW w:w="3256" w:type="dxa"/>
          </w:tcPr>
          <w:p w:rsidR="00966B46" w:rsidRPr="00966B46" w:rsidRDefault="00966B46" w:rsidP="00966B46">
            <w:pPr>
              <w:rPr>
                <w:b/>
                <w:szCs w:val="18"/>
              </w:rPr>
            </w:pPr>
            <w:proofErr w:type="spellStart"/>
            <w:r w:rsidRPr="00966B46">
              <w:rPr>
                <w:b/>
                <w:szCs w:val="18"/>
              </w:rPr>
              <w:t>Skill</w:t>
            </w:r>
            <w:proofErr w:type="spellEnd"/>
            <w:r w:rsidRPr="00966B46">
              <w:rPr>
                <w:b/>
                <w:szCs w:val="18"/>
              </w:rPr>
              <w:t xml:space="preserve"> </w:t>
            </w:r>
          </w:p>
        </w:tc>
        <w:tc>
          <w:tcPr>
            <w:tcW w:w="5238" w:type="dxa"/>
          </w:tcPr>
          <w:p w:rsidR="00966B46" w:rsidRDefault="00966B46" w:rsidP="00966B46">
            <w:pPr>
              <w:rPr>
                <w:szCs w:val="18"/>
              </w:rPr>
            </w:pPr>
          </w:p>
        </w:tc>
      </w:tr>
      <w:tr w:rsidR="00966B46" w:rsidTr="00966B46">
        <w:tc>
          <w:tcPr>
            <w:tcW w:w="3256" w:type="dxa"/>
          </w:tcPr>
          <w:p w:rsidR="00966B46" w:rsidRPr="00966B46" w:rsidRDefault="00966B46" w:rsidP="00966B46">
            <w:pPr>
              <w:rPr>
                <w:b/>
                <w:szCs w:val="18"/>
              </w:rPr>
            </w:pPr>
            <w:r w:rsidRPr="00966B46">
              <w:rPr>
                <w:b/>
                <w:szCs w:val="18"/>
              </w:rPr>
              <w:t>Nombre del alumno/a</w:t>
            </w:r>
          </w:p>
        </w:tc>
        <w:tc>
          <w:tcPr>
            <w:tcW w:w="5238" w:type="dxa"/>
          </w:tcPr>
          <w:p w:rsidR="00966B46" w:rsidRDefault="00966B46" w:rsidP="00966B46">
            <w:pPr>
              <w:rPr>
                <w:szCs w:val="18"/>
              </w:rPr>
            </w:pPr>
          </w:p>
        </w:tc>
      </w:tr>
      <w:tr w:rsidR="00966B46" w:rsidTr="00966B46">
        <w:tc>
          <w:tcPr>
            <w:tcW w:w="3256" w:type="dxa"/>
          </w:tcPr>
          <w:p w:rsidR="00966B46" w:rsidRPr="00966B46" w:rsidRDefault="00966B46" w:rsidP="00966B46">
            <w:pPr>
              <w:rPr>
                <w:b/>
                <w:szCs w:val="18"/>
              </w:rPr>
            </w:pPr>
            <w:r w:rsidRPr="00966B46">
              <w:rPr>
                <w:b/>
                <w:szCs w:val="18"/>
              </w:rPr>
              <w:t>Ciclo formativo del alumno/a</w:t>
            </w:r>
          </w:p>
        </w:tc>
        <w:tc>
          <w:tcPr>
            <w:tcW w:w="5238" w:type="dxa"/>
          </w:tcPr>
          <w:p w:rsidR="00966B46" w:rsidRDefault="00966B46" w:rsidP="00966B46">
            <w:pPr>
              <w:rPr>
                <w:szCs w:val="18"/>
              </w:rPr>
            </w:pPr>
          </w:p>
        </w:tc>
      </w:tr>
      <w:tr w:rsidR="00966B46" w:rsidTr="00966B46">
        <w:tc>
          <w:tcPr>
            <w:tcW w:w="3256" w:type="dxa"/>
          </w:tcPr>
          <w:p w:rsidR="00966B46" w:rsidRPr="00966B46" w:rsidRDefault="00966B46" w:rsidP="00966B46">
            <w:pPr>
              <w:rPr>
                <w:b/>
                <w:szCs w:val="18"/>
              </w:rPr>
            </w:pPr>
            <w:r w:rsidRPr="00966B46">
              <w:rPr>
                <w:b/>
                <w:szCs w:val="18"/>
              </w:rPr>
              <w:t>Nombre del tutor/a</w:t>
            </w:r>
          </w:p>
        </w:tc>
        <w:tc>
          <w:tcPr>
            <w:tcW w:w="5238" w:type="dxa"/>
          </w:tcPr>
          <w:p w:rsidR="00966B46" w:rsidRDefault="00966B46" w:rsidP="00966B46">
            <w:pPr>
              <w:rPr>
                <w:szCs w:val="18"/>
              </w:rPr>
            </w:pPr>
          </w:p>
        </w:tc>
      </w:tr>
      <w:tr w:rsidR="00966B46" w:rsidTr="00966B46">
        <w:tc>
          <w:tcPr>
            <w:tcW w:w="3256" w:type="dxa"/>
          </w:tcPr>
          <w:p w:rsidR="00966B46" w:rsidRPr="00966B46" w:rsidRDefault="00966B46" w:rsidP="00966B46">
            <w:pPr>
              <w:rPr>
                <w:b/>
                <w:szCs w:val="18"/>
              </w:rPr>
            </w:pPr>
            <w:r w:rsidRPr="00966B46">
              <w:rPr>
                <w:b/>
                <w:szCs w:val="18"/>
              </w:rPr>
              <w:t>Correo electrónico tutor/a</w:t>
            </w:r>
          </w:p>
        </w:tc>
        <w:tc>
          <w:tcPr>
            <w:tcW w:w="5238" w:type="dxa"/>
          </w:tcPr>
          <w:p w:rsidR="00966B46" w:rsidRDefault="00966B46" w:rsidP="00966B46">
            <w:pPr>
              <w:rPr>
                <w:szCs w:val="18"/>
              </w:rPr>
            </w:pPr>
          </w:p>
        </w:tc>
      </w:tr>
    </w:tbl>
    <w:p w:rsidR="00966B46" w:rsidRDefault="00966B46" w:rsidP="00966B46">
      <w:pPr>
        <w:rPr>
          <w:szCs w:val="18"/>
        </w:rPr>
      </w:pPr>
    </w:p>
    <w:p w:rsidR="004D0BC9" w:rsidRDefault="004D0BC9" w:rsidP="00966B46">
      <w:pPr>
        <w:rPr>
          <w:szCs w:val="18"/>
        </w:rPr>
      </w:pPr>
    </w:p>
    <w:p w:rsidR="004D0BC9" w:rsidRDefault="004D0BC9" w:rsidP="00966B46">
      <w:pPr>
        <w:rPr>
          <w:szCs w:val="18"/>
        </w:rPr>
      </w:pPr>
    </w:p>
    <w:p w:rsidR="004D0BC9" w:rsidRDefault="004D0BC9" w:rsidP="00966B46">
      <w:pPr>
        <w:rPr>
          <w:szCs w:val="18"/>
        </w:rPr>
      </w:pPr>
    </w:p>
    <w:p w:rsidR="004D0BC9" w:rsidRDefault="004D0BC9" w:rsidP="00966B46">
      <w:pPr>
        <w:rPr>
          <w:szCs w:val="18"/>
        </w:rPr>
      </w:pPr>
    </w:p>
    <w:p w:rsidR="004D0BC9" w:rsidRDefault="004D0BC9" w:rsidP="00966B46">
      <w:pPr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  <w:r>
        <w:rPr>
          <w:szCs w:val="18"/>
        </w:rPr>
        <w:t xml:space="preserve">En                   , </w:t>
      </w:r>
      <w:r w:rsidR="00ED39C7">
        <w:rPr>
          <w:szCs w:val="18"/>
        </w:rPr>
        <w:t xml:space="preserve">a       de               </w:t>
      </w:r>
      <w:proofErr w:type="spellStart"/>
      <w:r w:rsidR="00ED39C7">
        <w:rPr>
          <w:szCs w:val="18"/>
        </w:rPr>
        <w:t>de</w:t>
      </w:r>
      <w:proofErr w:type="spellEnd"/>
      <w:r w:rsidR="00ED39C7">
        <w:rPr>
          <w:szCs w:val="18"/>
        </w:rPr>
        <w:t xml:space="preserve"> 2025</w:t>
      </w:r>
      <w:r>
        <w:rPr>
          <w:szCs w:val="18"/>
        </w:rPr>
        <w:t>.</w:t>
      </w:r>
    </w:p>
    <w:p w:rsidR="004D0BC9" w:rsidRDefault="004D0BC9" w:rsidP="004D0BC9">
      <w:pPr>
        <w:jc w:val="center"/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  <w:r>
        <w:rPr>
          <w:szCs w:val="18"/>
        </w:rPr>
        <w:t>El Director/La Directora</w:t>
      </w:r>
    </w:p>
    <w:p w:rsidR="004D0BC9" w:rsidRDefault="004D0BC9" w:rsidP="004D0BC9">
      <w:pPr>
        <w:jc w:val="center"/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</w:p>
    <w:p w:rsidR="004D0BC9" w:rsidRDefault="004D0BC9" w:rsidP="004D0BC9">
      <w:pPr>
        <w:jc w:val="center"/>
        <w:rPr>
          <w:szCs w:val="18"/>
        </w:rPr>
      </w:pPr>
    </w:p>
    <w:p w:rsidR="00CE1493" w:rsidRDefault="004D0BC9" w:rsidP="004D0BC9">
      <w:pPr>
        <w:jc w:val="center"/>
        <w:rPr>
          <w:szCs w:val="18"/>
        </w:rPr>
      </w:pPr>
      <w:r>
        <w:rPr>
          <w:szCs w:val="18"/>
        </w:rPr>
        <w:t xml:space="preserve">Fdo.: </w:t>
      </w:r>
    </w:p>
    <w:p w:rsidR="00CE1493" w:rsidRPr="00CE1493" w:rsidRDefault="00CE1493" w:rsidP="00CE1493">
      <w:pPr>
        <w:rPr>
          <w:szCs w:val="18"/>
        </w:rPr>
      </w:pPr>
    </w:p>
    <w:p w:rsidR="00CE1493" w:rsidRDefault="00CE1493" w:rsidP="00CE1493">
      <w:pPr>
        <w:rPr>
          <w:szCs w:val="18"/>
        </w:rPr>
      </w:pPr>
    </w:p>
    <w:p w:rsidR="004D0BC9" w:rsidRPr="00CE1493" w:rsidRDefault="00CE1493" w:rsidP="00CE1493">
      <w:pPr>
        <w:tabs>
          <w:tab w:val="left" w:pos="510"/>
        </w:tabs>
        <w:rPr>
          <w:szCs w:val="18"/>
        </w:rPr>
      </w:pPr>
      <w:r>
        <w:rPr>
          <w:szCs w:val="18"/>
        </w:rPr>
        <w:tab/>
        <w:t>Enviar a fp@educastur.org</w:t>
      </w:r>
      <w:bookmarkStart w:id="0" w:name="_GoBack"/>
      <w:bookmarkEnd w:id="0"/>
    </w:p>
    <w:sectPr w:rsidR="004D0BC9" w:rsidRPr="00CE1493" w:rsidSect="00654B06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7BB" w:rsidRDefault="003967BB">
      <w:r>
        <w:separator/>
      </w:r>
    </w:p>
  </w:endnote>
  <w:endnote w:type="continuationSeparator" w:id="0">
    <w:p w:rsidR="003967BB" w:rsidRDefault="0039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7BB" w:rsidRDefault="003967BB">
      <w:r>
        <w:separator/>
      </w:r>
    </w:p>
  </w:footnote>
  <w:footnote w:type="continuationSeparator" w:id="0">
    <w:p w:rsidR="003967BB" w:rsidRDefault="00396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F0" w:rsidRDefault="00654B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843280</wp:posOffset>
              </wp:positionH>
              <wp:positionV relativeFrom="paragraph">
                <wp:posOffset>-6985</wp:posOffset>
              </wp:positionV>
              <wp:extent cx="3564255" cy="288290"/>
              <wp:effectExtent l="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425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DF0" w:rsidRPr="00EF68D4" w:rsidRDefault="00110DF0" w:rsidP="00654B06">
                          <w:pPr>
                            <w:pStyle w:val="Cabecera"/>
                          </w:pPr>
                          <w:r w:rsidRPr="00EF68D4"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6.4pt;margin-top:-.55pt;width:280.6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/W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" filled="f" stroked="f">
              <v:textbox>
                <w:txbxContent>
                  <w:p w:rsidR="00110DF0" w:rsidRPr="00EF68D4" w:rsidRDefault="00110DF0" w:rsidP="00654B06">
                    <w:pPr>
                      <w:pStyle w:val="Cabecera"/>
                    </w:pPr>
                    <w:r w:rsidRPr="00EF68D4"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:rsidR="00110DF0" w:rsidRDefault="00654B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843280</wp:posOffset>
              </wp:positionH>
              <wp:positionV relativeFrom="paragraph">
                <wp:posOffset>128905</wp:posOffset>
              </wp:positionV>
              <wp:extent cx="3564255" cy="288290"/>
              <wp:effectExtent l="0" t="3810" r="0" b="317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425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DF0" w:rsidRDefault="00110DF0" w:rsidP="00654B06">
                          <w:pPr>
                            <w:pStyle w:val="Cabecera2"/>
                          </w:pPr>
                          <w:r>
                            <w:t>C</w:t>
                          </w:r>
                          <w:r w:rsidR="007F4B20">
                            <w:t>ONSEJERÍA DE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66.4pt;margin-top:10.15pt;width:280.6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Gzug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" filled="f" stroked="f">
              <v:textbox>
                <w:txbxContent>
                  <w:p w:rsidR="00110DF0" w:rsidRDefault="00110DF0" w:rsidP="00654B06">
                    <w:pPr>
                      <w:pStyle w:val="Cabecera2"/>
                    </w:pPr>
                    <w:r>
                      <w:t>C</w:t>
                    </w:r>
                    <w:r w:rsidR="007F4B20">
                      <w:t>ONSEJERÍA DE EDUCACIÓN</w:t>
                    </w:r>
                  </w:p>
                </w:txbxContent>
              </v:textbox>
            </v:shape>
          </w:pict>
        </mc:Fallback>
      </mc:AlternateContent>
    </w:r>
  </w:p>
  <w:p w:rsidR="007F3609" w:rsidRDefault="00654B06" w:rsidP="007F3609">
    <w:pPr>
      <w:pStyle w:val="Encabezado"/>
      <w:tabs>
        <w:tab w:val="clear" w:pos="8504"/>
        <w:tab w:val="right" w:pos="9360"/>
      </w:tabs>
      <w:ind w:left="7020" w:right="-856"/>
      <w:jc w:val="both"/>
      <w:rPr>
        <w:color w:val="0000FF"/>
        <w:sz w:val="14"/>
        <w:szCs w:val="14"/>
      </w:rPr>
    </w:pPr>
    <w:r>
      <w:rPr>
        <w:noProof/>
        <w:color w:val="0000FF"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801370</wp:posOffset>
              </wp:positionH>
              <wp:positionV relativeFrom="paragraph">
                <wp:posOffset>9525</wp:posOffset>
              </wp:positionV>
              <wp:extent cx="3665220" cy="635"/>
              <wp:effectExtent l="10795" t="9525" r="10160" b="889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6522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9CFA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pt,.75pt" to="351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" strokecolor="#370097" strokeweight=".25pt"/>
          </w:pict>
        </mc:Fallback>
      </mc:AlternateContent>
    </w:r>
  </w:p>
  <w:p w:rsidR="00110DF0" w:rsidRPr="00794FD3" w:rsidRDefault="00654B06" w:rsidP="00654B06">
    <w:pPr>
      <w:pStyle w:val="Cabecera3"/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168910</wp:posOffset>
              </wp:positionV>
              <wp:extent cx="3668395" cy="635"/>
              <wp:effectExtent l="13335" t="5080" r="13970" b="1333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683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AD61B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3pt" to="351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" strokecolor="#370097" strokeweight=".25pt"/>
          </w:pict>
        </mc:Fallback>
      </mc:AlternateContent>
    </w:r>
    <w:r w:rsidR="00794FD3">
      <w:t>Di</w:t>
    </w:r>
    <w:r w:rsidR="007F3609" w:rsidRPr="00794FD3">
      <w:t>rección Genera</w:t>
    </w:r>
    <w:r w:rsidR="0016150D">
      <w:t>l de</w:t>
    </w:r>
    <w:r w:rsidR="007B19AC">
      <w:t xml:space="preserve"> Centros, Red0-3 años </w:t>
    </w:r>
    <w:proofErr w:type="gramStart"/>
    <w:r w:rsidR="007B19AC">
      <w:t xml:space="preserve">y </w:t>
    </w:r>
    <w:r w:rsidR="0016150D">
      <w:t xml:space="preserve"> Enseñanzas</w:t>
    </w:r>
    <w:proofErr w:type="gramEnd"/>
    <w:r w:rsidR="0016150D">
      <w:t xml:space="preserve"> Profesionales</w:t>
    </w:r>
  </w:p>
  <w:p w:rsidR="00961F6C" w:rsidRPr="007F3609" w:rsidRDefault="00654B06" w:rsidP="00654B06">
    <w:pPr>
      <w:pStyle w:val="Cabecera3"/>
      <w:rPr>
        <w:color w:val="0000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1475105</wp:posOffset>
              </wp:positionH>
              <wp:positionV relativeFrom="paragraph">
                <wp:posOffset>2355215</wp:posOffset>
              </wp:positionV>
              <wp:extent cx="2312035" cy="4336415"/>
              <wp:effectExtent l="8255" t="2540" r="3810" b="444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312035" cy="433641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09B6B" id="Freeform 2" o:spid="_x0000_s1026" style="position:absolute;margin-left:116.15pt;margin-top:185.45pt;width:182.05pt;height:34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78606,4119252;1312825,226754;1819110,1430400;97741,749453;1059683,111664;414872,1249545;1528700,239770;1228444,1896925;1980840,2741601;1734729,3139619;1137032,4063762;374792,2870392;384636,2610070;1127187,1814718;1035775,2008589;381120,2745026;357915,2929307;965457,3967854;1251649,2925881;1923883,2965615;1960448,2774484;1258681,2675835;1191176,1854451;715128,769320;405028,910442;506285,1085131;681375,986483;796696,1180354;1093435,1134455;1309309,1061839;1390174,1157062;1643317,923458;1744574,1071430;1909820,976207;1693945,772745;1069527,384317;307287,572023;1069527,805628;428233,920717;843808,943324;1251649,956340;1660193,966616;2011077,736437;219390,3541063;206030,3395831;121649,3278001;124462,3149210;114617,3021104;124462,2886833;219390,2442916;219390,2225752;208843,2044897;2153118,2008589;2207262,2173003;2203746,2281927;2102489,2347008;2186870,2442916;2169994,2607329;2106005,2936157;2169994,3152635;2102489,3389665;2196715,3517771;2109521,3665744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0762"/>
    <w:multiLevelType w:val="hybridMultilevel"/>
    <w:tmpl w:val="BD8674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71984"/>
    <w:multiLevelType w:val="hybridMultilevel"/>
    <w:tmpl w:val="1304EA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FE45CE"/>
    <w:multiLevelType w:val="hybridMultilevel"/>
    <w:tmpl w:val="7FBE27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8A"/>
    <w:rsid w:val="000A4E9E"/>
    <w:rsid w:val="00110DF0"/>
    <w:rsid w:val="00123039"/>
    <w:rsid w:val="00127F5E"/>
    <w:rsid w:val="00147A2A"/>
    <w:rsid w:val="0016150D"/>
    <w:rsid w:val="001814E9"/>
    <w:rsid w:val="002142C2"/>
    <w:rsid w:val="002D6310"/>
    <w:rsid w:val="003967BB"/>
    <w:rsid w:val="003A6B4D"/>
    <w:rsid w:val="003C658A"/>
    <w:rsid w:val="00474F3F"/>
    <w:rsid w:val="004D0BC9"/>
    <w:rsid w:val="00526F26"/>
    <w:rsid w:val="00544315"/>
    <w:rsid w:val="005B73E7"/>
    <w:rsid w:val="005D5A58"/>
    <w:rsid w:val="00654B06"/>
    <w:rsid w:val="006B498C"/>
    <w:rsid w:val="006C7467"/>
    <w:rsid w:val="006E4941"/>
    <w:rsid w:val="007442BC"/>
    <w:rsid w:val="00794FD3"/>
    <w:rsid w:val="007A676A"/>
    <w:rsid w:val="007B19AC"/>
    <w:rsid w:val="007B34E4"/>
    <w:rsid w:val="007F3609"/>
    <w:rsid w:val="007F4B20"/>
    <w:rsid w:val="00812BE6"/>
    <w:rsid w:val="008E23CA"/>
    <w:rsid w:val="009134C7"/>
    <w:rsid w:val="00961F6C"/>
    <w:rsid w:val="00966B46"/>
    <w:rsid w:val="009B53F2"/>
    <w:rsid w:val="009C39A2"/>
    <w:rsid w:val="009D26D9"/>
    <w:rsid w:val="00A526B2"/>
    <w:rsid w:val="00B57DD9"/>
    <w:rsid w:val="00B673AF"/>
    <w:rsid w:val="00B9309A"/>
    <w:rsid w:val="00BC4934"/>
    <w:rsid w:val="00C040D0"/>
    <w:rsid w:val="00CC1D26"/>
    <w:rsid w:val="00CD0819"/>
    <w:rsid w:val="00CE1493"/>
    <w:rsid w:val="00D03A76"/>
    <w:rsid w:val="00D61109"/>
    <w:rsid w:val="00DD3852"/>
    <w:rsid w:val="00DE1121"/>
    <w:rsid w:val="00E47AA6"/>
    <w:rsid w:val="00EA1BBF"/>
    <w:rsid w:val="00ED39C7"/>
    <w:rsid w:val="00EF4942"/>
    <w:rsid w:val="00F07C0B"/>
    <w:rsid w:val="00F428E3"/>
    <w:rsid w:val="00F6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E0A54C6-5C8D-4390-8188-79E0E2BD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06"/>
    <w:rPr>
      <w:rFonts w:ascii="Verdana" w:hAnsi="Verdana"/>
      <w:sz w:val="18"/>
      <w:szCs w:val="24"/>
    </w:rPr>
  </w:style>
  <w:style w:type="paragraph" w:styleId="Ttulo3">
    <w:name w:val="heading 3"/>
    <w:basedOn w:val="Normal"/>
    <w:next w:val="Normal"/>
    <w:link w:val="Ttulo3Car"/>
    <w:unhideWhenUsed/>
    <w:qFormat/>
    <w:rsid w:val="005443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10DF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0DF0"/>
    <w:pPr>
      <w:tabs>
        <w:tab w:val="center" w:pos="4252"/>
        <w:tab w:val="right" w:pos="8504"/>
      </w:tabs>
    </w:pPr>
  </w:style>
  <w:style w:type="paragraph" w:customStyle="1" w:styleId="Cabecera">
    <w:name w:val="Cabecera"/>
    <w:qFormat/>
    <w:rsid w:val="00654B06"/>
    <w:pPr>
      <w:jc w:val="center"/>
    </w:pPr>
    <w:rPr>
      <w:rFonts w:ascii="Asturica" w:hAnsi="Asturica"/>
      <w:smallCaps/>
      <w:color w:val="000080"/>
      <w:spacing w:val="10"/>
      <w:sz w:val="18"/>
      <w:szCs w:val="18"/>
      <w:lang w:val="es-ES_tradnl"/>
    </w:rPr>
  </w:style>
  <w:style w:type="paragraph" w:customStyle="1" w:styleId="Cabecera2">
    <w:name w:val="Cabecera 2"/>
    <w:qFormat/>
    <w:rsid w:val="00654B06"/>
    <w:pPr>
      <w:spacing w:before="60" w:after="120"/>
      <w:jc w:val="center"/>
    </w:pPr>
    <w:rPr>
      <w:rFonts w:ascii="Asturica" w:hAnsi="Asturica"/>
      <w:color w:val="000080"/>
      <w:spacing w:val="10"/>
      <w:sz w:val="16"/>
      <w:szCs w:val="24"/>
      <w:lang w:val="es-ES_tradnl"/>
    </w:rPr>
  </w:style>
  <w:style w:type="paragraph" w:customStyle="1" w:styleId="Cabecera3">
    <w:name w:val="Cabecera 3"/>
    <w:qFormat/>
    <w:rsid w:val="00654B06"/>
    <w:pPr>
      <w:tabs>
        <w:tab w:val="right" w:pos="9540"/>
      </w:tabs>
      <w:ind w:left="7200" w:right="-1036"/>
      <w:jc w:val="both"/>
    </w:pPr>
    <w:rPr>
      <w:color w:val="000080"/>
      <w:sz w:val="14"/>
      <w:szCs w:val="14"/>
    </w:rPr>
  </w:style>
  <w:style w:type="character" w:customStyle="1" w:styleId="Ttulo3Car">
    <w:name w:val="Título 3 Car"/>
    <w:basedOn w:val="Fuentedeprrafopredeter"/>
    <w:link w:val="Ttulo3"/>
    <w:rsid w:val="005443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">
    <w:name w:val="Hyperlink"/>
    <w:basedOn w:val="Fuentedeprrafopredeter"/>
    <w:unhideWhenUsed/>
    <w:rsid w:val="0054431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B673AF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673A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966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GF\Desktop\COMUNICADOS\2019121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20191211_membrete.dotx</Template>
  <TotalTime>1</TotalTime>
  <Pages>1</Pages>
  <Words>34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Usuario de Windows</cp:lastModifiedBy>
  <cp:revision>5</cp:revision>
  <cp:lastPrinted>2021-06-14T14:43:00Z</cp:lastPrinted>
  <dcterms:created xsi:type="dcterms:W3CDTF">2023-04-28T10:06:00Z</dcterms:created>
  <dcterms:modified xsi:type="dcterms:W3CDTF">2025-03-10T13:36:00Z</dcterms:modified>
</cp:coreProperties>
</file>