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78E32" w14:textId="4C224094" w:rsidR="00642AA3" w:rsidRPr="00642AA3" w:rsidRDefault="004E6127" w:rsidP="00642AA3">
      <w:pPr>
        <w:pStyle w:val="Ttulo1"/>
        <w:jc w:val="center"/>
      </w:pPr>
      <w:r w:rsidRPr="00642AA3">
        <w:t xml:space="preserve">Anexo </w:t>
      </w:r>
      <w:proofErr w:type="spellStart"/>
      <w:r w:rsidR="001570CE" w:rsidRPr="00642AA3">
        <w:t>V</w:t>
      </w:r>
      <w:r w:rsidR="004C2321" w:rsidRPr="00642AA3">
        <w:t>.</w:t>
      </w:r>
      <w:r w:rsidR="009A4ABC" w:rsidRPr="00642AA3">
        <w:t>b</w:t>
      </w:r>
      <w:r w:rsidR="00642AA3">
        <w:t>.</w:t>
      </w:r>
      <w:proofErr w:type="spellEnd"/>
      <w:r w:rsidR="00642AA3">
        <w:t xml:space="preserve"> </w:t>
      </w:r>
      <w:r w:rsidR="00642AA3" w:rsidRPr="00642AA3">
        <w:t>Solicitud de habilitación</w:t>
      </w:r>
    </w:p>
    <w:p w14:paraId="4388D6E7" w14:textId="6E96FE21" w:rsidR="007055A4" w:rsidRPr="00156B60" w:rsidRDefault="00642AA3" w:rsidP="007055A4">
      <w:pPr>
        <w:pStyle w:val="Textoindependiente"/>
        <w:spacing w:before="101"/>
        <w:ind w:left="572" w:right="390"/>
        <w:jc w:val="center"/>
        <w:rPr>
          <w:sz w:val="16"/>
          <w:szCs w:val="16"/>
        </w:rPr>
      </w:pPr>
      <w:r>
        <w:rPr>
          <w:sz w:val="16"/>
          <w:szCs w:val="16"/>
        </w:rPr>
        <w:t>(Deber</w:t>
      </w:r>
      <w:r w:rsidR="007055A4" w:rsidRPr="00156B60">
        <w:rPr>
          <w:sz w:val="16"/>
          <w:szCs w:val="16"/>
        </w:rPr>
        <w:t>án</w:t>
      </w:r>
      <w:r w:rsidR="007055A4" w:rsidRPr="00156B60">
        <w:rPr>
          <w:spacing w:val="-1"/>
          <w:sz w:val="16"/>
          <w:szCs w:val="16"/>
        </w:rPr>
        <w:t xml:space="preserve"> </w:t>
      </w:r>
      <w:r w:rsidR="007055A4" w:rsidRPr="00156B60">
        <w:rPr>
          <w:sz w:val="16"/>
          <w:szCs w:val="16"/>
        </w:rPr>
        <w:t>cubrirse</w:t>
      </w:r>
      <w:r w:rsidR="007055A4" w:rsidRPr="00156B60">
        <w:rPr>
          <w:spacing w:val="-2"/>
          <w:sz w:val="16"/>
          <w:szCs w:val="16"/>
        </w:rPr>
        <w:t xml:space="preserve"> </w:t>
      </w:r>
      <w:r w:rsidR="007055A4" w:rsidRPr="00156B60">
        <w:rPr>
          <w:sz w:val="16"/>
          <w:szCs w:val="16"/>
        </w:rPr>
        <w:t>todos los</w:t>
      </w:r>
      <w:r w:rsidR="007055A4" w:rsidRPr="00156B60">
        <w:rPr>
          <w:spacing w:val="-1"/>
          <w:sz w:val="16"/>
          <w:szCs w:val="16"/>
        </w:rPr>
        <w:t xml:space="preserve"> </w:t>
      </w:r>
      <w:r w:rsidR="007055A4" w:rsidRPr="00156B60">
        <w:rPr>
          <w:sz w:val="16"/>
          <w:szCs w:val="16"/>
        </w:rPr>
        <w:t>campos)</w:t>
      </w:r>
    </w:p>
    <w:p w14:paraId="73A9329B" w14:textId="460A5062" w:rsidR="007055A4" w:rsidRDefault="00D44343" w:rsidP="007055A4">
      <w:pPr>
        <w:pStyle w:val="Ttulo1"/>
        <w:spacing w:after="22"/>
      </w:pPr>
      <w:r>
        <w:t>1.</w:t>
      </w:r>
      <w:r w:rsidR="007055A4">
        <w:rPr>
          <w:spacing w:val="-1"/>
        </w:rPr>
        <w:t xml:space="preserve"> </w:t>
      </w:r>
      <w:r>
        <w:t>Datos</w:t>
      </w:r>
      <w:r w:rsidR="007055A4">
        <w:rPr>
          <w:spacing w:val="-3"/>
        </w:rPr>
        <w:t xml:space="preserve"> </w:t>
      </w:r>
      <w:r>
        <w:t>personales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46"/>
        <w:gridCol w:w="992"/>
        <w:gridCol w:w="891"/>
        <w:gridCol w:w="873"/>
        <w:gridCol w:w="1111"/>
        <w:gridCol w:w="4253"/>
      </w:tblGrid>
      <w:tr w:rsidR="007055A4" w14:paraId="26DBAFE0" w14:textId="77777777" w:rsidTr="00D44343">
        <w:trPr>
          <w:trHeight w:val="282"/>
        </w:trPr>
        <w:tc>
          <w:tcPr>
            <w:tcW w:w="1236" w:type="dxa"/>
            <w:gridSpan w:val="2"/>
            <w:shd w:val="clear" w:color="auto" w:fill="E6E6E6"/>
            <w:vAlign w:val="center"/>
          </w:tcPr>
          <w:p w14:paraId="3D076A95" w14:textId="77777777" w:rsidR="007055A4" w:rsidRDefault="007055A4" w:rsidP="00DB3C8D">
            <w:pPr>
              <w:pStyle w:val="TableParagraph"/>
              <w:spacing w:before="44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Apellidos</w:t>
            </w:r>
          </w:p>
        </w:tc>
        <w:tc>
          <w:tcPr>
            <w:tcW w:w="8120" w:type="dxa"/>
            <w:gridSpan w:val="5"/>
            <w:vAlign w:val="center"/>
          </w:tcPr>
          <w:p w14:paraId="60909CC9" w14:textId="77777777" w:rsidR="007055A4" w:rsidRDefault="007055A4" w:rsidP="00DB3C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55A4" w14:paraId="476961B4" w14:textId="77777777" w:rsidTr="00D44343">
        <w:trPr>
          <w:trHeight w:val="284"/>
        </w:trPr>
        <w:tc>
          <w:tcPr>
            <w:tcW w:w="1236" w:type="dxa"/>
            <w:gridSpan w:val="2"/>
            <w:shd w:val="clear" w:color="auto" w:fill="E6E6E6"/>
            <w:vAlign w:val="center"/>
          </w:tcPr>
          <w:p w14:paraId="54F6EA95" w14:textId="77777777" w:rsidR="007055A4" w:rsidRDefault="007055A4" w:rsidP="00DB3C8D">
            <w:pPr>
              <w:pStyle w:val="TableParagraph"/>
              <w:spacing w:before="45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Nombre</w:t>
            </w:r>
          </w:p>
        </w:tc>
        <w:tc>
          <w:tcPr>
            <w:tcW w:w="8120" w:type="dxa"/>
            <w:gridSpan w:val="5"/>
            <w:vAlign w:val="center"/>
          </w:tcPr>
          <w:p w14:paraId="1F92378A" w14:textId="77777777" w:rsidR="007055A4" w:rsidRDefault="007055A4" w:rsidP="00DB3C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55A4" w14:paraId="5EEADDFB" w14:textId="77777777" w:rsidTr="00D44343">
        <w:trPr>
          <w:trHeight w:val="282"/>
        </w:trPr>
        <w:tc>
          <w:tcPr>
            <w:tcW w:w="2228" w:type="dxa"/>
            <w:gridSpan w:val="3"/>
            <w:shd w:val="clear" w:color="auto" w:fill="E6E6E6"/>
            <w:vAlign w:val="center"/>
          </w:tcPr>
          <w:p w14:paraId="20058FED" w14:textId="77777777" w:rsidR="007055A4" w:rsidRDefault="007055A4" w:rsidP="00DB3C8D">
            <w:pPr>
              <w:pStyle w:val="TableParagraph"/>
              <w:spacing w:before="44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DNI/Pasaporte/NIE</w:t>
            </w:r>
          </w:p>
        </w:tc>
        <w:tc>
          <w:tcPr>
            <w:tcW w:w="1764" w:type="dxa"/>
            <w:gridSpan w:val="2"/>
            <w:vAlign w:val="center"/>
          </w:tcPr>
          <w:p w14:paraId="106F3870" w14:textId="77777777" w:rsidR="007055A4" w:rsidRDefault="007055A4" w:rsidP="00DB3C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shd w:val="clear" w:color="auto" w:fill="E6E6E6"/>
            <w:vAlign w:val="center"/>
          </w:tcPr>
          <w:p w14:paraId="15D4E327" w14:textId="77777777" w:rsidR="007055A4" w:rsidRDefault="007055A4" w:rsidP="00DB3C8D">
            <w:pPr>
              <w:pStyle w:val="TableParagraph"/>
              <w:spacing w:before="44"/>
              <w:ind w:left="70" w:right="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Domicilio</w:t>
            </w:r>
          </w:p>
        </w:tc>
        <w:tc>
          <w:tcPr>
            <w:tcW w:w="4253" w:type="dxa"/>
            <w:vAlign w:val="center"/>
          </w:tcPr>
          <w:p w14:paraId="231B0711" w14:textId="77777777" w:rsidR="007055A4" w:rsidRDefault="007055A4" w:rsidP="00DB3C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55A4" w14:paraId="33640D5D" w14:textId="77777777" w:rsidTr="00D44343">
        <w:trPr>
          <w:trHeight w:val="283"/>
        </w:trPr>
        <w:tc>
          <w:tcPr>
            <w:tcW w:w="2228" w:type="dxa"/>
            <w:gridSpan w:val="3"/>
            <w:shd w:val="clear" w:color="auto" w:fill="E6E6E6"/>
            <w:vAlign w:val="center"/>
          </w:tcPr>
          <w:p w14:paraId="7352D8F9" w14:textId="77777777" w:rsidR="007055A4" w:rsidRDefault="007055A4" w:rsidP="00DB3C8D">
            <w:pPr>
              <w:pStyle w:val="TableParagraph"/>
              <w:spacing w:before="44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postal</w:t>
            </w:r>
          </w:p>
        </w:tc>
        <w:tc>
          <w:tcPr>
            <w:tcW w:w="1764" w:type="dxa"/>
            <w:gridSpan w:val="2"/>
            <w:vAlign w:val="center"/>
          </w:tcPr>
          <w:p w14:paraId="4C5AACC9" w14:textId="77777777" w:rsidR="007055A4" w:rsidRDefault="007055A4" w:rsidP="00DB3C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shd w:val="clear" w:color="auto" w:fill="E6E6E6"/>
            <w:vAlign w:val="center"/>
          </w:tcPr>
          <w:p w14:paraId="4DA37D40" w14:textId="77777777" w:rsidR="007055A4" w:rsidRDefault="007055A4" w:rsidP="00DB3C8D">
            <w:pPr>
              <w:pStyle w:val="TableParagraph"/>
              <w:spacing w:before="44"/>
              <w:ind w:left="86" w:right="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Localidad</w:t>
            </w:r>
          </w:p>
        </w:tc>
        <w:tc>
          <w:tcPr>
            <w:tcW w:w="4253" w:type="dxa"/>
            <w:vAlign w:val="center"/>
          </w:tcPr>
          <w:p w14:paraId="1408DF1D" w14:textId="77777777" w:rsidR="007055A4" w:rsidRDefault="007055A4" w:rsidP="00DB3C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55A4" w14:paraId="7AEE7957" w14:textId="77777777" w:rsidTr="00D44343">
        <w:trPr>
          <w:trHeight w:val="282"/>
        </w:trPr>
        <w:tc>
          <w:tcPr>
            <w:tcW w:w="1190" w:type="dxa"/>
            <w:shd w:val="clear" w:color="auto" w:fill="E6E6E6"/>
            <w:vAlign w:val="center"/>
          </w:tcPr>
          <w:p w14:paraId="56A973A2" w14:textId="77777777" w:rsidR="007055A4" w:rsidRDefault="007055A4" w:rsidP="00DB3C8D">
            <w:pPr>
              <w:pStyle w:val="TableParagraph"/>
              <w:spacing w:before="44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Teléfono</w:t>
            </w:r>
          </w:p>
        </w:tc>
        <w:tc>
          <w:tcPr>
            <w:tcW w:w="1929" w:type="dxa"/>
            <w:gridSpan w:val="3"/>
            <w:vAlign w:val="center"/>
          </w:tcPr>
          <w:p w14:paraId="3DC5FA33" w14:textId="77777777" w:rsidR="007055A4" w:rsidRDefault="007055A4" w:rsidP="00DB3C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E6E6E6"/>
            <w:vAlign w:val="center"/>
          </w:tcPr>
          <w:p w14:paraId="2A444ED8" w14:textId="77777777" w:rsidR="007055A4" w:rsidRDefault="007055A4" w:rsidP="00DB3C8D">
            <w:pPr>
              <w:pStyle w:val="TableParagraph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Correo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electrónico</w:t>
            </w:r>
          </w:p>
        </w:tc>
        <w:tc>
          <w:tcPr>
            <w:tcW w:w="4253" w:type="dxa"/>
            <w:vMerge w:val="restart"/>
            <w:vAlign w:val="center"/>
          </w:tcPr>
          <w:p w14:paraId="19916C25" w14:textId="77777777" w:rsidR="007055A4" w:rsidRDefault="007055A4" w:rsidP="00DB3C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55A4" w14:paraId="180B27BC" w14:textId="77777777" w:rsidTr="00D44343">
        <w:trPr>
          <w:trHeight w:val="282"/>
        </w:trPr>
        <w:tc>
          <w:tcPr>
            <w:tcW w:w="1190" w:type="dxa"/>
            <w:shd w:val="clear" w:color="auto" w:fill="E6E6E6"/>
            <w:vAlign w:val="center"/>
          </w:tcPr>
          <w:p w14:paraId="29B1FDC3" w14:textId="77777777" w:rsidR="007055A4" w:rsidRDefault="007055A4" w:rsidP="00DB3C8D">
            <w:pPr>
              <w:pStyle w:val="TableParagraph"/>
              <w:spacing w:before="44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Móvil</w:t>
            </w:r>
          </w:p>
        </w:tc>
        <w:tc>
          <w:tcPr>
            <w:tcW w:w="1929" w:type="dxa"/>
            <w:gridSpan w:val="3"/>
            <w:vAlign w:val="center"/>
          </w:tcPr>
          <w:p w14:paraId="2C60DEC2" w14:textId="77777777" w:rsidR="007055A4" w:rsidRDefault="007055A4" w:rsidP="00DB3C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</w:tcBorders>
            <w:shd w:val="clear" w:color="auto" w:fill="E6E6E6"/>
            <w:vAlign w:val="center"/>
          </w:tcPr>
          <w:p w14:paraId="1B4E85CE" w14:textId="77777777" w:rsidR="007055A4" w:rsidRDefault="007055A4" w:rsidP="00DB3C8D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  <w:vAlign w:val="center"/>
          </w:tcPr>
          <w:p w14:paraId="2E6FF4B2" w14:textId="77777777" w:rsidR="007055A4" w:rsidRDefault="007055A4" w:rsidP="00DB3C8D">
            <w:pPr>
              <w:rPr>
                <w:sz w:val="2"/>
                <w:szCs w:val="2"/>
              </w:rPr>
            </w:pPr>
          </w:p>
        </w:tc>
      </w:tr>
    </w:tbl>
    <w:p w14:paraId="0C5783C9" w14:textId="77777777" w:rsidR="0041418E" w:rsidRDefault="0041418E" w:rsidP="007055A4">
      <w:pPr>
        <w:pStyle w:val="Textoindependiente"/>
        <w:spacing w:before="94"/>
        <w:ind w:left="294" w:right="216" w:firstLine="373"/>
      </w:pPr>
    </w:p>
    <w:p w14:paraId="400BDB34" w14:textId="4F15843D" w:rsidR="007055A4" w:rsidRPr="00687BDC" w:rsidRDefault="00156B60" w:rsidP="00642AA3">
      <w:pPr>
        <w:pStyle w:val="Textoindependiente"/>
        <w:spacing w:before="94"/>
        <w:ind w:left="294" w:right="-852" w:firstLine="373"/>
        <w:rPr>
          <w:sz w:val="16"/>
          <w:szCs w:val="16"/>
        </w:rPr>
      </w:pPr>
      <w:r w:rsidRPr="00687BDC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B7E22E4" wp14:editId="453D91FA">
                <wp:simplePos x="0" y="0"/>
                <wp:positionH relativeFrom="leftMargin">
                  <wp:posOffset>1222565</wp:posOffset>
                </wp:positionH>
                <wp:positionV relativeFrom="paragraph">
                  <wp:posOffset>17261</wp:posOffset>
                </wp:positionV>
                <wp:extent cx="147320" cy="121285"/>
                <wp:effectExtent l="0" t="0" r="5080" b="0"/>
                <wp:wrapNone/>
                <wp:docPr id="34" name="Forma libr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320" cy="121285"/>
                        </a:xfrm>
                        <a:custGeom>
                          <a:avLst/>
                          <a:gdLst>
                            <a:gd name="T0" fmla="+- 0 1366 1134"/>
                            <a:gd name="T1" fmla="*/ T0 w 232"/>
                            <a:gd name="T2" fmla="+- 0 94 94"/>
                            <a:gd name="T3" fmla="*/ 94 h 191"/>
                            <a:gd name="T4" fmla="+- 0 1356 1134"/>
                            <a:gd name="T5" fmla="*/ T4 w 232"/>
                            <a:gd name="T6" fmla="+- 0 94 94"/>
                            <a:gd name="T7" fmla="*/ 94 h 191"/>
                            <a:gd name="T8" fmla="+- 0 1356 1134"/>
                            <a:gd name="T9" fmla="*/ T8 w 232"/>
                            <a:gd name="T10" fmla="+- 0 104 94"/>
                            <a:gd name="T11" fmla="*/ 104 h 191"/>
                            <a:gd name="T12" fmla="+- 0 1356 1134"/>
                            <a:gd name="T13" fmla="*/ T12 w 232"/>
                            <a:gd name="T14" fmla="+- 0 275 94"/>
                            <a:gd name="T15" fmla="*/ 275 h 191"/>
                            <a:gd name="T16" fmla="+- 0 1144 1134"/>
                            <a:gd name="T17" fmla="*/ T16 w 232"/>
                            <a:gd name="T18" fmla="+- 0 275 94"/>
                            <a:gd name="T19" fmla="*/ 275 h 191"/>
                            <a:gd name="T20" fmla="+- 0 1144 1134"/>
                            <a:gd name="T21" fmla="*/ T20 w 232"/>
                            <a:gd name="T22" fmla="+- 0 104 94"/>
                            <a:gd name="T23" fmla="*/ 104 h 191"/>
                            <a:gd name="T24" fmla="+- 0 1356 1134"/>
                            <a:gd name="T25" fmla="*/ T24 w 232"/>
                            <a:gd name="T26" fmla="+- 0 104 94"/>
                            <a:gd name="T27" fmla="*/ 104 h 191"/>
                            <a:gd name="T28" fmla="+- 0 1356 1134"/>
                            <a:gd name="T29" fmla="*/ T28 w 232"/>
                            <a:gd name="T30" fmla="+- 0 94 94"/>
                            <a:gd name="T31" fmla="*/ 94 h 191"/>
                            <a:gd name="T32" fmla="+- 0 1144 1134"/>
                            <a:gd name="T33" fmla="*/ T32 w 232"/>
                            <a:gd name="T34" fmla="+- 0 94 94"/>
                            <a:gd name="T35" fmla="*/ 94 h 191"/>
                            <a:gd name="T36" fmla="+- 0 1134 1134"/>
                            <a:gd name="T37" fmla="*/ T36 w 232"/>
                            <a:gd name="T38" fmla="+- 0 94 94"/>
                            <a:gd name="T39" fmla="*/ 94 h 191"/>
                            <a:gd name="T40" fmla="+- 0 1134 1134"/>
                            <a:gd name="T41" fmla="*/ T40 w 232"/>
                            <a:gd name="T42" fmla="+- 0 104 94"/>
                            <a:gd name="T43" fmla="*/ 104 h 191"/>
                            <a:gd name="T44" fmla="+- 0 1134 1134"/>
                            <a:gd name="T45" fmla="*/ T44 w 232"/>
                            <a:gd name="T46" fmla="+- 0 275 94"/>
                            <a:gd name="T47" fmla="*/ 275 h 191"/>
                            <a:gd name="T48" fmla="+- 0 1134 1134"/>
                            <a:gd name="T49" fmla="*/ T48 w 232"/>
                            <a:gd name="T50" fmla="+- 0 285 94"/>
                            <a:gd name="T51" fmla="*/ 285 h 191"/>
                            <a:gd name="T52" fmla="+- 0 1144 1134"/>
                            <a:gd name="T53" fmla="*/ T52 w 232"/>
                            <a:gd name="T54" fmla="+- 0 285 94"/>
                            <a:gd name="T55" fmla="*/ 285 h 191"/>
                            <a:gd name="T56" fmla="+- 0 1356 1134"/>
                            <a:gd name="T57" fmla="*/ T56 w 232"/>
                            <a:gd name="T58" fmla="+- 0 285 94"/>
                            <a:gd name="T59" fmla="*/ 285 h 191"/>
                            <a:gd name="T60" fmla="+- 0 1366 1134"/>
                            <a:gd name="T61" fmla="*/ T60 w 232"/>
                            <a:gd name="T62" fmla="+- 0 285 94"/>
                            <a:gd name="T63" fmla="*/ 285 h 191"/>
                            <a:gd name="T64" fmla="+- 0 1366 1134"/>
                            <a:gd name="T65" fmla="*/ T64 w 232"/>
                            <a:gd name="T66" fmla="+- 0 275 94"/>
                            <a:gd name="T67" fmla="*/ 275 h 191"/>
                            <a:gd name="T68" fmla="+- 0 1366 1134"/>
                            <a:gd name="T69" fmla="*/ T68 w 232"/>
                            <a:gd name="T70" fmla="+- 0 104 94"/>
                            <a:gd name="T71" fmla="*/ 104 h 191"/>
                            <a:gd name="T72" fmla="+- 0 1366 1134"/>
                            <a:gd name="T73" fmla="*/ T72 w 232"/>
                            <a:gd name="T74" fmla="+- 0 94 94"/>
                            <a:gd name="T75" fmla="*/ 94 h 1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32" h="191">
                              <a:moveTo>
                                <a:pt x="232" y="0"/>
                              </a:moveTo>
                              <a:lnTo>
                                <a:pt x="222" y="0"/>
                              </a:lnTo>
                              <a:lnTo>
                                <a:pt x="222" y="10"/>
                              </a:lnTo>
                              <a:lnTo>
                                <a:pt x="222" y="181"/>
                              </a:lnTo>
                              <a:lnTo>
                                <a:pt x="10" y="181"/>
                              </a:lnTo>
                              <a:lnTo>
                                <a:pt x="10" y="10"/>
                              </a:lnTo>
                              <a:lnTo>
                                <a:pt x="222" y="10"/>
                              </a:lnTo>
                              <a:lnTo>
                                <a:pt x="22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81"/>
                              </a:lnTo>
                              <a:lnTo>
                                <a:pt x="0" y="191"/>
                              </a:lnTo>
                              <a:lnTo>
                                <a:pt x="10" y="191"/>
                              </a:lnTo>
                              <a:lnTo>
                                <a:pt x="222" y="191"/>
                              </a:lnTo>
                              <a:lnTo>
                                <a:pt x="232" y="191"/>
                              </a:lnTo>
                              <a:lnTo>
                                <a:pt x="232" y="181"/>
                              </a:lnTo>
                              <a:lnTo>
                                <a:pt x="232" y="10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31082" id="Forma libre 34" o:spid="_x0000_s1026" style="position:absolute;margin-left:96.25pt;margin-top:1.35pt;width:11.6pt;height:9.55pt;z-index:-2516326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coordsize="232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" path="m232,l222,r,10l222,181r-212,l10,10r212,l222,,10,,,,,10,,181r,10l10,191r212,l232,191r,-10l232,10,232,xe" fillcolor="black" stroked="f">
                <v:path arrowok="t" o:connecttype="custom" o:connectlocs="147320,59690;140970,59690;140970,66040;140970,174625;6350,174625;6350,66040;140970,66040;140970,59690;6350,59690;0,59690;0,66040;0,174625;0,180975;6350,180975;140970,180975;147320,180975;147320,174625;147320,66040;147320,59690" o:connectangles="0,0,0,0,0,0,0,0,0,0,0,0,0,0,0,0,0,0,0"/>
                <w10:wrap anchorx="margin"/>
              </v:shape>
            </w:pict>
          </mc:Fallback>
        </mc:AlternateContent>
      </w:r>
      <w:r w:rsidR="007055A4" w:rsidRPr="00687BDC">
        <w:rPr>
          <w:sz w:val="16"/>
          <w:szCs w:val="16"/>
        </w:rPr>
        <w:t>Autoriza a la Consejería competente en materia de educación a consultar los datos relativos a su DNI o NIE, de</w:t>
      </w:r>
      <w:r w:rsidR="007055A4" w:rsidRPr="00687BDC">
        <w:rPr>
          <w:spacing w:val="1"/>
          <w:sz w:val="16"/>
          <w:szCs w:val="16"/>
        </w:rPr>
        <w:t xml:space="preserve"> </w:t>
      </w:r>
      <w:r w:rsidR="007055A4" w:rsidRPr="00687BDC">
        <w:rPr>
          <w:sz w:val="16"/>
          <w:szCs w:val="16"/>
        </w:rPr>
        <w:t>conformidad con lo previsto en la Resolución de 9 de enero de 2009, de la Consejería de Administraciones Públicas y</w:t>
      </w:r>
      <w:r w:rsidR="007055A4" w:rsidRPr="00687BDC">
        <w:rPr>
          <w:spacing w:val="1"/>
          <w:sz w:val="16"/>
          <w:szCs w:val="16"/>
        </w:rPr>
        <w:t xml:space="preserve"> </w:t>
      </w:r>
      <w:r w:rsidR="007055A4" w:rsidRPr="00687BDC">
        <w:rPr>
          <w:sz w:val="16"/>
          <w:szCs w:val="16"/>
        </w:rPr>
        <w:t>Portavoz del Gobierno, por la que se publican los procedimientos adaptados para la transmisión tecnológica y</w:t>
      </w:r>
      <w:r w:rsidR="007055A4" w:rsidRPr="00687BDC">
        <w:rPr>
          <w:spacing w:val="1"/>
          <w:sz w:val="16"/>
          <w:szCs w:val="16"/>
        </w:rPr>
        <w:t xml:space="preserve"> </w:t>
      </w:r>
      <w:r w:rsidR="007055A4" w:rsidRPr="00687BDC">
        <w:rPr>
          <w:sz w:val="16"/>
          <w:szCs w:val="16"/>
        </w:rPr>
        <w:t>automática</w:t>
      </w:r>
      <w:r w:rsidR="007055A4" w:rsidRPr="00687BDC">
        <w:rPr>
          <w:spacing w:val="-3"/>
          <w:sz w:val="16"/>
          <w:szCs w:val="16"/>
        </w:rPr>
        <w:t xml:space="preserve"> </w:t>
      </w:r>
      <w:r w:rsidR="007055A4" w:rsidRPr="00687BDC">
        <w:rPr>
          <w:sz w:val="16"/>
          <w:szCs w:val="16"/>
        </w:rPr>
        <w:t>de</w:t>
      </w:r>
      <w:r w:rsidR="007055A4" w:rsidRPr="00687BDC">
        <w:rPr>
          <w:spacing w:val="-2"/>
          <w:sz w:val="16"/>
          <w:szCs w:val="16"/>
        </w:rPr>
        <w:t xml:space="preserve"> </w:t>
      </w:r>
      <w:r w:rsidR="007055A4" w:rsidRPr="00687BDC">
        <w:rPr>
          <w:sz w:val="16"/>
          <w:szCs w:val="16"/>
        </w:rPr>
        <w:t>cesión</w:t>
      </w:r>
      <w:r w:rsidR="007055A4" w:rsidRPr="00687BDC">
        <w:rPr>
          <w:spacing w:val="-2"/>
          <w:sz w:val="16"/>
          <w:szCs w:val="16"/>
        </w:rPr>
        <w:t xml:space="preserve"> </w:t>
      </w:r>
      <w:r w:rsidR="007055A4" w:rsidRPr="00687BDC">
        <w:rPr>
          <w:sz w:val="16"/>
          <w:szCs w:val="16"/>
        </w:rPr>
        <w:t>de</w:t>
      </w:r>
      <w:r w:rsidR="007055A4" w:rsidRPr="00687BDC">
        <w:rPr>
          <w:spacing w:val="-4"/>
          <w:sz w:val="16"/>
          <w:szCs w:val="16"/>
        </w:rPr>
        <w:t xml:space="preserve"> </w:t>
      </w:r>
      <w:r w:rsidR="007055A4" w:rsidRPr="00687BDC">
        <w:rPr>
          <w:sz w:val="16"/>
          <w:szCs w:val="16"/>
        </w:rPr>
        <w:t>datos</w:t>
      </w:r>
      <w:r w:rsidR="007055A4" w:rsidRPr="00687BDC">
        <w:rPr>
          <w:spacing w:val="-3"/>
          <w:sz w:val="16"/>
          <w:szCs w:val="16"/>
        </w:rPr>
        <w:t xml:space="preserve"> </w:t>
      </w:r>
      <w:r w:rsidR="007055A4" w:rsidRPr="00687BDC">
        <w:rPr>
          <w:sz w:val="16"/>
          <w:szCs w:val="16"/>
        </w:rPr>
        <w:t>relativos</w:t>
      </w:r>
      <w:r w:rsidR="007055A4" w:rsidRPr="00687BDC">
        <w:rPr>
          <w:spacing w:val="-2"/>
          <w:sz w:val="16"/>
          <w:szCs w:val="16"/>
        </w:rPr>
        <w:t xml:space="preserve"> </w:t>
      </w:r>
      <w:r w:rsidR="007055A4" w:rsidRPr="00687BDC">
        <w:rPr>
          <w:sz w:val="16"/>
          <w:szCs w:val="16"/>
        </w:rPr>
        <w:t>a</w:t>
      </w:r>
      <w:r w:rsidR="007055A4" w:rsidRPr="00687BDC">
        <w:rPr>
          <w:spacing w:val="-3"/>
          <w:sz w:val="16"/>
          <w:szCs w:val="16"/>
        </w:rPr>
        <w:t xml:space="preserve"> </w:t>
      </w:r>
      <w:r w:rsidR="007055A4" w:rsidRPr="00687BDC">
        <w:rPr>
          <w:sz w:val="16"/>
          <w:szCs w:val="16"/>
        </w:rPr>
        <w:t>DNI/NIE</w:t>
      </w:r>
      <w:r w:rsidR="007055A4" w:rsidRPr="00687BDC">
        <w:rPr>
          <w:spacing w:val="-3"/>
          <w:sz w:val="16"/>
          <w:szCs w:val="16"/>
        </w:rPr>
        <w:t xml:space="preserve"> </w:t>
      </w:r>
      <w:r w:rsidR="007055A4" w:rsidRPr="00687BDC">
        <w:rPr>
          <w:sz w:val="16"/>
          <w:szCs w:val="16"/>
        </w:rPr>
        <w:t>y</w:t>
      </w:r>
      <w:r w:rsidR="007055A4" w:rsidRPr="00687BDC">
        <w:rPr>
          <w:spacing w:val="-2"/>
          <w:sz w:val="16"/>
          <w:szCs w:val="16"/>
        </w:rPr>
        <w:t xml:space="preserve"> </w:t>
      </w:r>
      <w:r w:rsidR="007055A4" w:rsidRPr="00687BDC">
        <w:rPr>
          <w:sz w:val="16"/>
          <w:szCs w:val="16"/>
        </w:rPr>
        <w:t>certificado</w:t>
      </w:r>
      <w:r w:rsidR="007055A4" w:rsidRPr="00687BDC">
        <w:rPr>
          <w:spacing w:val="-3"/>
          <w:sz w:val="16"/>
          <w:szCs w:val="16"/>
        </w:rPr>
        <w:t xml:space="preserve"> </w:t>
      </w:r>
      <w:r w:rsidR="007055A4" w:rsidRPr="00687BDC">
        <w:rPr>
          <w:sz w:val="16"/>
          <w:szCs w:val="16"/>
        </w:rPr>
        <w:t>de</w:t>
      </w:r>
      <w:r w:rsidR="007055A4" w:rsidRPr="00687BDC">
        <w:rPr>
          <w:spacing w:val="-2"/>
          <w:sz w:val="16"/>
          <w:szCs w:val="16"/>
        </w:rPr>
        <w:t xml:space="preserve"> </w:t>
      </w:r>
      <w:r w:rsidR="007055A4" w:rsidRPr="00687BDC">
        <w:rPr>
          <w:sz w:val="16"/>
          <w:szCs w:val="16"/>
        </w:rPr>
        <w:t>empadronamiento</w:t>
      </w:r>
      <w:r w:rsidR="007055A4" w:rsidRPr="00687BDC">
        <w:rPr>
          <w:spacing w:val="-3"/>
          <w:sz w:val="16"/>
          <w:szCs w:val="16"/>
        </w:rPr>
        <w:t xml:space="preserve"> </w:t>
      </w:r>
      <w:r w:rsidR="007055A4" w:rsidRPr="00687BDC">
        <w:rPr>
          <w:sz w:val="16"/>
          <w:szCs w:val="16"/>
        </w:rPr>
        <w:t>para</w:t>
      </w:r>
      <w:r w:rsidR="007055A4" w:rsidRPr="00687BDC">
        <w:rPr>
          <w:spacing w:val="-4"/>
          <w:sz w:val="16"/>
          <w:szCs w:val="16"/>
        </w:rPr>
        <w:t xml:space="preserve"> </w:t>
      </w:r>
      <w:r w:rsidR="007055A4" w:rsidRPr="00687BDC">
        <w:rPr>
          <w:sz w:val="16"/>
          <w:szCs w:val="16"/>
        </w:rPr>
        <w:t>el</w:t>
      </w:r>
      <w:r w:rsidR="007055A4" w:rsidRPr="00687BDC">
        <w:rPr>
          <w:spacing w:val="-2"/>
          <w:sz w:val="16"/>
          <w:szCs w:val="16"/>
        </w:rPr>
        <w:t xml:space="preserve"> </w:t>
      </w:r>
      <w:r w:rsidR="007055A4" w:rsidRPr="00687BDC">
        <w:rPr>
          <w:sz w:val="16"/>
          <w:szCs w:val="16"/>
        </w:rPr>
        <w:t>ejercicio</w:t>
      </w:r>
      <w:r w:rsidR="007055A4" w:rsidRPr="00687BDC">
        <w:rPr>
          <w:spacing w:val="-2"/>
          <w:sz w:val="16"/>
          <w:szCs w:val="16"/>
        </w:rPr>
        <w:t xml:space="preserve"> </w:t>
      </w:r>
      <w:r w:rsidR="007055A4" w:rsidRPr="00687BDC">
        <w:rPr>
          <w:sz w:val="16"/>
          <w:szCs w:val="16"/>
        </w:rPr>
        <w:t>del</w:t>
      </w:r>
      <w:r w:rsidR="007055A4" w:rsidRPr="00687BDC">
        <w:rPr>
          <w:spacing w:val="-3"/>
          <w:sz w:val="16"/>
          <w:szCs w:val="16"/>
        </w:rPr>
        <w:t xml:space="preserve"> </w:t>
      </w:r>
      <w:r w:rsidR="007055A4" w:rsidRPr="00687BDC">
        <w:rPr>
          <w:sz w:val="16"/>
          <w:szCs w:val="16"/>
        </w:rPr>
        <w:t>derecho</w:t>
      </w:r>
      <w:r w:rsidR="007055A4" w:rsidRPr="00687BDC">
        <w:rPr>
          <w:spacing w:val="-2"/>
          <w:sz w:val="16"/>
          <w:szCs w:val="16"/>
        </w:rPr>
        <w:t xml:space="preserve"> </w:t>
      </w:r>
      <w:r w:rsidR="007055A4" w:rsidRPr="00687BDC">
        <w:rPr>
          <w:sz w:val="16"/>
          <w:szCs w:val="16"/>
        </w:rPr>
        <w:t>6.2</w:t>
      </w:r>
      <w:r w:rsidR="00BD0648" w:rsidRPr="00687BDC">
        <w:rPr>
          <w:sz w:val="16"/>
          <w:szCs w:val="16"/>
        </w:rPr>
        <w:t xml:space="preserve"> </w:t>
      </w:r>
      <w:r w:rsidR="007055A4" w:rsidRPr="00687BDC">
        <w:rPr>
          <w:sz w:val="16"/>
          <w:szCs w:val="16"/>
        </w:rPr>
        <w:t>b)</w:t>
      </w:r>
      <w:r w:rsidR="007055A4" w:rsidRPr="00687BDC">
        <w:rPr>
          <w:spacing w:val="8"/>
          <w:sz w:val="16"/>
          <w:szCs w:val="16"/>
        </w:rPr>
        <w:t xml:space="preserve"> </w:t>
      </w:r>
      <w:r w:rsidR="007055A4" w:rsidRPr="00687BDC">
        <w:rPr>
          <w:sz w:val="16"/>
          <w:szCs w:val="16"/>
        </w:rPr>
        <w:t>de</w:t>
      </w:r>
      <w:r w:rsidR="007055A4" w:rsidRPr="00687BDC">
        <w:rPr>
          <w:spacing w:val="8"/>
          <w:sz w:val="16"/>
          <w:szCs w:val="16"/>
        </w:rPr>
        <w:t xml:space="preserve"> </w:t>
      </w:r>
      <w:r w:rsidR="007055A4" w:rsidRPr="00687BDC">
        <w:rPr>
          <w:sz w:val="16"/>
          <w:szCs w:val="16"/>
        </w:rPr>
        <w:t>la</w:t>
      </w:r>
      <w:r w:rsidR="007055A4" w:rsidRPr="00687BDC">
        <w:rPr>
          <w:spacing w:val="9"/>
          <w:sz w:val="16"/>
          <w:szCs w:val="16"/>
        </w:rPr>
        <w:t xml:space="preserve"> </w:t>
      </w:r>
      <w:r w:rsidR="007055A4" w:rsidRPr="00687BDC">
        <w:rPr>
          <w:sz w:val="16"/>
          <w:szCs w:val="16"/>
        </w:rPr>
        <w:t>Ley</w:t>
      </w:r>
      <w:r w:rsidR="007055A4" w:rsidRPr="00687BDC">
        <w:rPr>
          <w:spacing w:val="10"/>
          <w:sz w:val="16"/>
          <w:szCs w:val="16"/>
        </w:rPr>
        <w:t xml:space="preserve"> </w:t>
      </w:r>
      <w:r w:rsidR="007055A4" w:rsidRPr="00687BDC">
        <w:rPr>
          <w:sz w:val="16"/>
          <w:szCs w:val="16"/>
        </w:rPr>
        <w:t>11/2007,</w:t>
      </w:r>
      <w:r w:rsidR="007055A4" w:rsidRPr="00687BDC">
        <w:rPr>
          <w:spacing w:val="8"/>
          <w:sz w:val="16"/>
          <w:szCs w:val="16"/>
        </w:rPr>
        <w:t xml:space="preserve"> </w:t>
      </w:r>
      <w:r w:rsidR="007055A4" w:rsidRPr="00687BDC">
        <w:rPr>
          <w:sz w:val="16"/>
          <w:szCs w:val="16"/>
        </w:rPr>
        <w:t>de</w:t>
      </w:r>
      <w:r w:rsidR="007055A4" w:rsidRPr="00687BDC">
        <w:rPr>
          <w:spacing w:val="8"/>
          <w:sz w:val="16"/>
          <w:szCs w:val="16"/>
        </w:rPr>
        <w:t xml:space="preserve"> </w:t>
      </w:r>
      <w:r w:rsidR="007055A4" w:rsidRPr="00687BDC">
        <w:rPr>
          <w:sz w:val="16"/>
          <w:szCs w:val="16"/>
        </w:rPr>
        <w:t>22</w:t>
      </w:r>
      <w:r w:rsidR="007055A4" w:rsidRPr="00687BDC">
        <w:rPr>
          <w:spacing w:val="9"/>
          <w:sz w:val="16"/>
          <w:szCs w:val="16"/>
        </w:rPr>
        <w:t xml:space="preserve"> </w:t>
      </w:r>
      <w:r w:rsidR="007055A4" w:rsidRPr="00687BDC">
        <w:rPr>
          <w:sz w:val="16"/>
          <w:szCs w:val="16"/>
        </w:rPr>
        <w:t>de</w:t>
      </w:r>
      <w:r w:rsidR="007055A4" w:rsidRPr="00687BDC">
        <w:rPr>
          <w:spacing w:val="8"/>
          <w:sz w:val="16"/>
          <w:szCs w:val="16"/>
        </w:rPr>
        <w:t xml:space="preserve"> </w:t>
      </w:r>
      <w:r w:rsidR="007055A4" w:rsidRPr="00687BDC">
        <w:rPr>
          <w:sz w:val="16"/>
          <w:szCs w:val="16"/>
        </w:rPr>
        <w:t>junio,</w:t>
      </w:r>
      <w:r w:rsidR="007055A4" w:rsidRPr="00687BDC">
        <w:rPr>
          <w:spacing w:val="8"/>
          <w:sz w:val="16"/>
          <w:szCs w:val="16"/>
        </w:rPr>
        <w:t xml:space="preserve"> </w:t>
      </w:r>
      <w:r w:rsidR="007055A4" w:rsidRPr="00687BDC">
        <w:rPr>
          <w:sz w:val="16"/>
          <w:szCs w:val="16"/>
        </w:rPr>
        <w:t>de</w:t>
      </w:r>
      <w:r w:rsidR="007055A4" w:rsidRPr="00687BDC">
        <w:rPr>
          <w:spacing w:val="8"/>
          <w:sz w:val="16"/>
          <w:szCs w:val="16"/>
        </w:rPr>
        <w:t xml:space="preserve"> </w:t>
      </w:r>
      <w:r w:rsidR="007055A4" w:rsidRPr="00687BDC">
        <w:rPr>
          <w:sz w:val="16"/>
          <w:szCs w:val="16"/>
        </w:rPr>
        <w:t>acceso</w:t>
      </w:r>
      <w:r w:rsidR="007055A4" w:rsidRPr="00687BDC">
        <w:rPr>
          <w:spacing w:val="10"/>
          <w:sz w:val="16"/>
          <w:szCs w:val="16"/>
        </w:rPr>
        <w:t xml:space="preserve"> </w:t>
      </w:r>
      <w:r w:rsidR="007055A4" w:rsidRPr="00687BDC">
        <w:rPr>
          <w:sz w:val="16"/>
          <w:szCs w:val="16"/>
        </w:rPr>
        <w:t>electrónico</w:t>
      </w:r>
      <w:r w:rsidR="007055A4" w:rsidRPr="00687BDC">
        <w:rPr>
          <w:spacing w:val="9"/>
          <w:sz w:val="16"/>
          <w:szCs w:val="16"/>
        </w:rPr>
        <w:t xml:space="preserve"> </w:t>
      </w:r>
      <w:r w:rsidR="007055A4" w:rsidRPr="00687BDC">
        <w:rPr>
          <w:sz w:val="16"/>
          <w:szCs w:val="16"/>
        </w:rPr>
        <w:t>de</w:t>
      </w:r>
      <w:r w:rsidR="007055A4" w:rsidRPr="00687BDC">
        <w:rPr>
          <w:spacing w:val="8"/>
          <w:sz w:val="16"/>
          <w:szCs w:val="16"/>
        </w:rPr>
        <w:t xml:space="preserve"> </w:t>
      </w:r>
      <w:r w:rsidR="007055A4" w:rsidRPr="00687BDC">
        <w:rPr>
          <w:sz w:val="16"/>
          <w:szCs w:val="16"/>
        </w:rPr>
        <w:t>los</w:t>
      </w:r>
      <w:r w:rsidR="007055A4" w:rsidRPr="00687BDC">
        <w:rPr>
          <w:spacing w:val="9"/>
          <w:sz w:val="16"/>
          <w:szCs w:val="16"/>
        </w:rPr>
        <w:t xml:space="preserve"> </w:t>
      </w:r>
      <w:r w:rsidR="007055A4" w:rsidRPr="00687BDC">
        <w:rPr>
          <w:sz w:val="16"/>
          <w:szCs w:val="16"/>
        </w:rPr>
        <w:t>ciudadanos</w:t>
      </w:r>
      <w:r w:rsidR="007055A4" w:rsidRPr="00687BDC">
        <w:rPr>
          <w:spacing w:val="8"/>
          <w:sz w:val="16"/>
          <w:szCs w:val="16"/>
        </w:rPr>
        <w:t xml:space="preserve"> </w:t>
      </w:r>
      <w:r w:rsidR="007055A4" w:rsidRPr="00687BDC">
        <w:rPr>
          <w:sz w:val="16"/>
          <w:szCs w:val="16"/>
        </w:rPr>
        <w:t>a</w:t>
      </w:r>
      <w:r w:rsidR="007055A4" w:rsidRPr="00687BDC">
        <w:rPr>
          <w:spacing w:val="9"/>
          <w:sz w:val="16"/>
          <w:szCs w:val="16"/>
        </w:rPr>
        <w:t xml:space="preserve"> </w:t>
      </w:r>
      <w:r w:rsidR="007055A4" w:rsidRPr="00687BDC">
        <w:rPr>
          <w:sz w:val="16"/>
          <w:szCs w:val="16"/>
        </w:rPr>
        <w:t>los</w:t>
      </w:r>
      <w:r w:rsidR="007055A4" w:rsidRPr="00687BDC">
        <w:rPr>
          <w:spacing w:val="8"/>
          <w:sz w:val="16"/>
          <w:szCs w:val="16"/>
        </w:rPr>
        <w:t xml:space="preserve"> </w:t>
      </w:r>
      <w:r w:rsidR="007055A4" w:rsidRPr="00687BDC">
        <w:rPr>
          <w:sz w:val="16"/>
          <w:szCs w:val="16"/>
        </w:rPr>
        <w:t>servicios.</w:t>
      </w:r>
      <w:r w:rsidR="007055A4" w:rsidRPr="00687BDC">
        <w:rPr>
          <w:spacing w:val="9"/>
          <w:sz w:val="16"/>
          <w:szCs w:val="16"/>
        </w:rPr>
        <w:t xml:space="preserve"> </w:t>
      </w:r>
      <w:r w:rsidR="007055A4" w:rsidRPr="00687BDC">
        <w:rPr>
          <w:sz w:val="16"/>
          <w:szCs w:val="16"/>
        </w:rPr>
        <w:t>(BOPA</w:t>
      </w:r>
      <w:r w:rsidR="007055A4" w:rsidRPr="00687BDC">
        <w:rPr>
          <w:spacing w:val="10"/>
          <w:sz w:val="16"/>
          <w:szCs w:val="16"/>
        </w:rPr>
        <w:t xml:space="preserve"> </w:t>
      </w:r>
      <w:r w:rsidR="007055A4" w:rsidRPr="00687BDC">
        <w:rPr>
          <w:sz w:val="16"/>
          <w:szCs w:val="16"/>
        </w:rPr>
        <w:t>núm.</w:t>
      </w:r>
      <w:r w:rsidR="007055A4" w:rsidRPr="00687BDC">
        <w:rPr>
          <w:spacing w:val="8"/>
          <w:sz w:val="16"/>
          <w:szCs w:val="16"/>
        </w:rPr>
        <w:t xml:space="preserve"> </w:t>
      </w:r>
      <w:r w:rsidR="007055A4" w:rsidRPr="00687BDC">
        <w:rPr>
          <w:sz w:val="16"/>
          <w:szCs w:val="16"/>
        </w:rPr>
        <w:t>32,</w:t>
      </w:r>
      <w:r w:rsidR="007055A4" w:rsidRPr="00687BDC">
        <w:rPr>
          <w:spacing w:val="8"/>
          <w:sz w:val="16"/>
          <w:szCs w:val="16"/>
        </w:rPr>
        <w:t xml:space="preserve"> </w:t>
      </w:r>
      <w:r w:rsidR="007055A4" w:rsidRPr="00687BDC">
        <w:rPr>
          <w:sz w:val="16"/>
          <w:szCs w:val="16"/>
        </w:rPr>
        <w:t>de</w:t>
      </w:r>
      <w:r w:rsidR="007055A4" w:rsidRPr="00687BDC">
        <w:rPr>
          <w:spacing w:val="9"/>
          <w:sz w:val="16"/>
          <w:szCs w:val="16"/>
        </w:rPr>
        <w:t xml:space="preserve"> </w:t>
      </w:r>
      <w:r w:rsidR="007055A4" w:rsidRPr="00687BDC">
        <w:rPr>
          <w:sz w:val="16"/>
          <w:szCs w:val="16"/>
        </w:rPr>
        <w:t>9</w:t>
      </w:r>
      <w:r w:rsidR="007055A4" w:rsidRPr="00687BDC">
        <w:rPr>
          <w:spacing w:val="-54"/>
          <w:sz w:val="16"/>
          <w:szCs w:val="16"/>
        </w:rPr>
        <w:t xml:space="preserve"> </w:t>
      </w:r>
      <w:r w:rsidR="007055A4" w:rsidRPr="00687BDC">
        <w:rPr>
          <w:sz w:val="16"/>
          <w:szCs w:val="16"/>
        </w:rPr>
        <w:t>de</w:t>
      </w:r>
      <w:r w:rsidR="007055A4" w:rsidRPr="00687BDC">
        <w:rPr>
          <w:spacing w:val="-1"/>
          <w:sz w:val="16"/>
          <w:szCs w:val="16"/>
        </w:rPr>
        <w:t xml:space="preserve"> </w:t>
      </w:r>
      <w:r w:rsidR="007055A4" w:rsidRPr="00687BDC">
        <w:rPr>
          <w:sz w:val="16"/>
          <w:szCs w:val="16"/>
        </w:rPr>
        <w:t>febrero).</w:t>
      </w:r>
    </w:p>
    <w:p w14:paraId="21E5409F" w14:textId="77777777" w:rsidR="007055A4" w:rsidRDefault="007055A4" w:rsidP="007055A4">
      <w:pPr>
        <w:pStyle w:val="Textoindependiente"/>
        <w:spacing w:before="11"/>
        <w:rPr>
          <w:sz w:val="15"/>
        </w:rPr>
      </w:pPr>
    </w:p>
    <w:p w14:paraId="72ECC85C" w14:textId="01049AC2" w:rsidR="007055A4" w:rsidRDefault="00D44343" w:rsidP="007055A4">
      <w:pPr>
        <w:pStyle w:val="Ttulo1"/>
        <w:spacing w:before="1" w:after="22"/>
      </w:pPr>
      <w:r>
        <w:t>2. Datos</w:t>
      </w:r>
      <w:r w:rsidR="007055A4">
        <w:rPr>
          <w:spacing w:val="-7"/>
        </w:rPr>
        <w:t xml:space="preserve"> </w:t>
      </w:r>
      <w:r>
        <w:t>profesionales</w:t>
      </w:r>
    </w:p>
    <w:tbl>
      <w:tblPr>
        <w:tblStyle w:val="TableNormal"/>
        <w:tblW w:w="9232" w:type="dxa"/>
        <w:tblLayout w:type="fixed"/>
        <w:tblLook w:val="01E0" w:firstRow="1" w:lastRow="1" w:firstColumn="1" w:lastColumn="1" w:noHBand="0" w:noVBand="0"/>
      </w:tblPr>
      <w:tblGrid>
        <w:gridCol w:w="4346"/>
        <w:gridCol w:w="4886"/>
      </w:tblGrid>
      <w:tr w:rsidR="009A4ABC" w14:paraId="77301608" w14:textId="77777777" w:rsidTr="00D44343">
        <w:trPr>
          <w:trHeight w:val="283"/>
        </w:trPr>
        <w:tc>
          <w:tcPr>
            <w:tcW w:w="9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97A62E0" w14:textId="1DB74C31" w:rsidR="009A4ABC" w:rsidRDefault="009A4ABC" w:rsidP="00FA33F6">
            <w:pPr>
              <w:pStyle w:val="TableParagraph"/>
              <w:tabs>
                <w:tab w:val="left" w:pos="3740"/>
              </w:tabs>
              <w:spacing w:before="45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Situación laboral</w:t>
            </w:r>
          </w:p>
        </w:tc>
      </w:tr>
      <w:tr w:rsidR="009A4ABC" w14:paraId="7BCE6E3F" w14:textId="77777777" w:rsidTr="00D44343">
        <w:trPr>
          <w:trHeight w:val="483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3343894" w14:textId="035E2DF3" w:rsidR="009A4ABC" w:rsidRDefault="009A4ABC" w:rsidP="00642AA3">
            <w:pPr>
              <w:pStyle w:val="TableParagraph"/>
              <w:spacing w:before="133"/>
              <w:ind w:left="579"/>
              <w:jc w:val="both"/>
              <w:rPr>
                <w:sz w:val="16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6064" behindDoc="1" locked="0" layoutInCell="1" allowOverlap="1" wp14:anchorId="396867D7" wp14:editId="75646DCE">
                      <wp:simplePos x="0" y="0"/>
                      <wp:positionH relativeFrom="page">
                        <wp:posOffset>151765</wp:posOffset>
                      </wp:positionH>
                      <wp:positionV relativeFrom="paragraph">
                        <wp:posOffset>86302</wp:posOffset>
                      </wp:positionV>
                      <wp:extent cx="156210" cy="121285"/>
                      <wp:effectExtent l="3175" t="2540" r="2540" b="0"/>
                      <wp:wrapNone/>
                      <wp:docPr id="63" name="Forma libr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6210" cy="121285"/>
                              </a:xfrm>
                              <a:custGeom>
                                <a:avLst/>
                                <a:gdLst>
                                  <a:gd name="T0" fmla="+- 0 5741 5495"/>
                                  <a:gd name="T1" fmla="*/ T0 w 246"/>
                                  <a:gd name="T2" fmla="+- 0 1283 1283"/>
                                  <a:gd name="T3" fmla="*/ 1283 h 191"/>
                                  <a:gd name="T4" fmla="+- 0 5731 5495"/>
                                  <a:gd name="T5" fmla="*/ T4 w 246"/>
                                  <a:gd name="T6" fmla="+- 0 1283 1283"/>
                                  <a:gd name="T7" fmla="*/ 1283 h 191"/>
                                  <a:gd name="T8" fmla="+- 0 5731 5495"/>
                                  <a:gd name="T9" fmla="*/ T8 w 246"/>
                                  <a:gd name="T10" fmla="+- 0 1293 1283"/>
                                  <a:gd name="T11" fmla="*/ 1293 h 191"/>
                                  <a:gd name="T12" fmla="+- 0 5731 5495"/>
                                  <a:gd name="T13" fmla="*/ T12 w 246"/>
                                  <a:gd name="T14" fmla="+- 0 1464 1283"/>
                                  <a:gd name="T15" fmla="*/ 1464 h 191"/>
                                  <a:gd name="T16" fmla="+- 0 5504 5495"/>
                                  <a:gd name="T17" fmla="*/ T16 w 246"/>
                                  <a:gd name="T18" fmla="+- 0 1464 1283"/>
                                  <a:gd name="T19" fmla="*/ 1464 h 191"/>
                                  <a:gd name="T20" fmla="+- 0 5504 5495"/>
                                  <a:gd name="T21" fmla="*/ T20 w 246"/>
                                  <a:gd name="T22" fmla="+- 0 1293 1283"/>
                                  <a:gd name="T23" fmla="*/ 1293 h 191"/>
                                  <a:gd name="T24" fmla="+- 0 5731 5495"/>
                                  <a:gd name="T25" fmla="*/ T24 w 246"/>
                                  <a:gd name="T26" fmla="+- 0 1293 1283"/>
                                  <a:gd name="T27" fmla="*/ 1293 h 191"/>
                                  <a:gd name="T28" fmla="+- 0 5731 5495"/>
                                  <a:gd name="T29" fmla="*/ T28 w 246"/>
                                  <a:gd name="T30" fmla="+- 0 1283 1283"/>
                                  <a:gd name="T31" fmla="*/ 1283 h 191"/>
                                  <a:gd name="T32" fmla="+- 0 5504 5495"/>
                                  <a:gd name="T33" fmla="*/ T32 w 246"/>
                                  <a:gd name="T34" fmla="+- 0 1283 1283"/>
                                  <a:gd name="T35" fmla="*/ 1283 h 191"/>
                                  <a:gd name="T36" fmla="+- 0 5495 5495"/>
                                  <a:gd name="T37" fmla="*/ T36 w 246"/>
                                  <a:gd name="T38" fmla="+- 0 1283 1283"/>
                                  <a:gd name="T39" fmla="*/ 1283 h 191"/>
                                  <a:gd name="T40" fmla="+- 0 5495 5495"/>
                                  <a:gd name="T41" fmla="*/ T40 w 246"/>
                                  <a:gd name="T42" fmla="+- 0 1293 1283"/>
                                  <a:gd name="T43" fmla="*/ 1293 h 191"/>
                                  <a:gd name="T44" fmla="+- 0 5495 5495"/>
                                  <a:gd name="T45" fmla="*/ T44 w 246"/>
                                  <a:gd name="T46" fmla="+- 0 1464 1283"/>
                                  <a:gd name="T47" fmla="*/ 1464 h 191"/>
                                  <a:gd name="T48" fmla="+- 0 5495 5495"/>
                                  <a:gd name="T49" fmla="*/ T48 w 246"/>
                                  <a:gd name="T50" fmla="+- 0 1474 1283"/>
                                  <a:gd name="T51" fmla="*/ 1474 h 191"/>
                                  <a:gd name="T52" fmla="+- 0 5504 5495"/>
                                  <a:gd name="T53" fmla="*/ T52 w 246"/>
                                  <a:gd name="T54" fmla="+- 0 1474 1283"/>
                                  <a:gd name="T55" fmla="*/ 1474 h 191"/>
                                  <a:gd name="T56" fmla="+- 0 5731 5495"/>
                                  <a:gd name="T57" fmla="*/ T56 w 246"/>
                                  <a:gd name="T58" fmla="+- 0 1474 1283"/>
                                  <a:gd name="T59" fmla="*/ 1474 h 191"/>
                                  <a:gd name="T60" fmla="+- 0 5741 5495"/>
                                  <a:gd name="T61" fmla="*/ T60 w 246"/>
                                  <a:gd name="T62" fmla="+- 0 1474 1283"/>
                                  <a:gd name="T63" fmla="*/ 1474 h 191"/>
                                  <a:gd name="T64" fmla="+- 0 5741 5495"/>
                                  <a:gd name="T65" fmla="*/ T64 w 246"/>
                                  <a:gd name="T66" fmla="+- 0 1464 1283"/>
                                  <a:gd name="T67" fmla="*/ 1464 h 191"/>
                                  <a:gd name="T68" fmla="+- 0 5741 5495"/>
                                  <a:gd name="T69" fmla="*/ T68 w 246"/>
                                  <a:gd name="T70" fmla="+- 0 1293 1283"/>
                                  <a:gd name="T71" fmla="*/ 1293 h 191"/>
                                  <a:gd name="T72" fmla="+- 0 5741 5495"/>
                                  <a:gd name="T73" fmla="*/ T72 w 246"/>
                                  <a:gd name="T74" fmla="+- 0 1283 1283"/>
                                  <a:gd name="T75" fmla="*/ 1283 h 1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246" h="191">
                                    <a:moveTo>
                                      <a:pt x="246" y="0"/>
                                    </a:moveTo>
                                    <a:lnTo>
                                      <a:pt x="236" y="0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6" y="181"/>
                                    </a:lnTo>
                                    <a:lnTo>
                                      <a:pt x="9" y="181"/>
                                    </a:lnTo>
                                    <a:lnTo>
                                      <a:pt x="9" y="10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6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81"/>
                                    </a:lnTo>
                                    <a:lnTo>
                                      <a:pt x="0" y="191"/>
                                    </a:lnTo>
                                    <a:lnTo>
                                      <a:pt x="9" y="191"/>
                                    </a:lnTo>
                                    <a:lnTo>
                                      <a:pt x="236" y="191"/>
                                    </a:lnTo>
                                    <a:lnTo>
                                      <a:pt x="246" y="191"/>
                                    </a:lnTo>
                                    <a:lnTo>
                                      <a:pt x="246" y="181"/>
                                    </a:lnTo>
                                    <a:lnTo>
                                      <a:pt x="246" y="10"/>
                                    </a:lnTo>
                                    <a:lnTo>
                                      <a:pt x="24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BD51A" id="Forma libre 63" o:spid="_x0000_s1026" style="position:absolute;margin-left:11.95pt;margin-top:6.8pt;width:12.3pt;height:9.55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6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" path="m246,l236,r,10l236,181,9,181,9,10r227,l236,,9,,,,,10,,181r,10l9,191r227,l246,191r,-10l246,10,246,xe" fillcolor="black" stroked="f">
                      <v:path arrowok="t" o:connecttype="custom" o:connectlocs="156210,814705;149860,814705;149860,821055;149860,929640;5715,929640;5715,821055;149860,821055;149860,814705;5715,814705;0,814705;0,821055;0,929640;0,935990;5715,935990;149860,935990;156210,935990;156210,929640;156210,821055;156210,814705" o:connectangles="0,0,0,0,0,0,0,0,0,0,0,0,0,0,0,0,0,0,0"/>
                      <w10:wrap anchorx="page"/>
                    </v:shape>
                  </w:pict>
                </mc:Fallback>
              </mc:AlternateContent>
            </w:r>
            <w:r>
              <w:rPr>
                <w:sz w:val="16"/>
              </w:rPr>
              <w:t>Profesorado en activo en centros docentes públicos o privados.</w:t>
            </w:r>
          </w:p>
          <w:p w14:paraId="0ACA3396" w14:textId="6A84CA9F" w:rsidR="009A4ABC" w:rsidRDefault="009A4ABC" w:rsidP="00642AA3">
            <w:pPr>
              <w:pStyle w:val="TableParagraph"/>
              <w:spacing w:before="133"/>
              <w:ind w:left="579"/>
              <w:jc w:val="both"/>
              <w:rPr>
                <w:sz w:val="16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9136" behindDoc="1" locked="0" layoutInCell="1" allowOverlap="1" wp14:anchorId="4FC98B69" wp14:editId="01F623E6">
                      <wp:simplePos x="0" y="0"/>
                      <wp:positionH relativeFrom="page">
                        <wp:posOffset>151765</wp:posOffset>
                      </wp:positionH>
                      <wp:positionV relativeFrom="paragraph">
                        <wp:posOffset>86302</wp:posOffset>
                      </wp:positionV>
                      <wp:extent cx="156210" cy="121285"/>
                      <wp:effectExtent l="3175" t="2540" r="2540" b="0"/>
                      <wp:wrapNone/>
                      <wp:docPr id="65" name="Forma libr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6210" cy="121285"/>
                              </a:xfrm>
                              <a:custGeom>
                                <a:avLst/>
                                <a:gdLst>
                                  <a:gd name="T0" fmla="+- 0 5741 5495"/>
                                  <a:gd name="T1" fmla="*/ T0 w 246"/>
                                  <a:gd name="T2" fmla="+- 0 1283 1283"/>
                                  <a:gd name="T3" fmla="*/ 1283 h 191"/>
                                  <a:gd name="T4" fmla="+- 0 5731 5495"/>
                                  <a:gd name="T5" fmla="*/ T4 w 246"/>
                                  <a:gd name="T6" fmla="+- 0 1283 1283"/>
                                  <a:gd name="T7" fmla="*/ 1283 h 191"/>
                                  <a:gd name="T8" fmla="+- 0 5731 5495"/>
                                  <a:gd name="T9" fmla="*/ T8 w 246"/>
                                  <a:gd name="T10" fmla="+- 0 1293 1283"/>
                                  <a:gd name="T11" fmla="*/ 1293 h 191"/>
                                  <a:gd name="T12" fmla="+- 0 5731 5495"/>
                                  <a:gd name="T13" fmla="*/ T12 w 246"/>
                                  <a:gd name="T14" fmla="+- 0 1464 1283"/>
                                  <a:gd name="T15" fmla="*/ 1464 h 191"/>
                                  <a:gd name="T16" fmla="+- 0 5504 5495"/>
                                  <a:gd name="T17" fmla="*/ T16 w 246"/>
                                  <a:gd name="T18" fmla="+- 0 1464 1283"/>
                                  <a:gd name="T19" fmla="*/ 1464 h 191"/>
                                  <a:gd name="T20" fmla="+- 0 5504 5495"/>
                                  <a:gd name="T21" fmla="*/ T20 w 246"/>
                                  <a:gd name="T22" fmla="+- 0 1293 1283"/>
                                  <a:gd name="T23" fmla="*/ 1293 h 191"/>
                                  <a:gd name="T24" fmla="+- 0 5731 5495"/>
                                  <a:gd name="T25" fmla="*/ T24 w 246"/>
                                  <a:gd name="T26" fmla="+- 0 1293 1283"/>
                                  <a:gd name="T27" fmla="*/ 1293 h 191"/>
                                  <a:gd name="T28" fmla="+- 0 5731 5495"/>
                                  <a:gd name="T29" fmla="*/ T28 w 246"/>
                                  <a:gd name="T30" fmla="+- 0 1283 1283"/>
                                  <a:gd name="T31" fmla="*/ 1283 h 191"/>
                                  <a:gd name="T32" fmla="+- 0 5504 5495"/>
                                  <a:gd name="T33" fmla="*/ T32 w 246"/>
                                  <a:gd name="T34" fmla="+- 0 1283 1283"/>
                                  <a:gd name="T35" fmla="*/ 1283 h 191"/>
                                  <a:gd name="T36" fmla="+- 0 5495 5495"/>
                                  <a:gd name="T37" fmla="*/ T36 w 246"/>
                                  <a:gd name="T38" fmla="+- 0 1283 1283"/>
                                  <a:gd name="T39" fmla="*/ 1283 h 191"/>
                                  <a:gd name="T40" fmla="+- 0 5495 5495"/>
                                  <a:gd name="T41" fmla="*/ T40 w 246"/>
                                  <a:gd name="T42" fmla="+- 0 1293 1283"/>
                                  <a:gd name="T43" fmla="*/ 1293 h 191"/>
                                  <a:gd name="T44" fmla="+- 0 5495 5495"/>
                                  <a:gd name="T45" fmla="*/ T44 w 246"/>
                                  <a:gd name="T46" fmla="+- 0 1464 1283"/>
                                  <a:gd name="T47" fmla="*/ 1464 h 191"/>
                                  <a:gd name="T48" fmla="+- 0 5495 5495"/>
                                  <a:gd name="T49" fmla="*/ T48 w 246"/>
                                  <a:gd name="T50" fmla="+- 0 1474 1283"/>
                                  <a:gd name="T51" fmla="*/ 1474 h 191"/>
                                  <a:gd name="T52" fmla="+- 0 5504 5495"/>
                                  <a:gd name="T53" fmla="*/ T52 w 246"/>
                                  <a:gd name="T54" fmla="+- 0 1474 1283"/>
                                  <a:gd name="T55" fmla="*/ 1474 h 191"/>
                                  <a:gd name="T56" fmla="+- 0 5731 5495"/>
                                  <a:gd name="T57" fmla="*/ T56 w 246"/>
                                  <a:gd name="T58" fmla="+- 0 1474 1283"/>
                                  <a:gd name="T59" fmla="*/ 1474 h 191"/>
                                  <a:gd name="T60" fmla="+- 0 5741 5495"/>
                                  <a:gd name="T61" fmla="*/ T60 w 246"/>
                                  <a:gd name="T62" fmla="+- 0 1474 1283"/>
                                  <a:gd name="T63" fmla="*/ 1474 h 191"/>
                                  <a:gd name="T64" fmla="+- 0 5741 5495"/>
                                  <a:gd name="T65" fmla="*/ T64 w 246"/>
                                  <a:gd name="T66" fmla="+- 0 1464 1283"/>
                                  <a:gd name="T67" fmla="*/ 1464 h 191"/>
                                  <a:gd name="T68" fmla="+- 0 5741 5495"/>
                                  <a:gd name="T69" fmla="*/ T68 w 246"/>
                                  <a:gd name="T70" fmla="+- 0 1293 1283"/>
                                  <a:gd name="T71" fmla="*/ 1293 h 191"/>
                                  <a:gd name="T72" fmla="+- 0 5741 5495"/>
                                  <a:gd name="T73" fmla="*/ T72 w 246"/>
                                  <a:gd name="T74" fmla="+- 0 1283 1283"/>
                                  <a:gd name="T75" fmla="*/ 1283 h 1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246" h="191">
                                    <a:moveTo>
                                      <a:pt x="246" y="0"/>
                                    </a:moveTo>
                                    <a:lnTo>
                                      <a:pt x="236" y="0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6" y="181"/>
                                    </a:lnTo>
                                    <a:lnTo>
                                      <a:pt x="9" y="181"/>
                                    </a:lnTo>
                                    <a:lnTo>
                                      <a:pt x="9" y="10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6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81"/>
                                    </a:lnTo>
                                    <a:lnTo>
                                      <a:pt x="0" y="191"/>
                                    </a:lnTo>
                                    <a:lnTo>
                                      <a:pt x="9" y="191"/>
                                    </a:lnTo>
                                    <a:lnTo>
                                      <a:pt x="236" y="191"/>
                                    </a:lnTo>
                                    <a:lnTo>
                                      <a:pt x="246" y="191"/>
                                    </a:lnTo>
                                    <a:lnTo>
                                      <a:pt x="246" y="181"/>
                                    </a:lnTo>
                                    <a:lnTo>
                                      <a:pt x="246" y="10"/>
                                    </a:lnTo>
                                    <a:lnTo>
                                      <a:pt x="24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20AED" id="Forma libre 65" o:spid="_x0000_s1026" style="position:absolute;margin-left:11.95pt;margin-top:6.8pt;width:12.3pt;height:9.55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6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" path="m246,l236,r,10l236,181,9,181,9,10r227,l236,,9,,,,,10,,181r,10l9,191r227,l246,191r,-10l246,10,246,xe" fillcolor="black" stroked="f">
                      <v:path arrowok="t" o:connecttype="custom" o:connectlocs="156210,814705;149860,814705;149860,821055;149860,929640;5715,929640;5715,821055;149860,821055;149860,814705;5715,814705;0,814705;0,821055;0,929640;0,935990;5715,935990;149860,935990;156210,935990;156210,929640;156210,821055;156210,814705" o:connectangles="0,0,0,0,0,0,0,0,0,0,0,0,0,0,0,0,0,0,0"/>
                      <w10:wrap anchorx="page"/>
                    </v:shape>
                  </w:pict>
                </mc:Fallback>
              </mc:AlternateContent>
            </w:r>
            <w:r>
              <w:rPr>
                <w:sz w:val="16"/>
              </w:rPr>
              <w:t>Profesorado que figura o ha figurado en listas de interinidad durante el último año académico o en el año académico presente</w:t>
            </w:r>
          </w:p>
        </w:tc>
        <w:tc>
          <w:tcPr>
            <w:tcW w:w="488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29AC94" w14:textId="54DB6E9F" w:rsidR="009A4ABC" w:rsidRDefault="009A4ABC" w:rsidP="00642AA3">
            <w:pPr>
              <w:pStyle w:val="TableParagraph"/>
              <w:spacing w:before="133"/>
              <w:ind w:left="624"/>
              <w:jc w:val="both"/>
              <w:rPr>
                <w:sz w:val="16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7088" behindDoc="1" locked="0" layoutInCell="1" allowOverlap="1" wp14:anchorId="28D57BB6" wp14:editId="20F7C2F8">
                      <wp:simplePos x="0" y="0"/>
                      <wp:positionH relativeFrom="page">
                        <wp:posOffset>193964</wp:posOffset>
                      </wp:positionH>
                      <wp:positionV relativeFrom="paragraph">
                        <wp:posOffset>96198</wp:posOffset>
                      </wp:positionV>
                      <wp:extent cx="156210" cy="121285"/>
                      <wp:effectExtent l="3175" t="2540" r="2540" b="0"/>
                      <wp:wrapNone/>
                      <wp:docPr id="64" name="Forma libr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6210" cy="121285"/>
                              </a:xfrm>
                              <a:custGeom>
                                <a:avLst/>
                                <a:gdLst>
                                  <a:gd name="T0" fmla="+- 0 5741 5495"/>
                                  <a:gd name="T1" fmla="*/ T0 w 246"/>
                                  <a:gd name="T2" fmla="+- 0 1283 1283"/>
                                  <a:gd name="T3" fmla="*/ 1283 h 191"/>
                                  <a:gd name="T4" fmla="+- 0 5731 5495"/>
                                  <a:gd name="T5" fmla="*/ T4 w 246"/>
                                  <a:gd name="T6" fmla="+- 0 1283 1283"/>
                                  <a:gd name="T7" fmla="*/ 1283 h 191"/>
                                  <a:gd name="T8" fmla="+- 0 5731 5495"/>
                                  <a:gd name="T9" fmla="*/ T8 w 246"/>
                                  <a:gd name="T10" fmla="+- 0 1293 1283"/>
                                  <a:gd name="T11" fmla="*/ 1293 h 191"/>
                                  <a:gd name="T12" fmla="+- 0 5731 5495"/>
                                  <a:gd name="T13" fmla="*/ T12 w 246"/>
                                  <a:gd name="T14" fmla="+- 0 1464 1283"/>
                                  <a:gd name="T15" fmla="*/ 1464 h 191"/>
                                  <a:gd name="T16" fmla="+- 0 5504 5495"/>
                                  <a:gd name="T17" fmla="*/ T16 w 246"/>
                                  <a:gd name="T18" fmla="+- 0 1464 1283"/>
                                  <a:gd name="T19" fmla="*/ 1464 h 191"/>
                                  <a:gd name="T20" fmla="+- 0 5504 5495"/>
                                  <a:gd name="T21" fmla="*/ T20 w 246"/>
                                  <a:gd name="T22" fmla="+- 0 1293 1283"/>
                                  <a:gd name="T23" fmla="*/ 1293 h 191"/>
                                  <a:gd name="T24" fmla="+- 0 5731 5495"/>
                                  <a:gd name="T25" fmla="*/ T24 w 246"/>
                                  <a:gd name="T26" fmla="+- 0 1293 1283"/>
                                  <a:gd name="T27" fmla="*/ 1293 h 191"/>
                                  <a:gd name="T28" fmla="+- 0 5731 5495"/>
                                  <a:gd name="T29" fmla="*/ T28 w 246"/>
                                  <a:gd name="T30" fmla="+- 0 1283 1283"/>
                                  <a:gd name="T31" fmla="*/ 1283 h 191"/>
                                  <a:gd name="T32" fmla="+- 0 5504 5495"/>
                                  <a:gd name="T33" fmla="*/ T32 w 246"/>
                                  <a:gd name="T34" fmla="+- 0 1283 1283"/>
                                  <a:gd name="T35" fmla="*/ 1283 h 191"/>
                                  <a:gd name="T36" fmla="+- 0 5495 5495"/>
                                  <a:gd name="T37" fmla="*/ T36 w 246"/>
                                  <a:gd name="T38" fmla="+- 0 1283 1283"/>
                                  <a:gd name="T39" fmla="*/ 1283 h 191"/>
                                  <a:gd name="T40" fmla="+- 0 5495 5495"/>
                                  <a:gd name="T41" fmla="*/ T40 w 246"/>
                                  <a:gd name="T42" fmla="+- 0 1293 1283"/>
                                  <a:gd name="T43" fmla="*/ 1293 h 191"/>
                                  <a:gd name="T44" fmla="+- 0 5495 5495"/>
                                  <a:gd name="T45" fmla="*/ T44 w 246"/>
                                  <a:gd name="T46" fmla="+- 0 1464 1283"/>
                                  <a:gd name="T47" fmla="*/ 1464 h 191"/>
                                  <a:gd name="T48" fmla="+- 0 5495 5495"/>
                                  <a:gd name="T49" fmla="*/ T48 w 246"/>
                                  <a:gd name="T50" fmla="+- 0 1474 1283"/>
                                  <a:gd name="T51" fmla="*/ 1474 h 191"/>
                                  <a:gd name="T52" fmla="+- 0 5504 5495"/>
                                  <a:gd name="T53" fmla="*/ T52 w 246"/>
                                  <a:gd name="T54" fmla="+- 0 1474 1283"/>
                                  <a:gd name="T55" fmla="*/ 1474 h 191"/>
                                  <a:gd name="T56" fmla="+- 0 5731 5495"/>
                                  <a:gd name="T57" fmla="*/ T56 w 246"/>
                                  <a:gd name="T58" fmla="+- 0 1474 1283"/>
                                  <a:gd name="T59" fmla="*/ 1474 h 191"/>
                                  <a:gd name="T60" fmla="+- 0 5741 5495"/>
                                  <a:gd name="T61" fmla="*/ T60 w 246"/>
                                  <a:gd name="T62" fmla="+- 0 1474 1283"/>
                                  <a:gd name="T63" fmla="*/ 1474 h 191"/>
                                  <a:gd name="T64" fmla="+- 0 5741 5495"/>
                                  <a:gd name="T65" fmla="*/ T64 w 246"/>
                                  <a:gd name="T66" fmla="+- 0 1464 1283"/>
                                  <a:gd name="T67" fmla="*/ 1464 h 191"/>
                                  <a:gd name="T68" fmla="+- 0 5741 5495"/>
                                  <a:gd name="T69" fmla="*/ T68 w 246"/>
                                  <a:gd name="T70" fmla="+- 0 1293 1283"/>
                                  <a:gd name="T71" fmla="*/ 1293 h 191"/>
                                  <a:gd name="T72" fmla="+- 0 5741 5495"/>
                                  <a:gd name="T73" fmla="*/ T72 w 246"/>
                                  <a:gd name="T74" fmla="+- 0 1283 1283"/>
                                  <a:gd name="T75" fmla="*/ 1283 h 1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246" h="191">
                                    <a:moveTo>
                                      <a:pt x="246" y="0"/>
                                    </a:moveTo>
                                    <a:lnTo>
                                      <a:pt x="236" y="0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6" y="181"/>
                                    </a:lnTo>
                                    <a:lnTo>
                                      <a:pt x="9" y="181"/>
                                    </a:lnTo>
                                    <a:lnTo>
                                      <a:pt x="9" y="10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6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81"/>
                                    </a:lnTo>
                                    <a:lnTo>
                                      <a:pt x="0" y="191"/>
                                    </a:lnTo>
                                    <a:lnTo>
                                      <a:pt x="9" y="191"/>
                                    </a:lnTo>
                                    <a:lnTo>
                                      <a:pt x="236" y="191"/>
                                    </a:lnTo>
                                    <a:lnTo>
                                      <a:pt x="246" y="191"/>
                                    </a:lnTo>
                                    <a:lnTo>
                                      <a:pt x="246" y="181"/>
                                    </a:lnTo>
                                    <a:lnTo>
                                      <a:pt x="246" y="10"/>
                                    </a:lnTo>
                                    <a:lnTo>
                                      <a:pt x="24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C265CB" id="Forma libre 64" o:spid="_x0000_s1026" style="position:absolute;margin-left:15.25pt;margin-top:7.55pt;width:12.3pt;height:9.5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6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" path="m246,l236,r,10l236,181,9,181,9,10r227,l236,,9,,,,,10,,181r,10l9,191r227,l246,191r,-10l246,10,246,xe" fillcolor="black" stroked="f">
                      <v:path arrowok="t" o:connecttype="custom" o:connectlocs="156210,814705;149860,814705;149860,821055;149860,929640;5715,929640;5715,821055;149860,821055;149860,814705;5715,814705;0,814705;0,821055;0,929640;0,935990;5715,935990;149860,935990;156210,935990;156210,929640;156210,821055;156210,814705" o:connectangles="0,0,0,0,0,0,0,0,0,0,0,0,0,0,0,0,0,0,0"/>
                      <w10:wrap anchorx="page"/>
                    </v:shape>
                  </w:pict>
                </mc:Fallback>
              </mc:AlternateContent>
            </w:r>
            <w:r>
              <w:rPr>
                <w:sz w:val="16"/>
              </w:rPr>
              <w:t>Persona aspirante a profesor o profesora</w:t>
            </w:r>
          </w:p>
        </w:tc>
      </w:tr>
    </w:tbl>
    <w:p w14:paraId="438A8F71" w14:textId="157AEB5B" w:rsidR="009A4ABC" w:rsidRPr="00156B60" w:rsidRDefault="009A4ABC" w:rsidP="0041418E">
      <w:pPr>
        <w:ind w:firstLine="0"/>
      </w:pPr>
    </w:p>
    <w:tbl>
      <w:tblPr>
        <w:tblStyle w:val="TableNormal"/>
        <w:tblW w:w="9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6892"/>
      </w:tblGrid>
      <w:tr w:rsidR="009A4ABC" w:rsidRPr="00D44343" w14:paraId="25F83BE5" w14:textId="77777777" w:rsidTr="00D44343">
        <w:trPr>
          <w:trHeight w:val="282"/>
        </w:trPr>
        <w:tc>
          <w:tcPr>
            <w:tcW w:w="9232" w:type="dxa"/>
            <w:gridSpan w:val="2"/>
            <w:shd w:val="clear" w:color="auto" w:fill="auto"/>
          </w:tcPr>
          <w:p w14:paraId="17A166FA" w14:textId="27A3B4DD" w:rsidR="009A4ABC" w:rsidRPr="00D44343" w:rsidRDefault="00D44343" w:rsidP="00DB3C8D">
            <w:pPr>
              <w:pStyle w:val="TableParagraph"/>
              <w:rPr>
                <w:sz w:val="16"/>
                <w:szCs w:val="16"/>
              </w:rPr>
            </w:pPr>
            <w:r w:rsidRPr="00D44343">
              <w:rPr>
                <w:sz w:val="16"/>
                <w:szCs w:val="16"/>
              </w:rPr>
              <w:t>Cumplimentar si es profesorado en activo</w:t>
            </w:r>
          </w:p>
        </w:tc>
      </w:tr>
      <w:tr w:rsidR="00BD0648" w:rsidRPr="00D44343" w14:paraId="505AAC76" w14:textId="77777777" w:rsidTr="00D44343">
        <w:trPr>
          <w:trHeight w:val="282"/>
        </w:trPr>
        <w:tc>
          <w:tcPr>
            <w:tcW w:w="2340" w:type="dxa"/>
            <w:shd w:val="clear" w:color="auto" w:fill="E6E6E6"/>
          </w:tcPr>
          <w:p w14:paraId="00CF5EE5" w14:textId="77777777" w:rsidR="00BD0648" w:rsidRPr="00D44343" w:rsidRDefault="00BD0648" w:rsidP="00D44343">
            <w:pPr>
              <w:pStyle w:val="TableParagraph"/>
              <w:spacing w:before="44"/>
              <w:rPr>
                <w:b/>
                <w:sz w:val="16"/>
                <w:szCs w:val="16"/>
              </w:rPr>
            </w:pPr>
            <w:r w:rsidRPr="00D44343">
              <w:rPr>
                <w:b/>
                <w:sz w:val="16"/>
                <w:szCs w:val="16"/>
              </w:rPr>
              <w:t>Centro</w:t>
            </w:r>
            <w:r w:rsidRPr="00D44343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D44343">
              <w:rPr>
                <w:b/>
                <w:sz w:val="16"/>
                <w:szCs w:val="16"/>
              </w:rPr>
              <w:t>de</w:t>
            </w:r>
            <w:r w:rsidRPr="00D44343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D44343">
              <w:rPr>
                <w:b/>
                <w:sz w:val="16"/>
                <w:szCs w:val="16"/>
              </w:rPr>
              <w:t>trabajo</w:t>
            </w:r>
          </w:p>
        </w:tc>
        <w:tc>
          <w:tcPr>
            <w:tcW w:w="6892" w:type="dxa"/>
          </w:tcPr>
          <w:p w14:paraId="479F966D" w14:textId="77777777" w:rsidR="00BD0648" w:rsidRPr="00D44343" w:rsidRDefault="00BD0648" w:rsidP="00DB3C8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BD0648" w:rsidRPr="00D44343" w14:paraId="025C48ED" w14:textId="77777777" w:rsidTr="00D44343">
        <w:trPr>
          <w:trHeight w:val="282"/>
        </w:trPr>
        <w:tc>
          <w:tcPr>
            <w:tcW w:w="2340" w:type="dxa"/>
            <w:shd w:val="clear" w:color="auto" w:fill="E6E6E6"/>
          </w:tcPr>
          <w:p w14:paraId="603E71B9" w14:textId="170EDCCE" w:rsidR="00BD0648" w:rsidRPr="00D44343" w:rsidRDefault="00BD0648" w:rsidP="00D44343">
            <w:pPr>
              <w:pStyle w:val="TableParagraph"/>
              <w:spacing w:before="44"/>
              <w:rPr>
                <w:b/>
                <w:sz w:val="16"/>
                <w:szCs w:val="16"/>
              </w:rPr>
            </w:pPr>
            <w:r w:rsidRPr="00D44343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6892" w:type="dxa"/>
          </w:tcPr>
          <w:p w14:paraId="7CC3E605" w14:textId="77777777" w:rsidR="00BD0648" w:rsidRPr="00D44343" w:rsidRDefault="00BD0648" w:rsidP="00DB3C8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14:paraId="4197150A" w14:textId="77777777" w:rsidR="007055A4" w:rsidRDefault="007055A4" w:rsidP="007055A4">
      <w:pPr>
        <w:pStyle w:val="Textoindependiente"/>
        <w:spacing w:before="8"/>
        <w:rPr>
          <w:b/>
          <w:i/>
          <w:sz w:val="22"/>
        </w:rPr>
      </w:pPr>
    </w:p>
    <w:tbl>
      <w:tblPr>
        <w:tblStyle w:val="TableNormal"/>
        <w:tblW w:w="9232" w:type="dxa"/>
        <w:tblLayout w:type="fixed"/>
        <w:tblLook w:val="01E0" w:firstRow="1" w:lastRow="1" w:firstColumn="1" w:lastColumn="1" w:noHBand="0" w:noVBand="0"/>
      </w:tblPr>
      <w:tblGrid>
        <w:gridCol w:w="4346"/>
        <w:gridCol w:w="4886"/>
      </w:tblGrid>
      <w:tr w:rsidR="007055A4" w14:paraId="47E20C27" w14:textId="77777777" w:rsidTr="00D44343">
        <w:trPr>
          <w:trHeight w:val="283"/>
        </w:trPr>
        <w:tc>
          <w:tcPr>
            <w:tcW w:w="9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C0F093B" w14:textId="41FA89B0" w:rsidR="0041418E" w:rsidRDefault="009A4ABC" w:rsidP="009A4ABC">
            <w:pPr>
              <w:pStyle w:val="TableParagraph"/>
              <w:tabs>
                <w:tab w:val="left" w:pos="3740"/>
              </w:tabs>
              <w:spacing w:before="45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Profesorado de centros docentes públicos</w:t>
            </w:r>
          </w:p>
        </w:tc>
      </w:tr>
      <w:tr w:rsidR="007055A4" w14:paraId="4CBB362D" w14:textId="77777777" w:rsidTr="00D44343">
        <w:trPr>
          <w:trHeight w:val="483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</w:tcBorders>
          </w:tcPr>
          <w:p w14:paraId="45F90757" w14:textId="1D525728" w:rsidR="007055A4" w:rsidRDefault="00156B60" w:rsidP="00156B60">
            <w:pPr>
              <w:pStyle w:val="TableParagraph"/>
              <w:spacing w:before="133"/>
              <w:ind w:left="579"/>
              <w:rPr>
                <w:sz w:val="16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0EA8BACD" wp14:editId="222D0FE5">
                      <wp:simplePos x="0" y="0"/>
                      <wp:positionH relativeFrom="page">
                        <wp:posOffset>151765</wp:posOffset>
                      </wp:positionH>
                      <wp:positionV relativeFrom="paragraph">
                        <wp:posOffset>86302</wp:posOffset>
                      </wp:positionV>
                      <wp:extent cx="156210" cy="121285"/>
                      <wp:effectExtent l="3175" t="2540" r="2540" b="0"/>
                      <wp:wrapNone/>
                      <wp:docPr id="35" name="Forma libr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6210" cy="121285"/>
                              </a:xfrm>
                              <a:custGeom>
                                <a:avLst/>
                                <a:gdLst>
                                  <a:gd name="T0" fmla="+- 0 5741 5495"/>
                                  <a:gd name="T1" fmla="*/ T0 w 246"/>
                                  <a:gd name="T2" fmla="+- 0 1283 1283"/>
                                  <a:gd name="T3" fmla="*/ 1283 h 191"/>
                                  <a:gd name="T4" fmla="+- 0 5731 5495"/>
                                  <a:gd name="T5" fmla="*/ T4 w 246"/>
                                  <a:gd name="T6" fmla="+- 0 1283 1283"/>
                                  <a:gd name="T7" fmla="*/ 1283 h 191"/>
                                  <a:gd name="T8" fmla="+- 0 5731 5495"/>
                                  <a:gd name="T9" fmla="*/ T8 w 246"/>
                                  <a:gd name="T10" fmla="+- 0 1293 1283"/>
                                  <a:gd name="T11" fmla="*/ 1293 h 191"/>
                                  <a:gd name="T12" fmla="+- 0 5731 5495"/>
                                  <a:gd name="T13" fmla="*/ T12 w 246"/>
                                  <a:gd name="T14" fmla="+- 0 1464 1283"/>
                                  <a:gd name="T15" fmla="*/ 1464 h 191"/>
                                  <a:gd name="T16" fmla="+- 0 5504 5495"/>
                                  <a:gd name="T17" fmla="*/ T16 w 246"/>
                                  <a:gd name="T18" fmla="+- 0 1464 1283"/>
                                  <a:gd name="T19" fmla="*/ 1464 h 191"/>
                                  <a:gd name="T20" fmla="+- 0 5504 5495"/>
                                  <a:gd name="T21" fmla="*/ T20 w 246"/>
                                  <a:gd name="T22" fmla="+- 0 1293 1283"/>
                                  <a:gd name="T23" fmla="*/ 1293 h 191"/>
                                  <a:gd name="T24" fmla="+- 0 5731 5495"/>
                                  <a:gd name="T25" fmla="*/ T24 w 246"/>
                                  <a:gd name="T26" fmla="+- 0 1293 1283"/>
                                  <a:gd name="T27" fmla="*/ 1293 h 191"/>
                                  <a:gd name="T28" fmla="+- 0 5731 5495"/>
                                  <a:gd name="T29" fmla="*/ T28 w 246"/>
                                  <a:gd name="T30" fmla="+- 0 1283 1283"/>
                                  <a:gd name="T31" fmla="*/ 1283 h 191"/>
                                  <a:gd name="T32" fmla="+- 0 5504 5495"/>
                                  <a:gd name="T33" fmla="*/ T32 w 246"/>
                                  <a:gd name="T34" fmla="+- 0 1283 1283"/>
                                  <a:gd name="T35" fmla="*/ 1283 h 191"/>
                                  <a:gd name="T36" fmla="+- 0 5495 5495"/>
                                  <a:gd name="T37" fmla="*/ T36 w 246"/>
                                  <a:gd name="T38" fmla="+- 0 1283 1283"/>
                                  <a:gd name="T39" fmla="*/ 1283 h 191"/>
                                  <a:gd name="T40" fmla="+- 0 5495 5495"/>
                                  <a:gd name="T41" fmla="*/ T40 w 246"/>
                                  <a:gd name="T42" fmla="+- 0 1293 1283"/>
                                  <a:gd name="T43" fmla="*/ 1293 h 191"/>
                                  <a:gd name="T44" fmla="+- 0 5495 5495"/>
                                  <a:gd name="T45" fmla="*/ T44 w 246"/>
                                  <a:gd name="T46" fmla="+- 0 1464 1283"/>
                                  <a:gd name="T47" fmla="*/ 1464 h 191"/>
                                  <a:gd name="T48" fmla="+- 0 5495 5495"/>
                                  <a:gd name="T49" fmla="*/ T48 w 246"/>
                                  <a:gd name="T50" fmla="+- 0 1474 1283"/>
                                  <a:gd name="T51" fmla="*/ 1474 h 191"/>
                                  <a:gd name="T52" fmla="+- 0 5504 5495"/>
                                  <a:gd name="T53" fmla="*/ T52 w 246"/>
                                  <a:gd name="T54" fmla="+- 0 1474 1283"/>
                                  <a:gd name="T55" fmla="*/ 1474 h 191"/>
                                  <a:gd name="T56" fmla="+- 0 5731 5495"/>
                                  <a:gd name="T57" fmla="*/ T56 w 246"/>
                                  <a:gd name="T58" fmla="+- 0 1474 1283"/>
                                  <a:gd name="T59" fmla="*/ 1474 h 191"/>
                                  <a:gd name="T60" fmla="+- 0 5741 5495"/>
                                  <a:gd name="T61" fmla="*/ T60 w 246"/>
                                  <a:gd name="T62" fmla="+- 0 1474 1283"/>
                                  <a:gd name="T63" fmla="*/ 1474 h 191"/>
                                  <a:gd name="T64" fmla="+- 0 5741 5495"/>
                                  <a:gd name="T65" fmla="*/ T64 w 246"/>
                                  <a:gd name="T66" fmla="+- 0 1464 1283"/>
                                  <a:gd name="T67" fmla="*/ 1464 h 191"/>
                                  <a:gd name="T68" fmla="+- 0 5741 5495"/>
                                  <a:gd name="T69" fmla="*/ T68 w 246"/>
                                  <a:gd name="T70" fmla="+- 0 1293 1283"/>
                                  <a:gd name="T71" fmla="*/ 1293 h 191"/>
                                  <a:gd name="T72" fmla="+- 0 5741 5495"/>
                                  <a:gd name="T73" fmla="*/ T72 w 246"/>
                                  <a:gd name="T74" fmla="+- 0 1283 1283"/>
                                  <a:gd name="T75" fmla="*/ 1283 h 1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246" h="191">
                                    <a:moveTo>
                                      <a:pt x="246" y="0"/>
                                    </a:moveTo>
                                    <a:lnTo>
                                      <a:pt x="236" y="0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6" y="181"/>
                                    </a:lnTo>
                                    <a:lnTo>
                                      <a:pt x="9" y="181"/>
                                    </a:lnTo>
                                    <a:lnTo>
                                      <a:pt x="9" y="10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6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81"/>
                                    </a:lnTo>
                                    <a:lnTo>
                                      <a:pt x="0" y="191"/>
                                    </a:lnTo>
                                    <a:lnTo>
                                      <a:pt x="9" y="191"/>
                                    </a:lnTo>
                                    <a:lnTo>
                                      <a:pt x="236" y="191"/>
                                    </a:lnTo>
                                    <a:lnTo>
                                      <a:pt x="246" y="191"/>
                                    </a:lnTo>
                                    <a:lnTo>
                                      <a:pt x="246" y="181"/>
                                    </a:lnTo>
                                    <a:lnTo>
                                      <a:pt x="246" y="10"/>
                                    </a:lnTo>
                                    <a:lnTo>
                                      <a:pt x="24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500E3" id="Forma libre 35" o:spid="_x0000_s1026" style="position:absolute;margin-left:11.95pt;margin-top:6.8pt;width:12.3pt;height:9.5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6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" path="m246,l236,r,10l236,181,9,181,9,10r227,l236,,9,,,,,10,,181r,10l9,191r227,l246,191r,-10l246,10,246,xe" fillcolor="black" stroked="f">
                      <v:path arrowok="t" o:connecttype="custom" o:connectlocs="156210,814705;149860,814705;149860,821055;149860,929640;5715,929640;5715,821055;149860,821055;149860,814705;5715,814705;0,814705;0,821055;0,929640;0,935990;5715,935990;149860,935990;156210,935990;156210,929640;156210,821055;156210,814705" o:connectangles="0,0,0,0,0,0,0,0,0,0,0,0,0,0,0,0,0,0,0"/>
                      <w10:wrap anchorx="page"/>
                    </v:shape>
                  </w:pict>
                </mc:Fallback>
              </mc:AlternateContent>
            </w:r>
            <w:r>
              <w:rPr>
                <w:sz w:val="16"/>
              </w:rPr>
              <w:t xml:space="preserve"> </w:t>
            </w:r>
            <w:r w:rsidR="007055A4">
              <w:rPr>
                <w:sz w:val="16"/>
              </w:rPr>
              <w:t>Cuerpo</w:t>
            </w:r>
            <w:r w:rsidR="007055A4">
              <w:rPr>
                <w:spacing w:val="-1"/>
                <w:sz w:val="16"/>
              </w:rPr>
              <w:t xml:space="preserve"> </w:t>
            </w:r>
            <w:r w:rsidR="007055A4">
              <w:rPr>
                <w:sz w:val="16"/>
              </w:rPr>
              <w:t>de</w:t>
            </w:r>
            <w:r w:rsidR="007055A4">
              <w:rPr>
                <w:spacing w:val="-1"/>
                <w:sz w:val="16"/>
              </w:rPr>
              <w:t xml:space="preserve"> </w:t>
            </w:r>
            <w:r w:rsidR="007055A4">
              <w:rPr>
                <w:sz w:val="16"/>
              </w:rPr>
              <w:t>Catedráticos</w:t>
            </w:r>
            <w:r w:rsidR="007055A4">
              <w:rPr>
                <w:spacing w:val="-1"/>
                <w:sz w:val="16"/>
              </w:rPr>
              <w:t xml:space="preserve"> </w:t>
            </w:r>
            <w:r w:rsidR="007055A4">
              <w:rPr>
                <w:sz w:val="16"/>
              </w:rPr>
              <w:t>de</w:t>
            </w:r>
            <w:r w:rsidR="007055A4">
              <w:rPr>
                <w:spacing w:val="-2"/>
                <w:sz w:val="16"/>
              </w:rPr>
              <w:t xml:space="preserve"> </w:t>
            </w:r>
            <w:r w:rsidR="007055A4">
              <w:rPr>
                <w:sz w:val="16"/>
              </w:rPr>
              <w:t>E.</w:t>
            </w:r>
            <w:r w:rsidR="007055A4">
              <w:rPr>
                <w:spacing w:val="-1"/>
                <w:sz w:val="16"/>
              </w:rPr>
              <w:t xml:space="preserve"> </w:t>
            </w:r>
            <w:r w:rsidR="007055A4">
              <w:rPr>
                <w:sz w:val="16"/>
              </w:rPr>
              <w:t>Secun</w:t>
            </w:r>
            <w:r>
              <w:rPr>
                <w:sz w:val="16"/>
              </w:rPr>
              <w:t>daria</w:t>
            </w:r>
          </w:p>
        </w:tc>
        <w:tc>
          <w:tcPr>
            <w:tcW w:w="4886" w:type="dxa"/>
            <w:tcBorders>
              <w:top w:val="single" w:sz="4" w:space="0" w:color="000000"/>
              <w:right w:val="single" w:sz="4" w:space="0" w:color="000000"/>
            </w:tcBorders>
          </w:tcPr>
          <w:p w14:paraId="7D9B5FE8" w14:textId="718F4D10" w:rsidR="007055A4" w:rsidRDefault="00156B60" w:rsidP="00DB3C8D">
            <w:pPr>
              <w:pStyle w:val="TableParagraph"/>
              <w:spacing w:before="133"/>
              <w:ind w:left="624"/>
              <w:rPr>
                <w:sz w:val="16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 wp14:anchorId="0CBC5D93" wp14:editId="6637C481">
                      <wp:simplePos x="0" y="0"/>
                      <wp:positionH relativeFrom="page">
                        <wp:posOffset>193964</wp:posOffset>
                      </wp:positionH>
                      <wp:positionV relativeFrom="paragraph">
                        <wp:posOffset>96198</wp:posOffset>
                      </wp:positionV>
                      <wp:extent cx="156210" cy="121285"/>
                      <wp:effectExtent l="3175" t="2540" r="2540" b="0"/>
                      <wp:wrapNone/>
                      <wp:docPr id="39" name="Forma libr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6210" cy="121285"/>
                              </a:xfrm>
                              <a:custGeom>
                                <a:avLst/>
                                <a:gdLst>
                                  <a:gd name="T0" fmla="+- 0 5741 5495"/>
                                  <a:gd name="T1" fmla="*/ T0 w 246"/>
                                  <a:gd name="T2" fmla="+- 0 1283 1283"/>
                                  <a:gd name="T3" fmla="*/ 1283 h 191"/>
                                  <a:gd name="T4" fmla="+- 0 5731 5495"/>
                                  <a:gd name="T5" fmla="*/ T4 w 246"/>
                                  <a:gd name="T6" fmla="+- 0 1283 1283"/>
                                  <a:gd name="T7" fmla="*/ 1283 h 191"/>
                                  <a:gd name="T8" fmla="+- 0 5731 5495"/>
                                  <a:gd name="T9" fmla="*/ T8 w 246"/>
                                  <a:gd name="T10" fmla="+- 0 1293 1283"/>
                                  <a:gd name="T11" fmla="*/ 1293 h 191"/>
                                  <a:gd name="T12" fmla="+- 0 5731 5495"/>
                                  <a:gd name="T13" fmla="*/ T12 w 246"/>
                                  <a:gd name="T14" fmla="+- 0 1464 1283"/>
                                  <a:gd name="T15" fmla="*/ 1464 h 191"/>
                                  <a:gd name="T16" fmla="+- 0 5504 5495"/>
                                  <a:gd name="T17" fmla="*/ T16 w 246"/>
                                  <a:gd name="T18" fmla="+- 0 1464 1283"/>
                                  <a:gd name="T19" fmla="*/ 1464 h 191"/>
                                  <a:gd name="T20" fmla="+- 0 5504 5495"/>
                                  <a:gd name="T21" fmla="*/ T20 w 246"/>
                                  <a:gd name="T22" fmla="+- 0 1293 1283"/>
                                  <a:gd name="T23" fmla="*/ 1293 h 191"/>
                                  <a:gd name="T24" fmla="+- 0 5731 5495"/>
                                  <a:gd name="T25" fmla="*/ T24 w 246"/>
                                  <a:gd name="T26" fmla="+- 0 1293 1283"/>
                                  <a:gd name="T27" fmla="*/ 1293 h 191"/>
                                  <a:gd name="T28" fmla="+- 0 5731 5495"/>
                                  <a:gd name="T29" fmla="*/ T28 w 246"/>
                                  <a:gd name="T30" fmla="+- 0 1283 1283"/>
                                  <a:gd name="T31" fmla="*/ 1283 h 191"/>
                                  <a:gd name="T32" fmla="+- 0 5504 5495"/>
                                  <a:gd name="T33" fmla="*/ T32 w 246"/>
                                  <a:gd name="T34" fmla="+- 0 1283 1283"/>
                                  <a:gd name="T35" fmla="*/ 1283 h 191"/>
                                  <a:gd name="T36" fmla="+- 0 5495 5495"/>
                                  <a:gd name="T37" fmla="*/ T36 w 246"/>
                                  <a:gd name="T38" fmla="+- 0 1283 1283"/>
                                  <a:gd name="T39" fmla="*/ 1283 h 191"/>
                                  <a:gd name="T40" fmla="+- 0 5495 5495"/>
                                  <a:gd name="T41" fmla="*/ T40 w 246"/>
                                  <a:gd name="T42" fmla="+- 0 1293 1283"/>
                                  <a:gd name="T43" fmla="*/ 1293 h 191"/>
                                  <a:gd name="T44" fmla="+- 0 5495 5495"/>
                                  <a:gd name="T45" fmla="*/ T44 w 246"/>
                                  <a:gd name="T46" fmla="+- 0 1464 1283"/>
                                  <a:gd name="T47" fmla="*/ 1464 h 191"/>
                                  <a:gd name="T48" fmla="+- 0 5495 5495"/>
                                  <a:gd name="T49" fmla="*/ T48 w 246"/>
                                  <a:gd name="T50" fmla="+- 0 1474 1283"/>
                                  <a:gd name="T51" fmla="*/ 1474 h 191"/>
                                  <a:gd name="T52" fmla="+- 0 5504 5495"/>
                                  <a:gd name="T53" fmla="*/ T52 w 246"/>
                                  <a:gd name="T54" fmla="+- 0 1474 1283"/>
                                  <a:gd name="T55" fmla="*/ 1474 h 191"/>
                                  <a:gd name="T56" fmla="+- 0 5731 5495"/>
                                  <a:gd name="T57" fmla="*/ T56 w 246"/>
                                  <a:gd name="T58" fmla="+- 0 1474 1283"/>
                                  <a:gd name="T59" fmla="*/ 1474 h 191"/>
                                  <a:gd name="T60" fmla="+- 0 5741 5495"/>
                                  <a:gd name="T61" fmla="*/ T60 w 246"/>
                                  <a:gd name="T62" fmla="+- 0 1474 1283"/>
                                  <a:gd name="T63" fmla="*/ 1474 h 191"/>
                                  <a:gd name="T64" fmla="+- 0 5741 5495"/>
                                  <a:gd name="T65" fmla="*/ T64 w 246"/>
                                  <a:gd name="T66" fmla="+- 0 1464 1283"/>
                                  <a:gd name="T67" fmla="*/ 1464 h 191"/>
                                  <a:gd name="T68" fmla="+- 0 5741 5495"/>
                                  <a:gd name="T69" fmla="*/ T68 w 246"/>
                                  <a:gd name="T70" fmla="+- 0 1293 1283"/>
                                  <a:gd name="T71" fmla="*/ 1293 h 191"/>
                                  <a:gd name="T72" fmla="+- 0 5741 5495"/>
                                  <a:gd name="T73" fmla="*/ T72 w 246"/>
                                  <a:gd name="T74" fmla="+- 0 1283 1283"/>
                                  <a:gd name="T75" fmla="*/ 1283 h 1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246" h="191">
                                    <a:moveTo>
                                      <a:pt x="246" y="0"/>
                                    </a:moveTo>
                                    <a:lnTo>
                                      <a:pt x="236" y="0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6" y="181"/>
                                    </a:lnTo>
                                    <a:lnTo>
                                      <a:pt x="9" y="181"/>
                                    </a:lnTo>
                                    <a:lnTo>
                                      <a:pt x="9" y="10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6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81"/>
                                    </a:lnTo>
                                    <a:lnTo>
                                      <a:pt x="0" y="191"/>
                                    </a:lnTo>
                                    <a:lnTo>
                                      <a:pt x="9" y="191"/>
                                    </a:lnTo>
                                    <a:lnTo>
                                      <a:pt x="236" y="191"/>
                                    </a:lnTo>
                                    <a:lnTo>
                                      <a:pt x="246" y="191"/>
                                    </a:lnTo>
                                    <a:lnTo>
                                      <a:pt x="246" y="181"/>
                                    </a:lnTo>
                                    <a:lnTo>
                                      <a:pt x="246" y="10"/>
                                    </a:lnTo>
                                    <a:lnTo>
                                      <a:pt x="24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4B929" id="Forma libre 39" o:spid="_x0000_s1026" style="position:absolute;margin-left:15.25pt;margin-top:7.55pt;width:12.3pt;height:9.5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6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" path="m246,l236,r,10l236,181,9,181,9,10r227,l236,,9,,,,,10,,181r,10l9,191r227,l246,191r,-10l246,10,246,xe" fillcolor="black" stroked="f">
                      <v:path arrowok="t" o:connecttype="custom" o:connectlocs="156210,814705;149860,814705;149860,821055;149860,929640;5715,929640;5715,821055;149860,821055;149860,814705;5715,814705;0,814705;0,821055;0,929640;0,935990;5715,935990;149860,935990;156210,935990;156210,929640;156210,821055;156210,814705" o:connectangles="0,0,0,0,0,0,0,0,0,0,0,0,0,0,0,0,0,0,0"/>
                      <w10:wrap anchorx="page"/>
                    </v:shape>
                  </w:pict>
                </mc:Fallback>
              </mc:AlternateContent>
            </w:r>
            <w:r w:rsidR="007055A4">
              <w:rPr>
                <w:sz w:val="16"/>
              </w:rPr>
              <w:t>Profesor/a</w:t>
            </w:r>
            <w:r w:rsidR="007055A4">
              <w:rPr>
                <w:spacing w:val="-4"/>
                <w:sz w:val="16"/>
              </w:rPr>
              <w:t xml:space="preserve"> </w:t>
            </w:r>
            <w:r w:rsidR="007055A4">
              <w:rPr>
                <w:sz w:val="16"/>
              </w:rPr>
              <w:t>técnico/a</w:t>
            </w:r>
            <w:r w:rsidR="007055A4">
              <w:rPr>
                <w:spacing w:val="-5"/>
                <w:sz w:val="16"/>
              </w:rPr>
              <w:t xml:space="preserve"> </w:t>
            </w:r>
            <w:r w:rsidR="007055A4">
              <w:rPr>
                <w:sz w:val="16"/>
              </w:rPr>
              <w:t>de</w:t>
            </w:r>
            <w:r w:rsidR="007055A4">
              <w:rPr>
                <w:spacing w:val="-3"/>
                <w:sz w:val="16"/>
              </w:rPr>
              <w:t xml:space="preserve"> </w:t>
            </w:r>
            <w:r w:rsidR="007055A4">
              <w:rPr>
                <w:sz w:val="16"/>
              </w:rPr>
              <w:t>Formación</w:t>
            </w:r>
            <w:r w:rsidR="007055A4">
              <w:rPr>
                <w:spacing w:val="-4"/>
                <w:sz w:val="16"/>
              </w:rPr>
              <w:t xml:space="preserve"> </w:t>
            </w:r>
            <w:r w:rsidR="007055A4">
              <w:rPr>
                <w:sz w:val="16"/>
              </w:rPr>
              <w:t>Profesional</w:t>
            </w:r>
            <w:r w:rsidR="007055A4">
              <w:rPr>
                <w:spacing w:val="-5"/>
                <w:sz w:val="16"/>
              </w:rPr>
              <w:t xml:space="preserve"> </w:t>
            </w:r>
            <w:r w:rsidR="007055A4">
              <w:rPr>
                <w:sz w:val="16"/>
              </w:rPr>
              <w:t>en</w:t>
            </w:r>
            <w:r w:rsidR="007055A4">
              <w:rPr>
                <w:spacing w:val="-5"/>
                <w:sz w:val="16"/>
              </w:rPr>
              <w:t xml:space="preserve"> </w:t>
            </w:r>
            <w:r w:rsidR="007055A4">
              <w:rPr>
                <w:sz w:val="16"/>
              </w:rPr>
              <w:t>prácticas</w:t>
            </w:r>
          </w:p>
        </w:tc>
      </w:tr>
      <w:tr w:rsidR="007055A4" w14:paraId="6706222E" w14:textId="77777777" w:rsidTr="00D44343">
        <w:trPr>
          <w:trHeight w:val="497"/>
        </w:trPr>
        <w:tc>
          <w:tcPr>
            <w:tcW w:w="4346" w:type="dxa"/>
            <w:tcBorders>
              <w:left w:val="single" w:sz="4" w:space="0" w:color="000000"/>
            </w:tcBorders>
          </w:tcPr>
          <w:p w14:paraId="451A2F98" w14:textId="090ACB41" w:rsidR="007055A4" w:rsidRDefault="00156B60" w:rsidP="00DB3C8D">
            <w:pPr>
              <w:pStyle w:val="TableParagraph"/>
              <w:spacing w:before="156"/>
              <w:ind w:left="579"/>
              <w:rPr>
                <w:sz w:val="16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7E242944" wp14:editId="203BAB92">
                      <wp:simplePos x="0" y="0"/>
                      <wp:positionH relativeFrom="page">
                        <wp:posOffset>151765</wp:posOffset>
                      </wp:positionH>
                      <wp:positionV relativeFrom="paragraph">
                        <wp:posOffset>94145</wp:posOffset>
                      </wp:positionV>
                      <wp:extent cx="156210" cy="121285"/>
                      <wp:effectExtent l="3175" t="2540" r="2540" b="0"/>
                      <wp:wrapNone/>
                      <wp:docPr id="36" name="Forma libr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6210" cy="121285"/>
                              </a:xfrm>
                              <a:custGeom>
                                <a:avLst/>
                                <a:gdLst>
                                  <a:gd name="T0" fmla="+- 0 5741 5495"/>
                                  <a:gd name="T1" fmla="*/ T0 w 246"/>
                                  <a:gd name="T2" fmla="+- 0 1283 1283"/>
                                  <a:gd name="T3" fmla="*/ 1283 h 191"/>
                                  <a:gd name="T4" fmla="+- 0 5731 5495"/>
                                  <a:gd name="T5" fmla="*/ T4 w 246"/>
                                  <a:gd name="T6" fmla="+- 0 1283 1283"/>
                                  <a:gd name="T7" fmla="*/ 1283 h 191"/>
                                  <a:gd name="T8" fmla="+- 0 5731 5495"/>
                                  <a:gd name="T9" fmla="*/ T8 w 246"/>
                                  <a:gd name="T10" fmla="+- 0 1293 1283"/>
                                  <a:gd name="T11" fmla="*/ 1293 h 191"/>
                                  <a:gd name="T12" fmla="+- 0 5731 5495"/>
                                  <a:gd name="T13" fmla="*/ T12 w 246"/>
                                  <a:gd name="T14" fmla="+- 0 1464 1283"/>
                                  <a:gd name="T15" fmla="*/ 1464 h 191"/>
                                  <a:gd name="T16" fmla="+- 0 5504 5495"/>
                                  <a:gd name="T17" fmla="*/ T16 w 246"/>
                                  <a:gd name="T18" fmla="+- 0 1464 1283"/>
                                  <a:gd name="T19" fmla="*/ 1464 h 191"/>
                                  <a:gd name="T20" fmla="+- 0 5504 5495"/>
                                  <a:gd name="T21" fmla="*/ T20 w 246"/>
                                  <a:gd name="T22" fmla="+- 0 1293 1283"/>
                                  <a:gd name="T23" fmla="*/ 1293 h 191"/>
                                  <a:gd name="T24" fmla="+- 0 5731 5495"/>
                                  <a:gd name="T25" fmla="*/ T24 w 246"/>
                                  <a:gd name="T26" fmla="+- 0 1293 1283"/>
                                  <a:gd name="T27" fmla="*/ 1293 h 191"/>
                                  <a:gd name="T28" fmla="+- 0 5731 5495"/>
                                  <a:gd name="T29" fmla="*/ T28 w 246"/>
                                  <a:gd name="T30" fmla="+- 0 1283 1283"/>
                                  <a:gd name="T31" fmla="*/ 1283 h 191"/>
                                  <a:gd name="T32" fmla="+- 0 5504 5495"/>
                                  <a:gd name="T33" fmla="*/ T32 w 246"/>
                                  <a:gd name="T34" fmla="+- 0 1283 1283"/>
                                  <a:gd name="T35" fmla="*/ 1283 h 191"/>
                                  <a:gd name="T36" fmla="+- 0 5495 5495"/>
                                  <a:gd name="T37" fmla="*/ T36 w 246"/>
                                  <a:gd name="T38" fmla="+- 0 1283 1283"/>
                                  <a:gd name="T39" fmla="*/ 1283 h 191"/>
                                  <a:gd name="T40" fmla="+- 0 5495 5495"/>
                                  <a:gd name="T41" fmla="*/ T40 w 246"/>
                                  <a:gd name="T42" fmla="+- 0 1293 1283"/>
                                  <a:gd name="T43" fmla="*/ 1293 h 191"/>
                                  <a:gd name="T44" fmla="+- 0 5495 5495"/>
                                  <a:gd name="T45" fmla="*/ T44 w 246"/>
                                  <a:gd name="T46" fmla="+- 0 1464 1283"/>
                                  <a:gd name="T47" fmla="*/ 1464 h 191"/>
                                  <a:gd name="T48" fmla="+- 0 5495 5495"/>
                                  <a:gd name="T49" fmla="*/ T48 w 246"/>
                                  <a:gd name="T50" fmla="+- 0 1474 1283"/>
                                  <a:gd name="T51" fmla="*/ 1474 h 191"/>
                                  <a:gd name="T52" fmla="+- 0 5504 5495"/>
                                  <a:gd name="T53" fmla="*/ T52 w 246"/>
                                  <a:gd name="T54" fmla="+- 0 1474 1283"/>
                                  <a:gd name="T55" fmla="*/ 1474 h 191"/>
                                  <a:gd name="T56" fmla="+- 0 5731 5495"/>
                                  <a:gd name="T57" fmla="*/ T56 w 246"/>
                                  <a:gd name="T58" fmla="+- 0 1474 1283"/>
                                  <a:gd name="T59" fmla="*/ 1474 h 191"/>
                                  <a:gd name="T60" fmla="+- 0 5741 5495"/>
                                  <a:gd name="T61" fmla="*/ T60 w 246"/>
                                  <a:gd name="T62" fmla="+- 0 1474 1283"/>
                                  <a:gd name="T63" fmla="*/ 1474 h 191"/>
                                  <a:gd name="T64" fmla="+- 0 5741 5495"/>
                                  <a:gd name="T65" fmla="*/ T64 w 246"/>
                                  <a:gd name="T66" fmla="+- 0 1464 1283"/>
                                  <a:gd name="T67" fmla="*/ 1464 h 191"/>
                                  <a:gd name="T68" fmla="+- 0 5741 5495"/>
                                  <a:gd name="T69" fmla="*/ T68 w 246"/>
                                  <a:gd name="T70" fmla="+- 0 1293 1283"/>
                                  <a:gd name="T71" fmla="*/ 1293 h 191"/>
                                  <a:gd name="T72" fmla="+- 0 5741 5495"/>
                                  <a:gd name="T73" fmla="*/ T72 w 246"/>
                                  <a:gd name="T74" fmla="+- 0 1283 1283"/>
                                  <a:gd name="T75" fmla="*/ 1283 h 1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246" h="191">
                                    <a:moveTo>
                                      <a:pt x="246" y="0"/>
                                    </a:moveTo>
                                    <a:lnTo>
                                      <a:pt x="236" y="0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6" y="181"/>
                                    </a:lnTo>
                                    <a:lnTo>
                                      <a:pt x="9" y="181"/>
                                    </a:lnTo>
                                    <a:lnTo>
                                      <a:pt x="9" y="10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6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81"/>
                                    </a:lnTo>
                                    <a:lnTo>
                                      <a:pt x="0" y="191"/>
                                    </a:lnTo>
                                    <a:lnTo>
                                      <a:pt x="9" y="191"/>
                                    </a:lnTo>
                                    <a:lnTo>
                                      <a:pt x="236" y="191"/>
                                    </a:lnTo>
                                    <a:lnTo>
                                      <a:pt x="246" y="191"/>
                                    </a:lnTo>
                                    <a:lnTo>
                                      <a:pt x="246" y="181"/>
                                    </a:lnTo>
                                    <a:lnTo>
                                      <a:pt x="246" y="10"/>
                                    </a:lnTo>
                                    <a:lnTo>
                                      <a:pt x="24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A7304" id="Forma libre 36" o:spid="_x0000_s1026" style="position:absolute;margin-left:11.95pt;margin-top:7.4pt;width:12.3pt;height:9.5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6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" path="m246,l236,r,10l236,181,9,181,9,10r227,l236,,9,,,,,10,,181r,10l9,191r227,l246,191r,-10l246,10,246,xe" fillcolor="black" stroked="f">
                      <v:path arrowok="t" o:connecttype="custom" o:connectlocs="156210,814705;149860,814705;149860,821055;149860,929640;5715,929640;5715,821055;149860,821055;149860,814705;5715,814705;0,814705;0,821055;0,929640;0,935990;5715,935990;149860,935990;156210,935990;156210,929640;156210,821055;156210,814705" o:connectangles="0,0,0,0,0,0,0,0,0,0,0,0,0,0,0,0,0,0,0"/>
                      <w10:wrap anchorx="page"/>
                    </v:shape>
                  </w:pict>
                </mc:Fallback>
              </mc:AlternateContent>
            </w:r>
            <w:r>
              <w:rPr>
                <w:sz w:val="16"/>
              </w:rPr>
              <w:t xml:space="preserve"> </w:t>
            </w:r>
            <w:r w:rsidR="007055A4">
              <w:rPr>
                <w:sz w:val="16"/>
              </w:rPr>
              <w:t>Cuerpo</w:t>
            </w:r>
            <w:r w:rsidR="007055A4">
              <w:rPr>
                <w:spacing w:val="-1"/>
                <w:sz w:val="16"/>
              </w:rPr>
              <w:t xml:space="preserve"> </w:t>
            </w:r>
            <w:r w:rsidR="007055A4">
              <w:rPr>
                <w:sz w:val="16"/>
              </w:rPr>
              <w:t>de</w:t>
            </w:r>
            <w:r w:rsidR="007055A4">
              <w:rPr>
                <w:spacing w:val="-1"/>
                <w:sz w:val="16"/>
              </w:rPr>
              <w:t xml:space="preserve"> </w:t>
            </w:r>
            <w:r w:rsidR="007055A4">
              <w:rPr>
                <w:sz w:val="16"/>
              </w:rPr>
              <w:t>Profesores</w:t>
            </w:r>
            <w:r w:rsidR="007055A4">
              <w:rPr>
                <w:spacing w:val="-1"/>
                <w:sz w:val="16"/>
              </w:rPr>
              <w:t xml:space="preserve"> </w:t>
            </w:r>
            <w:r w:rsidR="007055A4">
              <w:rPr>
                <w:sz w:val="16"/>
              </w:rPr>
              <w:t>de E.</w:t>
            </w:r>
            <w:r w:rsidR="007055A4">
              <w:rPr>
                <w:spacing w:val="-2"/>
                <w:sz w:val="16"/>
              </w:rPr>
              <w:t xml:space="preserve"> </w:t>
            </w:r>
            <w:r w:rsidR="007055A4">
              <w:rPr>
                <w:sz w:val="16"/>
              </w:rPr>
              <w:t>Secundaria</w:t>
            </w:r>
          </w:p>
        </w:tc>
        <w:tc>
          <w:tcPr>
            <w:tcW w:w="4886" w:type="dxa"/>
            <w:tcBorders>
              <w:right w:val="single" w:sz="4" w:space="0" w:color="000000"/>
            </w:tcBorders>
          </w:tcPr>
          <w:p w14:paraId="18A0AC7E" w14:textId="047A6D32" w:rsidR="007055A4" w:rsidRDefault="00156B60" w:rsidP="00DB3C8D">
            <w:pPr>
              <w:pStyle w:val="TableParagraph"/>
              <w:spacing w:before="156"/>
              <w:ind w:left="624"/>
              <w:rPr>
                <w:sz w:val="16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67BBD2F4" wp14:editId="46289C63">
                      <wp:simplePos x="0" y="0"/>
                      <wp:positionH relativeFrom="page">
                        <wp:posOffset>195943</wp:posOffset>
                      </wp:positionH>
                      <wp:positionV relativeFrom="paragraph">
                        <wp:posOffset>106020</wp:posOffset>
                      </wp:positionV>
                      <wp:extent cx="156210" cy="121285"/>
                      <wp:effectExtent l="3175" t="2540" r="2540" b="0"/>
                      <wp:wrapNone/>
                      <wp:docPr id="41" name="Forma libr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6210" cy="121285"/>
                              </a:xfrm>
                              <a:custGeom>
                                <a:avLst/>
                                <a:gdLst>
                                  <a:gd name="T0" fmla="+- 0 5741 5495"/>
                                  <a:gd name="T1" fmla="*/ T0 w 246"/>
                                  <a:gd name="T2" fmla="+- 0 1283 1283"/>
                                  <a:gd name="T3" fmla="*/ 1283 h 191"/>
                                  <a:gd name="T4" fmla="+- 0 5731 5495"/>
                                  <a:gd name="T5" fmla="*/ T4 w 246"/>
                                  <a:gd name="T6" fmla="+- 0 1283 1283"/>
                                  <a:gd name="T7" fmla="*/ 1283 h 191"/>
                                  <a:gd name="T8" fmla="+- 0 5731 5495"/>
                                  <a:gd name="T9" fmla="*/ T8 w 246"/>
                                  <a:gd name="T10" fmla="+- 0 1293 1283"/>
                                  <a:gd name="T11" fmla="*/ 1293 h 191"/>
                                  <a:gd name="T12" fmla="+- 0 5731 5495"/>
                                  <a:gd name="T13" fmla="*/ T12 w 246"/>
                                  <a:gd name="T14" fmla="+- 0 1464 1283"/>
                                  <a:gd name="T15" fmla="*/ 1464 h 191"/>
                                  <a:gd name="T16" fmla="+- 0 5504 5495"/>
                                  <a:gd name="T17" fmla="*/ T16 w 246"/>
                                  <a:gd name="T18" fmla="+- 0 1464 1283"/>
                                  <a:gd name="T19" fmla="*/ 1464 h 191"/>
                                  <a:gd name="T20" fmla="+- 0 5504 5495"/>
                                  <a:gd name="T21" fmla="*/ T20 w 246"/>
                                  <a:gd name="T22" fmla="+- 0 1293 1283"/>
                                  <a:gd name="T23" fmla="*/ 1293 h 191"/>
                                  <a:gd name="T24" fmla="+- 0 5731 5495"/>
                                  <a:gd name="T25" fmla="*/ T24 w 246"/>
                                  <a:gd name="T26" fmla="+- 0 1293 1283"/>
                                  <a:gd name="T27" fmla="*/ 1293 h 191"/>
                                  <a:gd name="T28" fmla="+- 0 5731 5495"/>
                                  <a:gd name="T29" fmla="*/ T28 w 246"/>
                                  <a:gd name="T30" fmla="+- 0 1283 1283"/>
                                  <a:gd name="T31" fmla="*/ 1283 h 191"/>
                                  <a:gd name="T32" fmla="+- 0 5504 5495"/>
                                  <a:gd name="T33" fmla="*/ T32 w 246"/>
                                  <a:gd name="T34" fmla="+- 0 1283 1283"/>
                                  <a:gd name="T35" fmla="*/ 1283 h 191"/>
                                  <a:gd name="T36" fmla="+- 0 5495 5495"/>
                                  <a:gd name="T37" fmla="*/ T36 w 246"/>
                                  <a:gd name="T38" fmla="+- 0 1283 1283"/>
                                  <a:gd name="T39" fmla="*/ 1283 h 191"/>
                                  <a:gd name="T40" fmla="+- 0 5495 5495"/>
                                  <a:gd name="T41" fmla="*/ T40 w 246"/>
                                  <a:gd name="T42" fmla="+- 0 1293 1283"/>
                                  <a:gd name="T43" fmla="*/ 1293 h 191"/>
                                  <a:gd name="T44" fmla="+- 0 5495 5495"/>
                                  <a:gd name="T45" fmla="*/ T44 w 246"/>
                                  <a:gd name="T46" fmla="+- 0 1464 1283"/>
                                  <a:gd name="T47" fmla="*/ 1464 h 191"/>
                                  <a:gd name="T48" fmla="+- 0 5495 5495"/>
                                  <a:gd name="T49" fmla="*/ T48 w 246"/>
                                  <a:gd name="T50" fmla="+- 0 1474 1283"/>
                                  <a:gd name="T51" fmla="*/ 1474 h 191"/>
                                  <a:gd name="T52" fmla="+- 0 5504 5495"/>
                                  <a:gd name="T53" fmla="*/ T52 w 246"/>
                                  <a:gd name="T54" fmla="+- 0 1474 1283"/>
                                  <a:gd name="T55" fmla="*/ 1474 h 191"/>
                                  <a:gd name="T56" fmla="+- 0 5731 5495"/>
                                  <a:gd name="T57" fmla="*/ T56 w 246"/>
                                  <a:gd name="T58" fmla="+- 0 1474 1283"/>
                                  <a:gd name="T59" fmla="*/ 1474 h 191"/>
                                  <a:gd name="T60" fmla="+- 0 5741 5495"/>
                                  <a:gd name="T61" fmla="*/ T60 w 246"/>
                                  <a:gd name="T62" fmla="+- 0 1474 1283"/>
                                  <a:gd name="T63" fmla="*/ 1474 h 191"/>
                                  <a:gd name="T64" fmla="+- 0 5741 5495"/>
                                  <a:gd name="T65" fmla="*/ T64 w 246"/>
                                  <a:gd name="T66" fmla="+- 0 1464 1283"/>
                                  <a:gd name="T67" fmla="*/ 1464 h 191"/>
                                  <a:gd name="T68" fmla="+- 0 5741 5495"/>
                                  <a:gd name="T69" fmla="*/ T68 w 246"/>
                                  <a:gd name="T70" fmla="+- 0 1293 1283"/>
                                  <a:gd name="T71" fmla="*/ 1293 h 191"/>
                                  <a:gd name="T72" fmla="+- 0 5741 5495"/>
                                  <a:gd name="T73" fmla="*/ T72 w 246"/>
                                  <a:gd name="T74" fmla="+- 0 1283 1283"/>
                                  <a:gd name="T75" fmla="*/ 1283 h 1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246" h="191">
                                    <a:moveTo>
                                      <a:pt x="246" y="0"/>
                                    </a:moveTo>
                                    <a:lnTo>
                                      <a:pt x="236" y="0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6" y="181"/>
                                    </a:lnTo>
                                    <a:lnTo>
                                      <a:pt x="9" y="181"/>
                                    </a:lnTo>
                                    <a:lnTo>
                                      <a:pt x="9" y="10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6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81"/>
                                    </a:lnTo>
                                    <a:lnTo>
                                      <a:pt x="0" y="191"/>
                                    </a:lnTo>
                                    <a:lnTo>
                                      <a:pt x="9" y="191"/>
                                    </a:lnTo>
                                    <a:lnTo>
                                      <a:pt x="236" y="191"/>
                                    </a:lnTo>
                                    <a:lnTo>
                                      <a:pt x="246" y="191"/>
                                    </a:lnTo>
                                    <a:lnTo>
                                      <a:pt x="246" y="181"/>
                                    </a:lnTo>
                                    <a:lnTo>
                                      <a:pt x="246" y="10"/>
                                    </a:lnTo>
                                    <a:lnTo>
                                      <a:pt x="24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1EA96" id="Forma libre 41" o:spid="_x0000_s1026" style="position:absolute;margin-left:15.45pt;margin-top:8.35pt;width:12.3pt;height:9.5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6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" path="m246,l236,r,10l236,181,9,181,9,10r227,l236,,9,,,,,10,,181r,10l9,191r227,l246,191r,-10l246,10,246,xe" fillcolor="black" stroked="f">
                      <v:path arrowok="t" o:connecttype="custom" o:connectlocs="156210,814705;149860,814705;149860,821055;149860,929640;5715,929640;5715,821055;149860,821055;149860,814705;5715,814705;0,814705;0,821055;0,929640;0,935990;5715,935990;149860,935990;156210,935990;156210,929640;156210,821055;156210,814705" o:connectangles="0,0,0,0,0,0,0,0,0,0,0,0,0,0,0,0,0,0,0"/>
                      <w10:wrap anchorx="page"/>
                    </v:shape>
                  </w:pict>
                </mc:Fallback>
              </mc:AlternateContent>
            </w:r>
            <w:r w:rsidR="007055A4">
              <w:rPr>
                <w:sz w:val="16"/>
              </w:rPr>
              <w:t>Profesor/a</w:t>
            </w:r>
            <w:r w:rsidR="007055A4">
              <w:rPr>
                <w:spacing w:val="-5"/>
                <w:sz w:val="16"/>
              </w:rPr>
              <w:t xml:space="preserve"> </w:t>
            </w:r>
            <w:r w:rsidR="007055A4">
              <w:rPr>
                <w:sz w:val="16"/>
              </w:rPr>
              <w:t>técnico/a</w:t>
            </w:r>
            <w:r w:rsidR="007055A4">
              <w:rPr>
                <w:spacing w:val="-6"/>
                <w:sz w:val="16"/>
              </w:rPr>
              <w:t xml:space="preserve"> </w:t>
            </w:r>
            <w:r w:rsidR="007055A4">
              <w:rPr>
                <w:sz w:val="16"/>
              </w:rPr>
              <w:t>de</w:t>
            </w:r>
            <w:r w:rsidR="007055A4">
              <w:rPr>
                <w:spacing w:val="-5"/>
                <w:sz w:val="16"/>
              </w:rPr>
              <w:t xml:space="preserve"> </w:t>
            </w:r>
            <w:r w:rsidR="007055A4">
              <w:rPr>
                <w:sz w:val="16"/>
              </w:rPr>
              <w:t>Formación</w:t>
            </w:r>
            <w:r w:rsidR="007055A4">
              <w:rPr>
                <w:spacing w:val="-4"/>
                <w:sz w:val="16"/>
              </w:rPr>
              <w:t xml:space="preserve"> </w:t>
            </w:r>
            <w:r w:rsidR="007055A4">
              <w:rPr>
                <w:sz w:val="16"/>
              </w:rPr>
              <w:t>Profesional</w:t>
            </w:r>
            <w:r w:rsidR="007055A4">
              <w:rPr>
                <w:spacing w:val="-6"/>
                <w:sz w:val="16"/>
              </w:rPr>
              <w:t xml:space="preserve"> </w:t>
            </w:r>
            <w:r w:rsidR="007055A4">
              <w:rPr>
                <w:sz w:val="16"/>
              </w:rPr>
              <w:t>interino</w:t>
            </w:r>
          </w:p>
        </w:tc>
      </w:tr>
      <w:tr w:rsidR="007055A4" w14:paraId="37E45FC0" w14:textId="77777777" w:rsidTr="00D44343">
        <w:trPr>
          <w:trHeight w:val="425"/>
        </w:trPr>
        <w:tc>
          <w:tcPr>
            <w:tcW w:w="4346" w:type="dxa"/>
            <w:tcBorders>
              <w:left w:val="single" w:sz="4" w:space="0" w:color="000000"/>
            </w:tcBorders>
          </w:tcPr>
          <w:p w14:paraId="715A38B1" w14:textId="2C31C6FF" w:rsidR="007055A4" w:rsidRDefault="00156B60" w:rsidP="00DB3C8D">
            <w:pPr>
              <w:pStyle w:val="TableParagraph"/>
              <w:spacing w:before="147"/>
              <w:ind w:left="579"/>
              <w:rPr>
                <w:sz w:val="16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0CABFF01" wp14:editId="7D03DFD7">
                      <wp:simplePos x="0" y="0"/>
                      <wp:positionH relativeFrom="page">
                        <wp:posOffset>143997</wp:posOffset>
                      </wp:positionH>
                      <wp:positionV relativeFrom="paragraph">
                        <wp:posOffset>98812</wp:posOffset>
                      </wp:positionV>
                      <wp:extent cx="156210" cy="121285"/>
                      <wp:effectExtent l="3175" t="2540" r="2540" b="0"/>
                      <wp:wrapNone/>
                      <wp:docPr id="37" name="Forma libr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6210" cy="121285"/>
                              </a:xfrm>
                              <a:custGeom>
                                <a:avLst/>
                                <a:gdLst>
                                  <a:gd name="T0" fmla="+- 0 5741 5495"/>
                                  <a:gd name="T1" fmla="*/ T0 w 246"/>
                                  <a:gd name="T2" fmla="+- 0 1283 1283"/>
                                  <a:gd name="T3" fmla="*/ 1283 h 191"/>
                                  <a:gd name="T4" fmla="+- 0 5731 5495"/>
                                  <a:gd name="T5" fmla="*/ T4 w 246"/>
                                  <a:gd name="T6" fmla="+- 0 1283 1283"/>
                                  <a:gd name="T7" fmla="*/ 1283 h 191"/>
                                  <a:gd name="T8" fmla="+- 0 5731 5495"/>
                                  <a:gd name="T9" fmla="*/ T8 w 246"/>
                                  <a:gd name="T10" fmla="+- 0 1293 1283"/>
                                  <a:gd name="T11" fmla="*/ 1293 h 191"/>
                                  <a:gd name="T12" fmla="+- 0 5731 5495"/>
                                  <a:gd name="T13" fmla="*/ T12 w 246"/>
                                  <a:gd name="T14" fmla="+- 0 1464 1283"/>
                                  <a:gd name="T15" fmla="*/ 1464 h 191"/>
                                  <a:gd name="T16" fmla="+- 0 5504 5495"/>
                                  <a:gd name="T17" fmla="*/ T16 w 246"/>
                                  <a:gd name="T18" fmla="+- 0 1464 1283"/>
                                  <a:gd name="T19" fmla="*/ 1464 h 191"/>
                                  <a:gd name="T20" fmla="+- 0 5504 5495"/>
                                  <a:gd name="T21" fmla="*/ T20 w 246"/>
                                  <a:gd name="T22" fmla="+- 0 1293 1283"/>
                                  <a:gd name="T23" fmla="*/ 1293 h 191"/>
                                  <a:gd name="T24" fmla="+- 0 5731 5495"/>
                                  <a:gd name="T25" fmla="*/ T24 w 246"/>
                                  <a:gd name="T26" fmla="+- 0 1293 1283"/>
                                  <a:gd name="T27" fmla="*/ 1293 h 191"/>
                                  <a:gd name="T28" fmla="+- 0 5731 5495"/>
                                  <a:gd name="T29" fmla="*/ T28 w 246"/>
                                  <a:gd name="T30" fmla="+- 0 1283 1283"/>
                                  <a:gd name="T31" fmla="*/ 1283 h 191"/>
                                  <a:gd name="T32" fmla="+- 0 5504 5495"/>
                                  <a:gd name="T33" fmla="*/ T32 w 246"/>
                                  <a:gd name="T34" fmla="+- 0 1283 1283"/>
                                  <a:gd name="T35" fmla="*/ 1283 h 191"/>
                                  <a:gd name="T36" fmla="+- 0 5495 5495"/>
                                  <a:gd name="T37" fmla="*/ T36 w 246"/>
                                  <a:gd name="T38" fmla="+- 0 1283 1283"/>
                                  <a:gd name="T39" fmla="*/ 1283 h 191"/>
                                  <a:gd name="T40" fmla="+- 0 5495 5495"/>
                                  <a:gd name="T41" fmla="*/ T40 w 246"/>
                                  <a:gd name="T42" fmla="+- 0 1293 1283"/>
                                  <a:gd name="T43" fmla="*/ 1293 h 191"/>
                                  <a:gd name="T44" fmla="+- 0 5495 5495"/>
                                  <a:gd name="T45" fmla="*/ T44 w 246"/>
                                  <a:gd name="T46" fmla="+- 0 1464 1283"/>
                                  <a:gd name="T47" fmla="*/ 1464 h 191"/>
                                  <a:gd name="T48" fmla="+- 0 5495 5495"/>
                                  <a:gd name="T49" fmla="*/ T48 w 246"/>
                                  <a:gd name="T50" fmla="+- 0 1474 1283"/>
                                  <a:gd name="T51" fmla="*/ 1474 h 191"/>
                                  <a:gd name="T52" fmla="+- 0 5504 5495"/>
                                  <a:gd name="T53" fmla="*/ T52 w 246"/>
                                  <a:gd name="T54" fmla="+- 0 1474 1283"/>
                                  <a:gd name="T55" fmla="*/ 1474 h 191"/>
                                  <a:gd name="T56" fmla="+- 0 5731 5495"/>
                                  <a:gd name="T57" fmla="*/ T56 w 246"/>
                                  <a:gd name="T58" fmla="+- 0 1474 1283"/>
                                  <a:gd name="T59" fmla="*/ 1474 h 191"/>
                                  <a:gd name="T60" fmla="+- 0 5741 5495"/>
                                  <a:gd name="T61" fmla="*/ T60 w 246"/>
                                  <a:gd name="T62" fmla="+- 0 1474 1283"/>
                                  <a:gd name="T63" fmla="*/ 1474 h 191"/>
                                  <a:gd name="T64" fmla="+- 0 5741 5495"/>
                                  <a:gd name="T65" fmla="*/ T64 w 246"/>
                                  <a:gd name="T66" fmla="+- 0 1464 1283"/>
                                  <a:gd name="T67" fmla="*/ 1464 h 191"/>
                                  <a:gd name="T68" fmla="+- 0 5741 5495"/>
                                  <a:gd name="T69" fmla="*/ T68 w 246"/>
                                  <a:gd name="T70" fmla="+- 0 1293 1283"/>
                                  <a:gd name="T71" fmla="*/ 1293 h 191"/>
                                  <a:gd name="T72" fmla="+- 0 5741 5495"/>
                                  <a:gd name="T73" fmla="*/ T72 w 246"/>
                                  <a:gd name="T74" fmla="+- 0 1283 1283"/>
                                  <a:gd name="T75" fmla="*/ 1283 h 1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246" h="191">
                                    <a:moveTo>
                                      <a:pt x="246" y="0"/>
                                    </a:moveTo>
                                    <a:lnTo>
                                      <a:pt x="236" y="0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6" y="181"/>
                                    </a:lnTo>
                                    <a:lnTo>
                                      <a:pt x="9" y="181"/>
                                    </a:lnTo>
                                    <a:lnTo>
                                      <a:pt x="9" y="10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6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81"/>
                                    </a:lnTo>
                                    <a:lnTo>
                                      <a:pt x="0" y="191"/>
                                    </a:lnTo>
                                    <a:lnTo>
                                      <a:pt x="9" y="191"/>
                                    </a:lnTo>
                                    <a:lnTo>
                                      <a:pt x="236" y="191"/>
                                    </a:lnTo>
                                    <a:lnTo>
                                      <a:pt x="246" y="191"/>
                                    </a:lnTo>
                                    <a:lnTo>
                                      <a:pt x="246" y="181"/>
                                    </a:lnTo>
                                    <a:lnTo>
                                      <a:pt x="246" y="10"/>
                                    </a:lnTo>
                                    <a:lnTo>
                                      <a:pt x="24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41DA1" id="Forma libre 37" o:spid="_x0000_s1026" style="position:absolute;margin-left:11.35pt;margin-top:7.8pt;width:12.3pt;height:9.5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6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" path="m246,l236,r,10l236,181,9,181,9,10r227,l236,,9,,,,,10,,181r,10l9,191r227,l246,191r,-10l246,10,246,xe" fillcolor="black" stroked="f">
                      <v:path arrowok="t" o:connecttype="custom" o:connectlocs="156210,814705;149860,814705;149860,821055;149860,929640;5715,929640;5715,821055;149860,821055;149860,814705;5715,814705;0,814705;0,821055;0,929640;0,935990;5715,935990;149860,935990;156210,935990;156210,929640;156210,821055;156210,814705" o:connectangles="0,0,0,0,0,0,0,0,0,0,0,0,0,0,0,0,0,0,0"/>
                      <w10:wrap anchorx="page"/>
                    </v:shape>
                  </w:pict>
                </mc:Fallback>
              </mc:AlternateContent>
            </w:r>
            <w:r>
              <w:rPr>
                <w:sz w:val="16"/>
              </w:rPr>
              <w:t xml:space="preserve"> </w:t>
            </w:r>
            <w:r w:rsidR="007055A4">
              <w:rPr>
                <w:sz w:val="16"/>
              </w:rPr>
              <w:t>Profesor/a</w:t>
            </w:r>
            <w:r w:rsidR="007055A4">
              <w:rPr>
                <w:spacing w:val="-2"/>
                <w:sz w:val="16"/>
              </w:rPr>
              <w:t xml:space="preserve"> </w:t>
            </w:r>
            <w:r w:rsidR="007055A4">
              <w:rPr>
                <w:sz w:val="16"/>
              </w:rPr>
              <w:t>de</w:t>
            </w:r>
            <w:r w:rsidR="007055A4">
              <w:rPr>
                <w:spacing w:val="-1"/>
                <w:sz w:val="16"/>
              </w:rPr>
              <w:t xml:space="preserve"> </w:t>
            </w:r>
            <w:r w:rsidR="007055A4">
              <w:rPr>
                <w:sz w:val="16"/>
              </w:rPr>
              <w:t>E.</w:t>
            </w:r>
            <w:r w:rsidR="007055A4">
              <w:rPr>
                <w:spacing w:val="-1"/>
                <w:sz w:val="16"/>
              </w:rPr>
              <w:t xml:space="preserve"> </w:t>
            </w:r>
            <w:r w:rsidR="007055A4">
              <w:rPr>
                <w:sz w:val="16"/>
              </w:rPr>
              <w:t>Secundaria</w:t>
            </w:r>
            <w:r w:rsidR="007055A4">
              <w:rPr>
                <w:spacing w:val="-1"/>
                <w:sz w:val="16"/>
              </w:rPr>
              <w:t xml:space="preserve"> </w:t>
            </w:r>
            <w:r w:rsidR="007055A4">
              <w:rPr>
                <w:sz w:val="16"/>
              </w:rPr>
              <w:t>en</w:t>
            </w:r>
            <w:r w:rsidR="007055A4">
              <w:rPr>
                <w:spacing w:val="-2"/>
                <w:sz w:val="16"/>
              </w:rPr>
              <w:t xml:space="preserve"> </w:t>
            </w:r>
            <w:r w:rsidR="007055A4">
              <w:rPr>
                <w:sz w:val="16"/>
              </w:rPr>
              <w:t>prácticas</w:t>
            </w:r>
          </w:p>
        </w:tc>
        <w:tc>
          <w:tcPr>
            <w:tcW w:w="4886" w:type="dxa"/>
            <w:tcBorders>
              <w:right w:val="single" w:sz="4" w:space="0" w:color="000000"/>
            </w:tcBorders>
          </w:tcPr>
          <w:p w14:paraId="2D3DD36A" w14:textId="1F0467A5" w:rsidR="007055A4" w:rsidRDefault="00156B60" w:rsidP="00DB3C8D">
            <w:pPr>
              <w:pStyle w:val="TableParagraph"/>
              <w:spacing w:before="147"/>
              <w:ind w:left="624"/>
              <w:rPr>
                <w:sz w:val="16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1" allowOverlap="1" wp14:anchorId="0708EB14" wp14:editId="5B6118BE">
                      <wp:simplePos x="0" y="0"/>
                      <wp:positionH relativeFrom="page">
                        <wp:posOffset>184067</wp:posOffset>
                      </wp:positionH>
                      <wp:positionV relativeFrom="paragraph">
                        <wp:posOffset>98813</wp:posOffset>
                      </wp:positionV>
                      <wp:extent cx="156210" cy="121285"/>
                      <wp:effectExtent l="3175" t="2540" r="2540" b="0"/>
                      <wp:wrapNone/>
                      <wp:docPr id="42" name="Forma libr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6210" cy="121285"/>
                              </a:xfrm>
                              <a:custGeom>
                                <a:avLst/>
                                <a:gdLst>
                                  <a:gd name="T0" fmla="+- 0 5741 5495"/>
                                  <a:gd name="T1" fmla="*/ T0 w 246"/>
                                  <a:gd name="T2" fmla="+- 0 1283 1283"/>
                                  <a:gd name="T3" fmla="*/ 1283 h 191"/>
                                  <a:gd name="T4" fmla="+- 0 5731 5495"/>
                                  <a:gd name="T5" fmla="*/ T4 w 246"/>
                                  <a:gd name="T6" fmla="+- 0 1283 1283"/>
                                  <a:gd name="T7" fmla="*/ 1283 h 191"/>
                                  <a:gd name="T8" fmla="+- 0 5731 5495"/>
                                  <a:gd name="T9" fmla="*/ T8 w 246"/>
                                  <a:gd name="T10" fmla="+- 0 1293 1283"/>
                                  <a:gd name="T11" fmla="*/ 1293 h 191"/>
                                  <a:gd name="T12" fmla="+- 0 5731 5495"/>
                                  <a:gd name="T13" fmla="*/ T12 w 246"/>
                                  <a:gd name="T14" fmla="+- 0 1464 1283"/>
                                  <a:gd name="T15" fmla="*/ 1464 h 191"/>
                                  <a:gd name="T16" fmla="+- 0 5504 5495"/>
                                  <a:gd name="T17" fmla="*/ T16 w 246"/>
                                  <a:gd name="T18" fmla="+- 0 1464 1283"/>
                                  <a:gd name="T19" fmla="*/ 1464 h 191"/>
                                  <a:gd name="T20" fmla="+- 0 5504 5495"/>
                                  <a:gd name="T21" fmla="*/ T20 w 246"/>
                                  <a:gd name="T22" fmla="+- 0 1293 1283"/>
                                  <a:gd name="T23" fmla="*/ 1293 h 191"/>
                                  <a:gd name="T24" fmla="+- 0 5731 5495"/>
                                  <a:gd name="T25" fmla="*/ T24 w 246"/>
                                  <a:gd name="T26" fmla="+- 0 1293 1283"/>
                                  <a:gd name="T27" fmla="*/ 1293 h 191"/>
                                  <a:gd name="T28" fmla="+- 0 5731 5495"/>
                                  <a:gd name="T29" fmla="*/ T28 w 246"/>
                                  <a:gd name="T30" fmla="+- 0 1283 1283"/>
                                  <a:gd name="T31" fmla="*/ 1283 h 191"/>
                                  <a:gd name="T32" fmla="+- 0 5504 5495"/>
                                  <a:gd name="T33" fmla="*/ T32 w 246"/>
                                  <a:gd name="T34" fmla="+- 0 1283 1283"/>
                                  <a:gd name="T35" fmla="*/ 1283 h 191"/>
                                  <a:gd name="T36" fmla="+- 0 5495 5495"/>
                                  <a:gd name="T37" fmla="*/ T36 w 246"/>
                                  <a:gd name="T38" fmla="+- 0 1283 1283"/>
                                  <a:gd name="T39" fmla="*/ 1283 h 191"/>
                                  <a:gd name="T40" fmla="+- 0 5495 5495"/>
                                  <a:gd name="T41" fmla="*/ T40 w 246"/>
                                  <a:gd name="T42" fmla="+- 0 1293 1283"/>
                                  <a:gd name="T43" fmla="*/ 1293 h 191"/>
                                  <a:gd name="T44" fmla="+- 0 5495 5495"/>
                                  <a:gd name="T45" fmla="*/ T44 w 246"/>
                                  <a:gd name="T46" fmla="+- 0 1464 1283"/>
                                  <a:gd name="T47" fmla="*/ 1464 h 191"/>
                                  <a:gd name="T48" fmla="+- 0 5495 5495"/>
                                  <a:gd name="T49" fmla="*/ T48 w 246"/>
                                  <a:gd name="T50" fmla="+- 0 1474 1283"/>
                                  <a:gd name="T51" fmla="*/ 1474 h 191"/>
                                  <a:gd name="T52" fmla="+- 0 5504 5495"/>
                                  <a:gd name="T53" fmla="*/ T52 w 246"/>
                                  <a:gd name="T54" fmla="+- 0 1474 1283"/>
                                  <a:gd name="T55" fmla="*/ 1474 h 191"/>
                                  <a:gd name="T56" fmla="+- 0 5731 5495"/>
                                  <a:gd name="T57" fmla="*/ T56 w 246"/>
                                  <a:gd name="T58" fmla="+- 0 1474 1283"/>
                                  <a:gd name="T59" fmla="*/ 1474 h 191"/>
                                  <a:gd name="T60" fmla="+- 0 5741 5495"/>
                                  <a:gd name="T61" fmla="*/ T60 w 246"/>
                                  <a:gd name="T62" fmla="+- 0 1474 1283"/>
                                  <a:gd name="T63" fmla="*/ 1474 h 191"/>
                                  <a:gd name="T64" fmla="+- 0 5741 5495"/>
                                  <a:gd name="T65" fmla="*/ T64 w 246"/>
                                  <a:gd name="T66" fmla="+- 0 1464 1283"/>
                                  <a:gd name="T67" fmla="*/ 1464 h 191"/>
                                  <a:gd name="T68" fmla="+- 0 5741 5495"/>
                                  <a:gd name="T69" fmla="*/ T68 w 246"/>
                                  <a:gd name="T70" fmla="+- 0 1293 1283"/>
                                  <a:gd name="T71" fmla="*/ 1293 h 191"/>
                                  <a:gd name="T72" fmla="+- 0 5741 5495"/>
                                  <a:gd name="T73" fmla="*/ T72 w 246"/>
                                  <a:gd name="T74" fmla="+- 0 1283 1283"/>
                                  <a:gd name="T75" fmla="*/ 1283 h 1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246" h="191">
                                    <a:moveTo>
                                      <a:pt x="246" y="0"/>
                                    </a:moveTo>
                                    <a:lnTo>
                                      <a:pt x="236" y="0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6" y="181"/>
                                    </a:lnTo>
                                    <a:lnTo>
                                      <a:pt x="9" y="181"/>
                                    </a:lnTo>
                                    <a:lnTo>
                                      <a:pt x="9" y="10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6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81"/>
                                    </a:lnTo>
                                    <a:lnTo>
                                      <a:pt x="0" y="191"/>
                                    </a:lnTo>
                                    <a:lnTo>
                                      <a:pt x="9" y="191"/>
                                    </a:lnTo>
                                    <a:lnTo>
                                      <a:pt x="236" y="191"/>
                                    </a:lnTo>
                                    <a:lnTo>
                                      <a:pt x="246" y="191"/>
                                    </a:lnTo>
                                    <a:lnTo>
                                      <a:pt x="246" y="181"/>
                                    </a:lnTo>
                                    <a:lnTo>
                                      <a:pt x="246" y="10"/>
                                    </a:lnTo>
                                    <a:lnTo>
                                      <a:pt x="24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17C54" id="Forma libre 42" o:spid="_x0000_s1026" style="position:absolute;margin-left:14.5pt;margin-top:7.8pt;width:12.3pt;height:9.5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6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" path="m246,l236,r,10l236,181,9,181,9,10r227,l236,,9,,,,,10,,181r,10l9,191r227,l246,191r,-10l246,10,246,xe" fillcolor="black" stroked="f">
                      <v:path arrowok="t" o:connecttype="custom" o:connectlocs="156210,814705;149860,814705;149860,821055;149860,929640;5715,929640;5715,821055;149860,821055;149860,814705;5715,814705;0,814705;0,821055;0,929640;0,935990;5715,935990;149860,935990;156210,935990;156210,929640;156210,821055;156210,814705" o:connectangles="0,0,0,0,0,0,0,0,0,0,0,0,0,0,0,0,0,0,0"/>
                      <w10:wrap anchorx="page"/>
                    </v:shape>
                  </w:pict>
                </mc:Fallback>
              </mc:AlternateContent>
            </w:r>
            <w:r w:rsidR="007055A4">
              <w:rPr>
                <w:sz w:val="16"/>
              </w:rPr>
              <w:t>Cuerpo</w:t>
            </w:r>
            <w:r w:rsidR="007055A4">
              <w:rPr>
                <w:spacing w:val="-1"/>
                <w:sz w:val="16"/>
              </w:rPr>
              <w:t xml:space="preserve"> </w:t>
            </w:r>
            <w:r w:rsidR="007055A4">
              <w:rPr>
                <w:sz w:val="16"/>
              </w:rPr>
              <w:t>de</w:t>
            </w:r>
            <w:r w:rsidR="007055A4">
              <w:rPr>
                <w:spacing w:val="-1"/>
                <w:sz w:val="16"/>
              </w:rPr>
              <w:t xml:space="preserve"> </w:t>
            </w:r>
            <w:r w:rsidR="007055A4">
              <w:rPr>
                <w:sz w:val="16"/>
              </w:rPr>
              <w:t>Maestros</w:t>
            </w:r>
          </w:p>
        </w:tc>
      </w:tr>
      <w:tr w:rsidR="007055A4" w14:paraId="4B4CAA9B" w14:textId="77777777" w:rsidTr="00D44343">
        <w:trPr>
          <w:trHeight w:val="343"/>
        </w:trPr>
        <w:tc>
          <w:tcPr>
            <w:tcW w:w="4346" w:type="dxa"/>
            <w:tcBorders>
              <w:left w:val="single" w:sz="4" w:space="0" w:color="000000"/>
            </w:tcBorders>
          </w:tcPr>
          <w:p w14:paraId="4F3A2536" w14:textId="18AF40DB" w:rsidR="007055A4" w:rsidRDefault="00156B60" w:rsidP="00DB3C8D">
            <w:pPr>
              <w:pStyle w:val="TableParagraph"/>
              <w:spacing w:before="83"/>
              <w:ind w:left="579"/>
              <w:rPr>
                <w:sz w:val="16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 wp14:anchorId="1657CDE1" wp14:editId="02AE1B51">
                      <wp:simplePos x="0" y="0"/>
                      <wp:positionH relativeFrom="page">
                        <wp:posOffset>138059</wp:posOffset>
                      </wp:positionH>
                      <wp:positionV relativeFrom="paragraph">
                        <wp:posOffset>84810</wp:posOffset>
                      </wp:positionV>
                      <wp:extent cx="156210" cy="121285"/>
                      <wp:effectExtent l="3175" t="2540" r="2540" b="0"/>
                      <wp:wrapNone/>
                      <wp:docPr id="38" name="Forma libr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6210" cy="121285"/>
                              </a:xfrm>
                              <a:custGeom>
                                <a:avLst/>
                                <a:gdLst>
                                  <a:gd name="T0" fmla="+- 0 5741 5495"/>
                                  <a:gd name="T1" fmla="*/ T0 w 246"/>
                                  <a:gd name="T2" fmla="+- 0 1283 1283"/>
                                  <a:gd name="T3" fmla="*/ 1283 h 191"/>
                                  <a:gd name="T4" fmla="+- 0 5731 5495"/>
                                  <a:gd name="T5" fmla="*/ T4 w 246"/>
                                  <a:gd name="T6" fmla="+- 0 1283 1283"/>
                                  <a:gd name="T7" fmla="*/ 1283 h 191"/>
                                  <a:gd name="T8" fmla="+- 0 5731 5495"/>
                                  <a:gd name="T9" fmla="*/ T8 w 246"/>
                                  <a:gd name="T10" fmla="+- 0 1293 1283"/>
                                  <a:gd name="T11" fmla="*/ 1293 h 191"/>
                                  <a:gd name="T12" fmla="+- 0 5731 5495"/>
                                  <a:gd name="T13" fmla="*/ T12 w 246"/>
                                  <a:gd name="T14" fmla="+- 0 1464 1283"/>
                                  <a:gd name="T15" fmla="*/ 1464 h 191"/>
                                  <a:gd name="T16" fmla="+- 0 5504 5495"/>
                                  <a:gd name="T17" fmla="*/ T16 w 246"/>
                                  <a:gd name="T18" fmla="+- 0 1464 1283"/>
                                  <a:gd name="T19" fmla="*/ 1464 h 191"/>
                                  <a:gd name="T20" fmla="+- 0 5504 5495"/>
                                  <a:gd name="T21" fmla="*/ T20 w 246"/>
                                  <a:gd name="T22" fmla="+- 0 1293 1283"/>
                                  <a:gd name="T23" fmla="*/ 1293 h 191"/>
                                  <a:gd name="T24" fmla="+- 0 5731 5495"/>
                                  <a:gd name="T25" fmla="*/ T24 w 246"/>
                                  <a:gd name="T26" fmla="+- 0 1293 1283"/>
                                  <a:gd name="T27" fmla="*/ 1293 h 191"/>
                                  <a:gd name="T28" fmla="+- 0 5731 5495"/>
                                  <a:gd name="T29" fmla="*/ T28 w 246"/>
                                  <a:gd name="T30" fmla="+- 0 1283 1283"/>
                                  <a:gd name="T31" fmla="*/ 1283 h 191"/>
                                  <a:gd name="T32" fmla="+- 0 5504 5495"/>
                                  <a:gd name="T33" fmla="*/ T32 w 246"/>
                                  <a:gd name="T34" fmla="+- 0 1283 1283"/>
                                  <a:gd name="T35" fmla="*/ 1283 h 191"/>
                                  <a:gd name="T36" fmla="+- 0 5495 5495"/>
                                  <a:gd name="T37" fmla="*/ T36 w 246"/>
                                  <a:gd name="T38" fmla="+- 0 1283 1283"/>
                                  <a:gd name="T39" fmla="*/ 1283 h 191"/>
                                  <a:gd name="T40" fmla="+- 0 5495 5495"/>
                                  <a:gd name="T41" fmla="*/ T40 w 246"/>
                                  <a:gd name="T42" fmla="+- 0 1293 1283"/>
                                  <a:gd name="T43" fmla="*/ 1293 h 191"/>
                                  <a:gd name="T44" fmla="+- 0 5495 5495"/>
                                  <a:gd name="T45" fmla="*/ T44 w 246"/>
                                  <a:gd name="T46" fmla="+- 0 1464 1283"/>
                                  <a:gd name="T47" fmla="*/ 1464 h 191"/>
                                  <a:gd name="T48" fmla="+- 0 5495 5495"/>
                                  <a:gd name="T49" fmla="*/ T48 w 246"/>
                                  <a:gd name="T50" fmla="+- 0 1474 1283"/>
                                  <a:gd name="T51" fmla="*/ 1474 h 191"/>
                                  <a:gd name="T52" fmla="+- 0 5504 5495"/>
                                  <a:gd name="T53" fmla="*/ T52 w 246"/>
                                  <a:gd name="T54" fmla="+- 0 1474 1283"/>
                                  <a:gd name="T55" fmla="*/ 1474 h 191"/>
                                  <a:gd name="T56" fmla="+- 0 5731 5495"/>
                                  <a:gd name="T57" fmla="*/ T56 w 246"/>
                                  <a:gd name="T58" fmla="+- 0 1474 1283"/>
                                  <a:gd name="T59" fmla="*/ 1474 h 191"/>
                                  <a:gd name="T60" fmla="+- 0 5741 5495"/>
                                  <a:gd name="T61" fmla="*/ T60 w 246"/>
                                  <a:gd name="T62" fmla="+- 0 1474 1283"/>
                                  <a:gd name="T63" fmla="*/ 1474 h 191"/>
                                  <a:gd name="T64" fmla="+- 0 5741 5495"/>
                                  <a:gd name="T65" fmla="*/ T64 w 246"/>
                                  <a:gd name="T66" fmla="+- 0 1464 1283"/>
                                  <a:gd name="T67" fmla="*/ 1464 h 191"/>
                                  <a:gd name="T68" fmla="+- 0 5741 5495"/>
                                  <a:gd name="T69" fmla="*/ T68 w 246"/>
                                  <a:gd name="T70" fmla="+- 0 1293 1283"/>
                                  <a:gd name="T71" fmla="*/ 1293 h 191"/>
                                  <a:gd name="T72" fmla="+- 0 5741 5495"/>
                                  <a:gd name="T73" fmla="*/ T72 w 246"/>
                                  <a:gd name="T74" fmla="+- 0 1283 1283"/>
                                  <a:gd name="T75" fmla="*/ 1283 h 1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246" h="191">
                                    <a:moveTo>
                                      <a:pt x="246" y="0"/>
                                    </a:moveTo>
                                    <a:lnTo>
                                      <a:pt x="236" y="0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6" y="181"/>
                                    </a:lnTo>
                                    <a:lnTo>
                                      <a:pt x="9" y="181"/>
                                    </a:lnTo>
                                    <a:lnTo>
                                      <a:pt x="9" y="10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6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81"/>
                                    </a:lnTo>
                                    <a:lnTo>
                                      <a:pt x="0" y="191"/>
                                    </a:lnTo>
                                    <a:lnTo>
                                      <a:pt x="9" y="191"/>
                                    </a:lnTo>
                                    <a:lnTo>
                                      <a:pt x="236" y="191"/>
                                    </a:lnTo>
                                    <a:lnTo>
                                      <a:pt x="246" y="191"/>
                                    </a:lnTo>
                                    <a:lnTo>
                                      <a:pt x="246" y="181"/>
                                    </a:lnTo>
                                    <a:lnTo>
                                      <a:pt x="246" y="10"/>
                                    </a:lnTo>
                                    <a:lnTo>
                                      <a:pt x="24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C0C2B" id="Forma libre 38" o:spid="_x0000_s1026" style="position:absolute;margin-left:10.85pt;margin-top:6.7pt;width:12.3pt;height:9.5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6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" path="m246,l236,r,10l236,181,9,181,9,10r227,l236,,9,,,,,10,,181r,10l9,191r227,l246,191r,-10l246,10,246,xe" fillcolor="black" stroked="f">
                      <v:path arrowok="t" o:connecttype="custom" o:connectlocs="156210,814705;149860,814705;149860,821055;149860,929640;5715,929640;5715,821055;149860,821055;149860,814705;5715,814705;0,814705;0,821055;0,929640;0,935990;5715,935990;149860,935990;156210,935990;156210,929640;156210,821055;156210,814705" o:connectangles="0,0,0,0,0,0,0,0,0,0,0,0,0,0,0,0,0,0,0"/>
                      <w10:wrap anchorx="page"/>
                    </v:shape>
                  </w:pict>
                </mc:Fallback>
              </mc:AlternateContent>
            </w:r>
            <w:r>
              <w:rPr>
                <w:sz w:val="16"/>
              </w:rPr>
              <w:t xml:space="preserve"> </w:t>
            </w:r>
            <w:r w:rsidR="007055A4">
              <w:rPr>
                <w:sz w:val="16"/>
              </w:rPr>
              <w:t>Profesor/a</w:t>
            </w:r>
            <w:r w:rsidR="007055A4">
              <w:rPr>
                <w:spacing w:val="-3"/>
                <w:sz w:val="16"/>
              </w:rPr>
              <w:t xml:space="preserve"> </w:t>
            </w:r>
            <w:r w:rsidR="007055A4">
              <w:rPr>
                <w:sz w:val="16"/>
              </w:rPr>
              <w:t>de</w:t>
            </w:r>
            <w:r w:rsidR="007055A4">
              <w:rPr>
                <w:spacing w:val="-1"/>
                <w:sz w:val="16"/>
              </w:rPr>
              <w:t xml:space="preserve"> </w:t>
            </w:r>
            <w:r w:rsidR="007055A4">
              <w:rPr>
                <w:sz w:val="16"/>
              </w:rPr>
              <w:t>E.</w:t>
            </w:r>
            <w:r w:rsidR="007055A4">
              <w:rPr>
                <w:spacing w:val="-2"/>
                <w:sz w:val="16"/>
              </w:rPr>
              <w:t xml:space="preserve"> </w:t>
            </w:r>
            <w:r w:rsidR="007055A4">
              <w:rPr>
                <w:sz w:val="16"/>
              </w:rPr>
              <w:t>Secundaria</w:t>
            </w:r>
            <w:r w:rsidR="007055A4">
              <w:rPr>
                <w:spacing w:val="-1"/>
                <w:sz w:val="16"/>
              </w:rPr>
              <w:t xml:space="preserve"> </w:t>
            </w:r>
            <w:r w:rsidR="007055A4">
              <w:rPr>
                <w:sz w:val="16"/>
              </w:rPr>
              <w:t>interino/a</w:t>
            </w:r>
          </w:p>
        </w:tc>
        <w:tc>
          <w:tcPr>
            <w:tcW w:w="4886" w:type="dxa"/>
            <w:tcBorders>
              <w:right w:val="single" w:sz="4" w:space="0" w:color="000000"/>
            </w:tcBorders>
          </w:tcPr>
          <w:p w14:paraId="04B26801" w14:textId="36FF1C2C" w:rsidR="007055A4" w:rsidRDefault="00156B60" w:rsidP="00DB3C8D">
            <w:pPr>
              <w:pStyle w:val="TableParagraph"/>
              <w:spacing w:before="83"/>
              <w:ind w:left="624"/>
              <w:rPr>
                <w:sz w:val="16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 wp14:anchorId="73E89414" wp14:editId="41B4379D">
                      <wp:simplePos x="0" y="0"/>
                      <wp:positionH relativeFrom="page">
                        <wp:posOffset>172192</wp:posOffset>
                      </wp:positionH>
                      <wp:positionV relativeFrom="paragraph">
                        <wp:posOffset>78872</wp:posOffset>
                      </wp:positionV>
                      <wp:extent cx="156210" cy="121285"/>
                      <wp:effectExtent l="3175" t="2540" r="2540" b="0"/>
                      <wp:wrapNone/>
                      <wp:docPr id="43" name="Forma libr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6210" cy="121285"/>
                              </a:xfrm>
                              <a:custGeom>
                                <a:avLst/>
                                <a:gdLst>
                                  <a:gd name="T0" fmla="+- 0 5741 5495"/>
                                  <a:gd name="T1" fmla="*/ T0 w 246"/>
                                  <a:gd name="T2" fmla="+- 0 1283 1283"/>
                                  <a:gd name="T3" fmla="*/ 1283 h 191"/>
                                  <a:gd name="T4" fmla="+- 0 5731 5495"/>
                                  <a:gd name="T5" fmla="*/ T4 w 246"/>
                                  <a:gd name="T6" fmla="+- 0 1283 1283"/>
                                  <a:gd name="T7" fmla="*/ 1283 h 191"/>
                                  <a:gd name="T8" fmla="+- 0 5731 5495"/>
                                  <a:gd name="T9" fmla="*/ T8 w 246"/>
                                  <a:gd name="T10" fmla="+- 0 1293 1283"/>
                                  <a:gd name="T11" fmla="*/ 1293 h 191"/>
                                  <a:gd name="T12" fmla="+- 0 5731 5495"/>
                                  <a:gd name="T13" fmla="*/ T12 w 246"/>
                                  <a:gd name="T14" fmla="+- 0 1464 1283"/>
                                  <a:gd name="T15" fmla="*/ 1464 h 191"/>
                                  <a:gd name="T16" fmla="+- 0 5504 5495"/>
                                  <a:gd name="T17" fmla="*/ T16 w 246"/>
                                  <a:gd name="T18" fmla="+- 0 1464 1283"/>
                                  <a:gd name="T19" fmla="*/ 1464 h 191"/>
                                  <a:gd name="T20" fmla="+- 0 5504 5495"/>
                                  <a:gd name="T21" fmla="*/ T20 w 246"/>
                                  <a:gd name="T22" fmla="+- 0 1293 1283"/>
                                  <a:gd name="T23" fmla="*/ 1293 h 191"/>
                                  <a:gd name="T24" fmla="+- 0 5731 5495"/>
                                  <a:gd name="T25" fmla="*/ T24 w 246"/>
                                  <a:gd name="T26" fmla="+- 0 1293 1283"/>
                                  <a:gd name="T27" fmla="*/ 1293 h 191"/>
                                  <a:gd name="T28" fmla="+- 0 5731 5495"/>
                                  <a:gd name="T29" fmla="*/ T28 w 246"/>
                                  <a:gd name="T30" fmla="+- 0 1283 1283"/>
                                  <a:gd name="T31" fmla="*/ 1283 h 191"/>
                                  <a:gd name="T32" fmla="+- 0 5504 5495"/>
                                  <a:gd name="T33" fmla="*/ T32 w 246"/>
                                  <a:gd name="T34" fmla="+- 0 1283 1283"/>
                                  <a:gd name="T35" fmla="*/ 1283 h 191"/>
                                  <a:gd name="T36" fmla="+- 0 5495 5495"/>
                                  <a:gd name="T37" fmla="*/ T36 w 246"/>
                                  <a:gd name="T38" fmla="+- 0 1283 1283"/>
                                  <a:gd name="T39" fmla="*/ 1283 h 191"/>
                                  <a:gd name="T40" fmla="+- 0 5495 5495"/>
                                  <a:gd name="T41" fmla="*/ T40 w 246"/>
                                  <a:gd name="T42" fmla="+- 0 1293 1283"/>
                                  <a:gd name="T43" fmla="*/ 1293 h 191"/>
                                  <a:gd name="T44" fmla="+- 0 5495 5495"/>
                                  <a:gd name="T45" fmla="*/ T44 w 246"/>
                                  <a:gd name="T46" fmla="+- 0 1464 1283"/>
                                  <a:gd name="T47" fmla="*/ 1464 h 191"/>
                                  <a:gd name="T48" fmla="+- 0 5495 5495"/>
                                  <a:gd name="T49" fmla="*/ T48 w 246"/>
                                  <a:gd name="T50" fmla="+- 0 1474 1283"/>
                                  <a:gd name="T51" fmla="*/ 1474 h 191"/>
                                  <a:gd name="T52" fmla="+- 0 5504 5495"/>
                                  <a:gd name="T53" fmla="*/ T52 w 246"/>
                                  <a:gd name="T54" fmla="+- 0 1474 1283"/>
                                  <a:gd name="T55" fmla="*/ 1474 h 191"/>
                                  <a:gd name="T56" fmla="+- 0 5731 5495"/>
                                  <a:gd name="T57" fmla="*/ T56 w 246"/>
                                  <a:gd name="T58" fmla="+- 0 1474 1283"/>
                                  <a:gd name="T59" fmla="*/ 1474 h 191"/>
                                  <a:gd name="T60" fmla="+- 0 5741 5495"/>
                                  <a:gd name="T61" fmla="*/ T60 w 246"/>
                                  <a:gd name="T62" fmla="+- 0 1474 1283"/>
                                  <a:gd name="T63" fmla="*/ 1474 h 191"/>
                                  <a:gd name="T64" fmla="+- 0 5741 5495"/>
                                  <a:gd name="T65" fmla="*/ T64 w 246"/>
                                  <a:gd name="T66" fmla="+- 0 1464 1283"/>
                                  <a:gd name="T67" fmla="*/ 1464 h 191"/>
                                  <a:gd name="T68" fmla="+- 0 5741 5495"/>
                                  <a:gd name="T69" fmla="*/ T68 w 246"/>
                                  <a:gd name="T70" fmla="+- 0 1293 1283"/>
                                  <a:gd name="T71" fmla="*/ 1293 h 191"/>
                                  <a:gd name="T72" fmla="+- 0 5741 5495"/>
                                  <a:gd name="T73" fmla="*/ T72 w 246"/>
                                  <a:gd name="T74" fmla="+- 0 1283 1283"/>
                                  <a:gd name="T75" fmla="*/ 1283 h 1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246" h="191">
                                    <a:moveTo>
                                      <a:pt x="246" y="0"/>
                                    </a:moveTo>
                                    <a:lnTo>
                                      <a:pt x="236" y="0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6" y="181"/>
                                    </a:lnTo>
                                    <a:lnTo>
                                      <a:pt x="9" y="181"/>
                                    </a:lnTo>
                                    <a:lnTo>
                                      <a:pt x="9" y="10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6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81"/>
                                    </a:lnTo>
                                    <a:lnTo>
                                      <a:pt x="0" y="191"/>
                                    </a:lnTo>
                                    <a:lnTo>
                                      <a:pt x="9" y="191"/>
                                    </a:lnTo>
                                    <a:lnTo>
                                      <a:pt x="236" y="191"/>
                                    </a:lnTo>
                                    <a:lnTo>
                                      <a:pt x="246" y="191"/>
                                    </a:lnTo>
                                    <a:lnTo>
                                      <a:pt x="246" y="181"/>
                                    </a:lnTo>
                                    <a:lnTo>
                                      <a:pt x="246" y="10"/>
                                    </a:lnTo>
                                    <a:lnTo>
                                      <a:pt x="24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1271C" id="Forma libre 43" o:spid="_x0000_s1026" style="position:absolute;margin-left:13.55pt;margin-top:6.2pt;width:12.3pt;height:9.5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6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" path="m246,l236,r,10l236,181,9,181,9,10r227,l236,,9,,,,,10,,181r,10l9,191r227,l246,191r,-10l246,10,246,xe" fillcolor="black" stroked="f">
                      <v:path arrowok="t" o:connecttype="custom" o:connectlocs="156210,814705;149860,814705;149860,821055;149860,929640;5715,929640;5715,821055;149860,821055;149860,814705;5715,814705;0,814705;0,821055;0,929640;0,935990;5715,935990;149860,935990;156210,935990;156210,929640;156210,821055;156210,814705" o:connectangles="0,0,0,0,0,0,0,0,0,0,0,0,0,0,0,0,0,0,0"/>
                      <w10:wrap anchorx="page"/>
                    </v:shape>
                  </w:pict>
                </mc:Fallback>
              </mc:AlternateContent>
            </w:r>
            <w:r w:rsidR="007055A4">
              <w:rPr>
                <w:sz w:val="16"/>
              </w:rPr>
              <w:t>Maestro/a</w:t>
            </w:r>
            <w:r w:rsidR="007055A4">
              <w:rPr>
                <w:spacing w:val="-4"/>
                <w:sz w:val="16"/>
              </w:rPr>
              <w:t xml:space="preserve"> </w:t>
            </w:r>
            <w:r w:rsidR="007055A4">
              <w:rPr>
                <w:sz w:val="16"/>
              </w:rPr>
              <w:t>en</w:t>
            </w:r>
            <w:r w:rsidR="007055A4">
              <w:rPr>
                <w:spacing w:val="-5"/>
                <w:sz w:val="16"/>
              </w:rPr>
              <w:t xml:space="preserve"> </w:t>
            </w:r>
            <w:r w:rsidR="007055A4">
              <w:rPr>
                <w:sz w:val="16"/>
              </w:rPr>
              <w:t>prácticas</w:t>
            </w:r>
          </w:p>
        </w:tc>
      </w:tr>
      <w:tr w:rsidR="007055A4" w14:paraId="44E45E66" w14:textId="77777777" w:rsidTr="00D44343">
        <w:trPr>
          <w:trHeight w:val="537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</w:tcPr>
          <w:p w14:paraId="5739D7A5" w14:textId="62E56249" w:rsidR="007055A4" w:rsidRDefault="00156B60" w:rsidP="00DB3C8D">
            <w:pPr>
              <w:pStyle w:val="TableParagraph"/>
              <w:spacing w:before="66"/>
              <w:ind w:left="579" w:right="171"/>
              <w:rPr>
                <w:sz w:val="16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7D37CB6A" wp14:editId="1275350F">
                      <wp:simplePos x="0" y="0"/>
                      <wp:positionH relativeFrom="page">
                        <wp:posOffset>141350</wp:posOffset>
                      </wp:positionH>
                      <wp:positionV relativeFrom="paragraph">
                        <wp:posOffset>48895</wp:posOffset>
                      </wp:positionV>
                      <wp:extent cx="156210" cy="120650"/>
                      <wp:effectExtent l="0" t="3810" r="0" b="0"/>
                      <wp:wrapNone/>
                      <wp:docPr id="24" name="Forma libr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6210" cy="120650"/>
                              </a:xfrm>
                              <a:custGeom>
                                <a:avLst/>
                                <a:gdLst>
                                  <a:gd name="T0" fmla="+- 0 1308 1062"/>
                                  <a:gd name="T1" fmla="*/ T0 w 246"/>
                                  <a:gd name="T2" fmla="+- 0 -2014 -2014"/>
                                  <a:gd name="T3" fmla="*/ -2014 h 190"/>
                                  <a:gd name="T4" fmla="+- 0 1298 1062"/>
                                  <a:gd name="T5" fmla="*/ T4 w 246"/>
                                  <a:gd name="T6" fmla="+- 0 -2014 -2014"/>
                                  <a:gd name="T7" fmla="*/ -2014 h 190"/>
                                  <a:gd name="T8" fmla="+- 0 1298 1062"/>
                                  <a:gd name="T9" fmla="*/ T8 w 246"/>
                                  <a:gd name="T10" fmla="+- 0 -2004 -2014"/>
                                  <a:gd name="T11" fmla="*/ -2004 h 190"/>
                                  <a:gd name="T12" fmla="+- 0 1298 1062"/>
                                  <a:gd name="T13" fmla="*/ T12 w 246"/>
                                  <a:gd name="T14" fmla="+- 0 -1834 -2014"/>
                                  <a:gd name="T15" fmla="*/ -1834 h 190"/>
                                  <a:gd name="T16" fmla="+- 0 1072 1062"/>
                                  <a:gd name="T17" fmla="*/ T16 w 246"/>
                                  <a:gd name="T18" fmla="+- 0 -1834 -2014"/>
                                  <a:gd name="T19" fmla="*/ -1834 h 190"/>
                                  <a:gd name="T20" fmla="+- 0 1072 1062"/>
                                  <a:gd name="T21" fmla="*/ T20 w 246"/>
                                  <a:gd name="T22" fmla="+- 0 -2004 -2014"/>
                                  <a:gd name="T23" fmla="*/ -2004 h 190"/>
                                  <a:gd name="T24" fmla="+- 0 1298 1062"/>
                                  <a:gd name="T25" fmla="*/ T24 w 246"/>
                                  <a:gd name="T26" fmla="+- 0 -2004 -2014"/>
                                  <a:gd name="T27" fmla="*/ -2004 h 190"/>
                                  <a:gd name="T28" fmla="+- 0 1298 1062"/>
                                  <a:gd name="T29" fmla="*/ T28 w 246"/>
                                  <a:gd name="T30" fmla="+- 0 -2014 -2014"/>
                                  <a:gd name="T31" fmla="*/ -2014 h 190"/>
                                  <a:gd name="T32" fmla="+- 0 1072 1062"/>
                                  <a:gd name="T33" fmla="*/ T32 w 246"/>
                                  <a:gd name="T34" fmla="+- 0 -2014 -2014"/>
                                  <a:gd name="T35" fmla="*/ -2014 h 190"/>
                                  <a:gd name="T36" fmla="+- 0 1062 1062"/>
                                  <a:gd name="T37" fmla="*/ T36 w 246"/>
                                  <a:gd name="T38" fmla="+- 0 -2014 -2014"/>
                                  <a:gd name="T39" fmla="*/ -2014 h 190"/>
                                  <a:gd name="T40" fmla="+- 0 1062 1062"/>
                                  <a:gd name="T41" fmla="*/ T40 w 246"/>
                                  <a:gd name="T42" fmla="+- 0 -2004 -2014"/>
                                  <a:gd name="T43" fmla="*/ -2004 h 190"/>
                                  <a:gd name="T44" fmla="+- 0 1062 1062"/>
                                  <a:gd name="T45" fmla="*/ T44 w 246"/>
                                  <a:gd name="T46" fmla="+- 0 -1834 -2014"/>
                                  <a:gd name="T47" fmla="*/ -1834 h 190"/>
                                  <a:gd name="T48" fmla="+- 0 1062 1062"/>
                                  <a:gd name="T49" fmla="*/ T48 w 246"/>
                                  <a:gd name="T50" fmla="+- 0 -1824 -2014"/>
                                  <a:gd name="T51" fmla="*/ -1824 h 190"/>
                                  <a:gd name="T52" fmla="+- 0 1072 1062"/>
                                  <a:gd name="T53" fmla="*/ T52 w 246"/>
                                  <a:gd name="T54" fmla="+- 0 -1824 -2014"/>
                                  <a:gd name="T55" fmla="*/ -1824 h 190"/>
                                  <a:gd name="T56" fmla="+- 0 1298 1062"/>
                                  <a:gd name="T57" fmla="*/ T56 w 246"/>
                                  <a:gd name="T58" fmla="+- 0 -1824 -2014"/>
                                  <a:gd name="T59" fmla="*/ -1824 h 190"/>
                                  <a:gd name="T60" fmla="+- 0 1308 1062"/>
                                  <a:gd name="T61" fmla="*/ T60 w 246"/>
                                  <a:gd name="T62" fmla="+- 0 -1824 -2014"/>
                                  <a:gd name="T63" fmla="*/ -1824 h 190"/>
                                  <a:gd name="T64" fmla="+- 0 1308 1062"/>
                                  <a:gd name="T65" fmla="*/ T64 w 246"/>
                                  <a:gd name="T66" fmla="+- 0 -1834 -2014"/>
                                  <a:gd name="T67" fmla="*/ -1834 h 190"/>
                                  <a:gd name="T68" fmla="+- 0 1308 1062"/>
                                  <a:gd name="T69" fmla="*/ T68 w 246"/>
                                  <a:gd name="T70" fmla="+- 0 -2004 -2014"/>
                                  <a:gd name="T71" fmla="*/ -2004 h 190"/>
                                  <a:gd name="T72" fmla="+- 0 1308 1062"/>
                                  <a:gd name="T73" fmla="*/ T72 w 246"/>
                                  <a:gd name="T74" fmla="+- 0 -2014 -2014"/>
                                  <a:gd name="T75" fmla="*/ -2014 h 19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246" h="190">
                                    <a:moveTo>
                                      <a:pt x="246" y="0"/>
                                    </a:moveTo>
                                    <a:lnTo>
                                      <a:pt x="236" y="0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10" y="180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6" y="0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80"/>
                                    </a:lnTo>
                                    <a:lnTo>
                                      <a:pt x="0" y="190"/>
                                    </a:lnTo>
                                    <a:lnTo>
                                      <a:pt x="10" y="190"/>
                                    </a:lnTo>
                                    <a:lnTo>
                                      <a:pt x="236" y="190"/>
                                    </a:lnTo>
                                    <a:lnTo>
                                      <a:pt x="246" y="190"/>
                                    </a:lnTo>
                                    <a:lnTo>
                                      <a:pt x="246" y="180"/>
                                    </a:lnTo>
                                    <a:lnTo>
                                      <a:pt x="246" y="10"/>
                                    </a:lnTo>
                                    <a:lnTo>
                                      <a:pt x="24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ACAC6" id="Forma libre 24" o:spid="_x0000_s1026" style="position:absolute;margin-left:11.15pt;margin-top:3.85pt;width:12.3pt;height:9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" path="m246,l236,r,10l236,180r-226,l10,10r226,l236,,10,,,,,10,,180r,10l10,190r226,l246,190r,-10l246,10,246,xe" fillcolor="black" stroked="f">
                      <v:path arrowok="t" o:connecttype="custom" o:connectlocs="156210,-1278890;149860,-1278890;149860,-1272540;149860,-1164590;6350,-1164590;6350,-1272540;149860,-1272540;149860,-1278890;6350,-1278890;0,-1278890;0,-1272540;0,-1164590;0,-1158240;6350,-1158240;149860,-1158240;156210,-1158240;156210,-1164590;156210,-1272540;156210,-1278890" o:connectangles="0,0,0,0,0,0,0,0,0,0,0,0,0,0,0,0,0,0,0"/>
                      <w10:wrap anchorx="page"/>
                    </v:shape>
                  </w:pict>
                </mc:Fallback>
              </mc:AlternateContent>
            </w:r>
            <w:r w:rsidR="007055A4">
              <w:rPr>
                <w:sz w:val="16"/>
              </w:rPr>
              <w:t>Cuerpo de Profesores técnicos de Formación</w:t>
            </w:r>
            <w:r w:rsidR="007055A4">
              <w:rPr>
                <w:spacing w:val="-54"/>
                <w:sz w:val="16"/>
              </w:rPr>
              <w:t xml:space="preserve"> </w:t>
            </w:r>
            <w:r w:rsidR="007055A4">
              <w:rPr>
                <w:sz w:val="16"/>
              </w:rPr>
              <w:t>Profesional</w:t>
            </w:r>
          </w:p>
        </w:tc>
        <w:tc>
          <w:tcPr>
            <w:tcW w:w="4886" w:type="dxa"/>
            <w:tcBorders>
              <w:bottom w:val="single" w:sz="4" w:space="0" w:color="000000"/>
              <w:right w:val="single" w:sz="4" w:space="0" w:color="000000"/>
            </w:tcBorders>
          </w:tcPr>
          <w:p w14:paraId="6112BEE3" w14:textId="6C271544" w:rsidR="007055A4" w:rsidRDefault="007055A4" w:rsidP="00DB3C8D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27320486" w14:textId="3267D042" w:rsidR="007055A4" w:rsidRDefault="00156B60" w:rsidP="00DB3C8D">
            <w:pPr>
              <w:pStyle w:val="TableParagraph"/>
              <w:ind w:left="624"/>
              <w:rPr>
                <w:sz w:val="16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60839712" wp14:editId="5CF25D06">
                      <wp:simplePos x="0" y="0"/>
                      <wp:positionH relativeFrom="page">
                        <wp:posOffset>170444</wp:posOffset>
                      </wp:positionH>
                      <wp:positionV relativeFrom="paragraph">
                        <wp:posOffset>11100</wp:posOffset>
                      </wp:positionV>
                      <wp:extent cx="156210" cy="120650"/>
                      <wp:effectExtent l="3175" t="3810" r="2540" b="0"/>
                      <wp:wrapNone/>
                      <wp:docPr id="23" name="Forma libr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6210" cy="120650"/>
                              </a:xfrm>
                              <a:custGeom>
                                <a:avLst/>
                                <a:gdLst>
                                  <a:gd name="T0" fmla="+- 0 5741 5495"/>
                                  <a:gd name="T1" fmla="*/ T0 w 246"/>
                                  <a:gd name="T2" fmla="+- 0 -2014 -2014"/>
                                  <a:gd name="T3" fmla="*/ -2014 h 190"/>
                                  <a:gd name="T4" fmla="+- 0 5731 5495"/>
                                  <a:gd name="T5" fmla="*/ T4 w 246"/>
                                  <a:gd name="T6" fmla="+- 0 -2014 -2014"/>
                                  <a:gd name="T7" fmla="*/ -2014 h 190"/>
                                  <a:gd name="T8" fmla="+- 0 5731 5495"/>
                                  <a:gd name="T9" fmla="*/ T8 w 246"/>
                                  <a:gd name="T10" fmla="+- 0 -2004 -2014"/>
                                  <a:gd name="T11" fmla="*/ -2004 h 190"/>
                                  <a:gd name="T12" fmla="+- 0 5731 5495"/>
                                  <a:gd name="T13" fmla="*/ T12 w 246"/>
                                  <a:gd name="T14" fmla="+- 0 -1834 -2014"/>
                                  <a:gd name="T15" fmla="*/ -1834 h 190"/>
                                  <a:gd name="T16" fmla="+- 0 5504 5495"/>
                                  <a:gd name="T17" fmla="*/ T16 w 246"/>
                                  <a:gd name="T18" fmla="+- 0 -1834 -2014"/>
                                  <a:gd name="T19" fmla="*/ -1834 h 190"/>
                                  <a:gd name="T20" fmla="+- 0 5504 5495"/>
                                  <a:gd name="T21" fmla="*/ T20 w 246"/>
                                  <a:gd name="T22" fmla="+- 0 -2004 -2014"/>
                                  <a:gd name="T23" fmla="*/ -2004 h 190"/>
                                  <a:gd name="T24" fmla="+- 0 5731 5495"/>
                                  <a:gd name="T25" fmla="*/ T24 w 246"/>
                                  <a:gd name="T26" fmla="+- 0 -2004 -2014"/>
                                  <a:gd name="T27" fmla="*/ -2004 h 190"/>
                                  <a:gd name="T28" fmla="+- 0 5731 5495"/>
                                  <a:gd name="T29" fmla="*/ T28 w 246"/>
                                  <a:gd name="T30" fmla="+- 0 -2014 -2014"/>
                                  <a:gd name="T31" fmla="*/ -2014 h 190"/>
                                  <a:gd name="T32" fmla="+- 0 5504 5495"/>
                                  <a:gd name="T33" fmla="*/ T32 w 246"/>
                                  <a:gd name="T34" fmla="+- 0 -2014 -2014"/>
                                  <a:gd name="T35" fmla="*/ -2014 h 190"/>
                                  <a:gd name="T36" fmla="+- 0 5495 5495"/>
                                  <a:gd name="T37" fmla="*/ T36 w 246"/>
                                  <a:gd name="T38" fmla="+- 0 -2014 -2014"/>
                                  <a:gd name="T39" fmla="*/ -2014 h 190"/>
                                  <a:gd name="T40" fmla="+- 0 5495 5495"/>
                                  <a:gd name="T41" fmla="*/ T40 w 246"/>
                                  <a:gd name="T42" fmla="+- 0 -2004 -2014"/>
                                  <a:gd name="T43" fmla="*/ -2004 h 190"/>
                                  <a:gd name="T44" fmla="+- 0 5495 5495"/>
                                  <a:gd name="T45" fmla="*/ T44 w 246"/>
                                  <a:gd name="T46" fmla="+- 0 -1834 -2014"/>
                                  <a:gd name="T47" fmla="*/ -1834 h 190"/>
                                  <a:gd name="T48" fmla="+- 0 5495 5495"/>
                                  <a:gd name="T49" fmla="*/ T48 w 246"/>
                                  <a:gd name="T50" fmla="+- 0 -1824 -2014"/>
                                  <a:gd name="T51" fmla="*/ -1824 h 190"/>
                                  <a:gd name="T52" fmla="+- 0 5504 5495"/>
                                  <a:gd name="T53" fmla="*/ T52 w 246"/>
                                  <a:gd name="T54" fmla="+- 0 -1824 -2014"/>
                                  <a:gd name="T55" fmla="*/ -1824 h 190"/>
                                  <a:gd name="T56" fmla="+- 0 5731 5495"/>
                                  <a:gd name="T57" fmla="*/ T56 w 246"/>
                                  <a:gd name="T58" fmla="+- 0 -1824 -2014"/>
                                  <a:gd name="T59" fmla="*/ -1824 h 190"/>
                                  <a:gd name="T60" fmla="+- 0 5741 5495"/>
                                  <a:gd name="T61" fmla="*/ T60 w 246"/>
                                  <a:gd name="T62" fmla="+- 0 -1824 -2014"/>
                                  <a:gd name="T63" fmla="*/ -1824 h 190"/>
                                  <a:gd name="T64" fmla="+- 0 5741 5495"/>
                                  <a:gd name="T65" fmla="*/ T64 w 246"/>
                                  <a:gd name="T66" fmla="+- 0 -1834 -2014"/>
                                  <a:gd name="T67" fmla="*/ -1834 h 190"/>
                                  <a:gd name="T68" fmla="+- 0 5741 5495"/>
                                  <a:gd name="T69" fmla="*/ T68 w 246"/>
                                  <a:gd name="T70" fmla="+- 0 -2004 -2014"/>
                                  <a:gd name="T71" fmla="*/ -2004 h 190"/>
                                  <a:gd name="T72" fmla="+- 0 5741 5495"/>
                                  <a:gd name="T73" fmla="*/ T72 w 246"/>
                                  <a:gd name="T74" fmla="+- 0 -2014 -2014"/>
                                  <a:gd name="T75" fmla="*/ -2014 h 19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246" h="190">
                                    <a:moveTo>
                                      <a:pt x="246" y="0"/>
                                    </a:moveTo>
                                    <a:lnTo>
                                      <a:pt x="236" y="0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9" y="180"/>
                                    </a:lnTo>
                                    <a:lnTo>
                                      <a:pt x="9" y="10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6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80"/>
                                    </a:lnTo>
                                    <a:lnTo>
                                      <a:pt x="0" y="190"/>
                                    </a:lnTo>
                                    <a:lnTo>
                                      <a:pt x="9" y="190"/>
                                    </a:lnTo>
                                    <a:lnTo>
                                      <a:pt x="236" y="190"/>
                                    </a:lnTo>
                                    <a:lnTo>
                                      <a:pt x="246" y="190"/>
                                    </a:lnTo>
                                    <a:lnTo>
                                      <a:pt x="246" y="180"/>
                                    </a:lnTo>
                                    <a:lnTo>
                                      <a:pt x="246" y="10"/>
                                    </a:lnTo>
                                    <a:lnTo>
                                      <a:pt x="24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3DC5D" id="Forma libre 23" o:spid="_x0000_s1026" style="position:absolute;margin-left:13.4pt;margin-top:.85pt;width:12.3pt;height:9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" path="m246,l236,r,10l236,180,9,180,9,10r227,l236,,9,,,,,10,,180r,10l9,190r227,l246,190r,-10l246,10,246,xe" fillcolor="black" stroked="f">
                      <v:path arrowok="t" o:connecttype="custom" o:connectlocs="156210,-1278890;149860,-1278890;149860,-1272540;149860,-1164590;5715,-1164590;5715,-1272540;149860,-1272540;149860,-1278890;5715,-1278890;0,-1278890;0,-1272540;0,-1164590;0,-1158240;5715,-1158240;149860,-1158240;156210,-1158240;156210,-1164590;156210,-1272540;156210,-1278890" o:connectangles="0,0,0,0,0,0,0,0,0,0,0,0,0,0,0,0,0,0,0"/>
                      <w10:wrap anchorx="page"/>
                    </v:shape>
                  </w:pict>
                </mc:Fallback>
              </mc:AlternateContent>
            </w:r>
            <w:r w:rsidR="007055A4">
              <w:rPr>
                <w:sz w:val="16"/>
              </w:rPr>
              <w:t>Maestro/a</w:t>
            </w:r>
            <w:r w:rsidR="007055A4">
              <w:rPr>
                <w:spacing w:val="-4"/>
                <w:sz w:val="16"/>
              </w:rPr>
              <w:t xml:space="preserve"> </w:t>
            </w:r>
            <w:r w:rsidR="007055A4">
              <w:rPr>
                <w:sz w:val="16"/>
              </w:rPr>
              <w:t>interino/a</w:t>
            </w:r>
            <w:r w:rsidR="007055A4">
              <w:rPr>
                <w:spacing w:val="-5"/>
                <w:sz w:val="16"/>
              </w:rPr>
              <w:t xml:space="preserve"> </w:t>
            </w:r>
            <w:r w:rsidR="007055A4">
              <w:rPr>
                <w:sz w:val="16"/>
              </w:rPr>
              <w:t>o</w:t>
            </w:r>
            <w:r w:rsidR="007055A4">
              <w:rPr>
                <w:spacing w:val="-5"/>
                <w:sz w:val="16"/>
              </w:rPr>
              <w:t xml:space="preserve"> </w:t>
            </w:r>
            <w:r w:rsidR="007055A4">
              <w:rPr>
                <w:sz w:val="16"/>
              </w:rPr>
              <w:t>aspirante</w:t>
            </w:r>
            <w:r w:rsidR="007055A4">
              <w:rPr>
                <w:spacing w:val="-5"/>
                <w:sz w:val="16"/>
              </w:rPr>
              <w:t xml:space="preserve"> </w:t>
            </w:r>
            <w:r w:rsidR="007055A4">
              <w:rPr>
                <w:sz w:val="16"/>
              </w:rPr>
              <w:t>a</w:t>
            </w:r>
            <w:r w:rsidR="007055A4">
              <w:rPr>
                <w:spacing w:val="-4"/>
                <w:sz w:val="16"/>
              </w:rPr>
              <w:t xml:space="preserve"> </w:t>
            </w:r>
            <w:r w:rsidR="007055A4">
              <w:rPr>
                <w:sz w:val="16"/>
              </w:rPr>
              <w:t>interinidad</w:t>
            </w:r>
          </w:p>
        </w:tc>
      </w:tr>
      <w:tr w:rsidR="007055A4" w14:paraId="72FC584F" w14:textId="77777777" w:rsidTr="00D44343">
        <w:trPr>
          <w:trHeight w:val="1198"/>
        </w:trPr>
        <w:tc>
          <w:tcPr>
            <w:tcW w:w="9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5096" w14:textId="77777777" w:rsidR="007055A4" w:rsidRDefault="00156B60" w:rsidP="00DB3C8D">
            <w:pPr>
              <w:pStyle w:val="TableParagraph"/>
              <w:spacing w:before="100"/>
              <w:ind w:left="107"/>
              <w:rPr>
                <w:i/>
                <w:sz w:val="16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41ABDDEC" wp14:editId="1093CD77">
                      <wp:simplePos x="0" y="0"/>
                      <wp:positionH relativeFrom="page">
                        <wp:posOffset>3477565</wp:posOffset>
                      </wp:positionH>
                      <wp:positionV relativeFrom="paragraph">
                        <wp:posOffset>725805</wp:posOffset>
                      </wp:positionV>
                      <wp:extent cx="2390140" cy="0"/>
                      <wp:effectExtent l="7620" t="5715" r="12065" b="13335"/>
                      <wp:wrapNone/>
                      <wp:docPr id="15" name="Conector rect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90140" cy="0"/>
                              </a:xfrm>
                              <a:prstGeom prst="line">
                                <a:avLst/>
                              </a:prstGeom>
                              <a:noFill/>
                              <a:ln w="5979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EC709A" id="Conector recto 1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3.8pt,57.15pt" to="462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" strokeweight=".16608mm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1A891FBD" wp14:editId="12304134">
                      <wp:simplePos x="0" y="0"/>
                      <wp:positionH relativeFrom="page">
                        <wp:posOffset>3477120</wp:posOffset>
                      </wp:positionH>
                      <wp:positionV relativeFrom="paragraph">
                        <wp:posOffset>533177</wp:posOffset>
                      </wp:positionV>
                      <wp:extent cx="2390140" cy="0"/>
                      <wp:effectExtent l="7620" t="9525" r="12065" b="9525"/>
                      <wp:wrapNone/>
                      <wp:docPr id="17" name="Conector rect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90140" cy="0"/>
                              </a:xfrm>
                              <a:prstGeom prst="line">
                                <a:avLst/>
                              </a:prstGeom>
                              <a:noFill/>
                              <a:ln w="5979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48EC49" id="Conector recto 1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3.8pt,42pt" to="462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" strokeweight=".16608mm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59B06817" wp14:editId="033C4AC4">
                      <wp:simplePos x="0" y="0"/>
                      <wp:positionH relativeFrom="page">
                        <wp:posOffset>3483058</wp:posOffset>
                      </wp:positionH>
                      <wp:positionV relativeFrom="paragraph">
                        <wp:posOffset>328328</wp:posOffset>
                      </wp:positionV>
                      <wp:extent cx="2390140" cy="0"/>
                      <wp:effectExtent l="7620" t="13335" r="12065" b="5715"/>
                      <wp:wrapNone/>
                      <wp:docPr id="19" name="Conector rect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90140" cy="0"/>
                              </a:xfrm>
                              <a:prstGeom prst="line">
                                <a:avLst/>
                              </a:prstGeom>
                              <a:noFill/>
                              <a:ln w="5979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C7B342" id="Conector recto 19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4.25pt,25.85pt" to="462.4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" strokeweight=".16608mm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19934431" wp14:editId="627A90D2">
                      <wp:simplePos x="0" y="0"/>
                      <wp:positionH relativeFrom="page">
                        <wp:posOffset>129837</wp:posOffset>
                      </wp:positionH>
                      <wp:positionV relativeFrom="paragraph">
                        <wp:posOffset>714120</wp:posOffset>
                      </wp:positionV>
                      <wp:extent cx="2389505" cy="0"/>
                      <wp:effectExtent l="7620" t="5715" r="12700" b="13335"/>
                      <wp:wrapNone/>
                      <wp:docPr id="16" name="Conector rect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9505" cy="0"/>
                              </a:xfrm>
                              <a:prstGeom prst="line">
                                <a:avLst/>
                              </a:prstGeom>
                              <a:noFill/>
                              <a:ln w="5979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3D30AD" id="Conector recto 16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.2pt,56.25pt" to="198.3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" strokeweight=".16608mm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5F960D4D" wp14:editId="03A20A57">
                      <wp:simplePos x="0" y="0"/>
                      <wp:positionH relativeFrom="page">
                        <wp:posOffset>141712</wp:posOffset>
                      </wp:positionH>
                      <wp:positionV relativeFrom="paragraph">
                        <wp:posOffset>539305</wp:posOffset>
                      </wp:positionV>
                      <wp:extent cx="2389505" cy="0"/>
                      <wp:effectExtent l="7620" t="9525" r="12700" b="9525"/>
                      <wp:wrapNone/>
                      <wp:docPr id="18" name="Conector rect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9505" cy="0"/>
                              </a:xfrm>
                              <a:prstGeom prst="line">
                                <a:avLst/>
                              </a:prstGeom>
                              <a:noFill/>
                              <a:ln w="5979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72AAF4" id="Conector recto 18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.15pt,42.45pt" to="199.3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" strokeweight=".16608mm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7A098140" wp14:editId="69AFF4E9">
                      <wp:simplePos x="0" y="0"/>
                      <wp:positionH relativeFrom="page">
                        <wp:posOffset>141712</wp:posOffset>
                      </wp:positionH>
                      <wp:positionV relativeFrom="paragraph">
                        <wp:posOffset>328864</wp:posOffset>
                      </wp:positionV>
                      <wp:extent cx="2389505" cy="0"/>
                      <wp:effectExtent l="7620" t="13335" r="12700" b="5715"/>
                      <wp:wrapNone/>
                      <wp:docPr id="20" name="Conector rect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9505" cy="0"/>
                              </a:xfrm>
                              <a:prstGeom prst="line">
                                <a:avLst/>
                              </a:prstGeom>
                              <a:noFill/>
                              <a:ln w="5979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0CD765" id="Conector recto 20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.15pt,25.9pt" to="199.3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" strokeweight=".16608mm">
                      <w10:wrap anchorx="page"/>
                    </v:line>
                  </w:pict>
                </mc:Fallback>
              </mc:AlternateContent>
            </w:r>
            <w:r w:rsidR="007055A4">
              <w:rPr>
                <w:b/>
                <w:sz w:val="16"/>
              </w:rPr>
              <w:t>Especialidades</w:t>
            </w:r>
            <w:r w:rsidR="007055A4">
              <w:rPr>
                <w:b/>
                <w:spacing w:val="-5"/>
                <w:sz w:val="16"/>
              </w:rPr>
              <w:t xml:space="preserve"> </w:t>
            </w:r>
            <w:r w:rsidR="007055A4">
              <w:rPr>
                <w:b/>
                <w:sz w:val="16"/>
              </w:rPr>
              <w:t>que</w:t>
            </w:r>
            <w:r w:rsidR="007055A4">
              <w:rPr>
                <w:b/>
                <w:spacing w:val="-3"/>
                <w:sz w:val="16"/>
              </w:rPr>
              <w:t xml:space="preserve"> </w:t>
            </w:r>
            <w:r w:rsidR="007055A4">
              <w:rPr>
                <w:b/>
                <w:sz w:val="16"/>
              </w:rPr>
              <w:t>posea</w:t>
            </w:r>
            <w:r w:rsidR="007055A4">
              <w:rPr>
                <w:b/>
                <w:spacing w:val="-1"/>
                <w:sz w:val="16"/>
              </w:rPr>
              <w:t xml:space="preserve"> </w:t>
            </w:r>
            <w:r w:rsidR="007055A4">
              <w:rPr>
                <w:i/>
                <w:sz w:val="16"/>
              </w:rPr>
              <w:t>(en</w:t>
            </w:r>
            <w:r w:rsidR="007055A4">
              <w:rPr>
                <w:i/>
                <w:spacing w:val="-4"/>
                <w:sz w:val="16"/>
              </w:rPr>
              <w:t xml:space="preserve"> </w:t>
            </w:r>
            <w:r w:rsidR="007055A4">
              <w:rPr>
                <w:i/>
                <w:sz w:val="16"/>
              </w:rPr>
              <w:t>el</w:t>
            </w:r>
            <w:r w:rsidR="007055A4">
              <w:rPr>
                <w:i/>
                <w:spacing w:val="-4"/>
                <w:sz w:val="16"/>
              </w:rPr>
              <w:t xml:space="preserve"> </w:t>
            </w:r>
            <w:r w:rsidR="007055A4">
              <w:rPr>
                <w:i/>
                <w:sz w:val="16"/>
              </w:rPr>
              <w:t>caso</w:t>
            </w:r>
            <w:r w:rsidR="007055A4">
              <w:rPr>
                <w:i/>
                <w:spacing w:val="-4"/>
                <w:sz w:val="16"/>
              </w:rPr>
              <w:t xml:space="preserve"> </w:t>
            </w:r>
            <w:r w:rsidR="007055A4">
              <w:rPr>
                <w:i/>
                <w:sz w:val="16"/>
              </w:rPr>
              <w:t>de</w:t>
            </w:r>
            <w:r w:rsidR="007055A4">
              <w:rPr>
                <w:i/>
                <w:spacing w:val="-4"/>
                <w:sz w:val="16"/>
              </w:rPr>
              <w:t xml:space="preserve"> </w:t>
            </w:r>
            <w:r w:rsidR="007055A4">
              <w:rPr>
                <w:i/>
                <w:sz w:val="16"/>
              </w:rPr>
              <w:t>profesorado</w:t>
            </w:r>
            <w:r w:rsidR="007055A4">
              <w:rPr>
                <w:i/>
                <w:spacing w:val="-3"/>
                <w:sz w:val="16"/>
              </w:rPr>
              <w:t xml:space="preserve"> </w:t>
            </w:r>
            <w:r w:rsidR="007055A4">
              <w:rPr>
                <w:i/>
                <w:sz w:val="16"/>
              </w:rPr>
              <w:t>interino,</w:t>
            </w:r>
            <w:r w:rsidR="007055A4">
              <w:rPr>
                <w:i/>
                <w:spacing w:val="-3"/>
                <w:sz w:val="16"/>
              </w:rPr>
              <w:t xml:space="preserve"> </w:t>
            </w:r>
            <w:r w:rsidR="007055A4">
              <w:rPr>
                <w:i/>
                <w:sz w:val="16"/>
              </w:rPr>
              <w:t>listas</w:t>
            </w:r>
            <w:r w:rsidR="007055A4">
              <w:rPr>
                <w:i/>
                <w:spacing w:val="-4"/>
                <w:sz w:val="16"/>
              </w:rPr>
              <w:t xml:space="preserve"> </w:t>
            </w:r>
            <w:r w:rsidR="007055A4">
              <w:rPr>
                <w:i/>
                <w:sz w:val="16"/>
              </w:rPr>
              <w:t>en</w:t>
            </w:r>
            <w:r w:rsidR="007055A4">
              <w:rPr>
                <w:i/>
                <w:spacing w:val="-5"/>
                <w:sz w:val="16"/>
              </w:rPr>
              <w:t xml:space="preserve"> </w:t>
            </w:r>
            <w:r w:rsidR="007055A4">
              <w:rPr>
                <w:i/>
                <w:sz w:val="16"/>
              </w:rPr>
              <w:t>las</w:t>
            </w:r>
            <w:r w:rsidR="007055A4">
              <w:rPr>
                <w:i/>
                <w:spacing w:val="-4"/>
                <w:sz w:val="16"/>
              </w:rPr>
              <w:t xml:space="preserve"> </w:t>
            </w:r>
            <w:r w:rsidR="007055A4">
              <w:rPr>
                <w:i/>
                <w:sz w:val="16"/>
              </w:rPr>
              <w:t>que</w:t>
            </w:r>
            <w:r w:rsidR="007055A4">
              <w:rPr>
                <w:i/>
                <w:spacing w:val="-2"/>
                <w:sz w:val="16"/>
              </w:rPr>
              <w:t xml:space="preserve"> </w:t>
            </w:r>
            <w:r w:rsidR="007055A4">
              <w:rPr>
                <w:i/>
                <w:sz w:val="16"/>
              </w:rPr>
              <w:t>esté</w:t>
            </w:r>
            <w:r w:rsidR="007055A4">
              <w:rPr>
                <w:i/>
                <w:spacing w:val="-4"/>
                <w:sz w:val="16"/>
              </w:rPr>
              <w:t xml:space="preserve"> </w:t>
            </w:r>
            <w:r w:rsidR="007055A4">
              <w:rPr>
                <w:i/>
                <w:sz w:val="16"/>
              </w:rPr>
              <w:t>incluido):</w:t>
            </w:r>
          </w:p>
          <w:p w14:paraId="09383D72" w14:textId="74053F70" w:rsidR="0041418E" w:rsidRDefault="0041418E" w:rsidP="0041418E">
            <w:pPr>
              <w:pStyle w:val="TableParagraph"/>
              <w:tabs>
                <w:tab w:val="left" w:pos="3703"/>
              </w:tabs>
              <w:spacing w:before="100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ab/>
            </w:r>
          </w:p>
          <w:p w14:paraId="4D9A05AC" w14:textId="77777777" w:rsidR="0041418E" w:rsidRDefault="0041418E" w:rsidP="00DB3C8D">
            <w:pPr>
              <w:pStyle w:val="TableParagraph"/>
              <w:spacing w:before="100"/>
              <w:ind w:left="107"/>
              <w:rPr>
                <w:i/>
                <w:sz w:val="16"/>
              </w:rPr>
            </w:pPr>
          </w:p>
          <w:p w14:paraId="28D8675C" w14:textId="77777777" w:rsidR="0041418E" w:rsidRDefault="0041418E" w:rsidP="00DB3C8D">
            <w:pPr>
              <w:pStyle w:val="TableParagraph"/>
              <w:spacing w:before="100"/>
              <w:ind w:left="107"/>
              <w:rPr>
                <w:i/>
                <w:sz w:val="16"/>
              </w:rPr>
            </w:pPr>
          </w:p>
          <w:p w14:paraId="0806411B" w14:textId="052BFAAC" w:rsidR="0041418E" w:rsidRDefault="0041418E" w:rsidP="00DB3C8D">
            <w:pPr>
              <w:pStyle w:val="TableParagraph"/>
              <w:spacing w:before="100"/>
              <w:ind w:left="107"/>
              <w:rPr>
                <w:i/>
                <w:sz w:val="16"/>
              </w:rPr>
            </w:pPr>
          </w:p>
        </w:tc>
      </w:tr>
    </w:tbl>
    <w:p w14:paraId="68C03BE0" w14:textId="77777777" w:rsidR="009A4ABC" w:rsidRDefault="009A4ABC" w:rsidP="009A4ABC">
      <w:pPr>
        <w:spacing w:before="99"/>
        <w:ind w:firstLine="0"/>
        <w:rPr>
          <w:b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4346"/>
        <w:gridCol w:w="5474"/>
      </w:tblGrid>
      <w:tr w:rsidR="009A4ABC" w14:paraId="068BADC6" w14:textId="77777777" w:rsidTr="009A4ABC">
        <w:trPr>
          <w:trHeight w:val="283"/>
        </w:trPr>
        <w:tc>
          <w:tcPr>
            <w:tcW w:w="9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F4F76C1" w14:textId="799BE53E" w:rsidR="009A4ABC" w:rsidRDefault="009A4ABC" w:rsidP="009A4ABC">
            <w:pPr>
              <w:pStyle w:val="TableParagraph"/>
              <w:tabs>
                <w:tab w:val="left" w:pos="3740"/>
              </w:tabs>
              <w:spacing w:before="45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Profesorado de centros docentes privados</w:t>
            </w:r>
          </w:p>
        </w:tc>
      </w:tr>
      <w:tr w:rsidR="009A4ABC" w14:paraId="512719ED" w14:textId="77777777" w:rsidTr="009A4ABC">
        <w:trPr>
          <w:trHeight w:val="483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796285F" w14:textId="7A22F04A" w:rsidR="009A4ABC" w:rsidRDefault="009A4ABC" w:rsidP="009A4ABC">
            <w:pPr>
              <w:pStyle w:val="TableParagraph"/>
              <w:spacing w:before="133"/>
              <w:ind w:left="579"/>
              <w:rPr>
                <w:sz w:val="16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2992" behindDoc="1" locked="0" layoutInCell="1" allowOverlap="1" wp14:anchorId="641A8A3D" wp14:editId="69362AA3">
                      <wp:simplePos x="0" y="0"/>
                      <wp:positionH relativeFrom="page">
                        <wp:posOffset>151765</wp:posOffset>
                      </wp:positionH>
                      <wp:positionV relativeFrom="paragraph">
                        <wp:posOffset>86302</wp:posOffset>
                      </wp:positionV>
                      <wp:extent cx="156210" cy="121285"/>
                      <wp:effectExtent l="3175" t="2540" r="2540" b="0"/>
                      <wp:wrapNone/>
                      <wp:docPr id="61" name="Forma libr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6210" cy="121285"/>
                              </a:xfrm>
                              <a:custGeom>
                                <a:avLst/>
                                <a:gdLst>
                                  <a:gd name="T0" fmla="+- 0 5741 5495"/>
                                  <a:gd name="T1" fmla="*/ T0 w 246"/>
                                  <a:gd name="T2" fmla="+- 0 1283 1283"/>
                                  <a:gd name="T3" fmla="*/ 1283 h 191"/>
                                  <a:gd name="T4" fmla="+- 0 5731 5495"/>
                                  <a:gd name="T5" fmla="*/ T4 w 246"/>
                                  <a:gd name="T6" fmla="+- 0 1283 1283"/>
                                  <a:gd name="T7" fmla="*/ 1283 h 191"/>
                                  <a:gd name="T8" fmla="+- 0 5731 5495"/>
                                  <a:gd name="T9" fmla="*/ T8 w 246"/>
                                  <a:gd name="T10" fmla="+- 0 1293 1283"/>
                                  <a:gd name="T11" fmla="*/ 1293 h 191"/>
                                  <a:gd name="T12" fmla="+- 0 5731 5495"/>
                                  <a:gd name="T13" fmla="*/ T12 w 246"/>
                                  <a:gd name="T14" fmla="+- 0 1464 1283"/>
                                  <a:gd name="T15" fmla="*/ 1464 h 191"/>
                                  <a:gd name="T16" fmla="+- 0 5504 5495"/>
                                  <a:gd name="T17" fmla="*/ T16 w 246"/>
                                  <a:gd name="T18" fmla="+- 0 1464 1283"/>
                                  <a:gd name="T19" fmla="*/ 1464 h 191"/>
                                  <a:gd name="T20" fmla="+- 0 5504 5495"/>
                                  <a:gd name="T21" fmla="*/ T20 w 246"/>
                                  <a:gd name="T22" fmla="+- 0 1293 1283"/>
                                  <a:gd name="T23" fmla="*/ 1293 h 191"/>
                                  <a:gd name="T24" fmla="+- 0 5731 5495"/>
                                  <a:gd name="T25" fmla="*/ T24 w 246"/>
                                  <a:gd name="T26" fmla="+- 0 1293 1283"/>
                                  <a:gd name="T27" fmla="*/ 1293 h 191"/>
                                  <a:gd name="T28" fmla="+- 0 5731 5495"/>
                                  <a:gd name="T29" fmla="*/ T28 w 246"/>
                                  <a:gd name="T30" fmla="+- 0 1283 1283"/>
                                  <a:gd name="T31" fmla="*/ 1283 h 191"/>
                                  <a:gd name="T32" fmla="+- 0 5504 5495"/>
                                  <a:gd name="T33" fmla="*/ T32 w 246"/>
                                  <a:gd name="T34" fmla="+- 0 1283 1283"/>
                                  <a:gd name="T35" fmla="*/ 1283 h 191"/>
                                  <a:gd name="T36" fmla="+- 0 5495 5495"/>
                                  <a:gd name="T37" fmla="*/ T36 w 246"/>
                                  <a:gd name="T38" fmla="+- 0 1283 1283"/>
                                  <a:gd name="T39" fmla="*/ 1283 h 191"/>
                                  <a:gd name="T40" fmla="+- 0 5495 5495"/>
                                  <a:gd name="T41" fmla="*/ T40 w 246"/>
                                  <a:gd name="T42" fmla="+- 0 1293 1283"/>
                                  <a:gd name="T43" fmla="*/ 1293 h 191"/>
                                  <a:gd name="T44" fmla="+- 0 5495 5495"/>
                                  <a:gd name="T45" fmla="*/ T44 w 246"/>
                                  <a:gd name="T46" fmla="+- 0 1464 1283"/>
                                  <a:gd name="T47" fmla="*/ 1464 h 191"/>
                                  <a:gd name="T48" fmla="+- 0 5495 5495"/>
                                  <a:gd name="T49" fmla="*/ T48 w 246"/>
                                  <a:gd name="T50" fmla="+- 0 1474 1283"/>
                                  <a:gd name="T51" fmla="*/ 1474 h 191"/>
                                  <a:gd name="T52" fmla="+- 0 5504 5495"/>
                                  <a:gd name="T53" fmla="*/ T52 w 246"/>
                                  <a:gd name="T54" fmla="+- 0 1474 1283"/>
                                  <a:gd name="T55" fmla="*/ 1474 h 191"/>
                                  <a:gd name="T56" fmla="+- 0 5731 5495"/>
                                  <a:gd name="T57" fmla="*/ T56 w 246"/>
                                  <a:gd name="T58" fmla="+- 0 1474 1283"/>
                                  <a:gd name="T59" fmla="*/ 1474 h 191"/>
                                  <a:gd name="T60" fmla="+- 0 5741 5495"/>
                                  <a:gd name="T61" fmla="*/ T60 w 246"/>
                                  <a:gd name="T62" fmla="+- 0 1474 1283"/>
                                  <a:gd name="T63" fmla="*/ 1474 h 191"/>
                                  <a:gd name="T64" fmla="+- 0 5741 5495"/>
                                  <a:gd name="T65" fmla="*/ T64 w 246"/>
                                  <a:gd name="T66" fmla="+- 0 1464 1283"/>
                                  <a:gd name="T67" fmla="*/ 1464 h 191"/>
                                  <a:gd name="T68" fmla="+- 0 5741 5495"/>
                                  <a:gd name="T69" fmla="*/ T68 w 246"/>
                                  <a:gd name="T70" fmla="+- 0 1293 1283"/>
                                  <a:gd name="T71" fmla="*/ 1293 h 191"/>
                                  <a:gd name="T72" fmla="+- 0 5741 5495"/>
                                  <a:gd name="T73" fmla="*/ T72 w 246"/>
                                  <a:gd name="T74" fmla="+- 0 1283 1283"/>
                                  <a:gd name="T75" fmla="*/ 1283 h 1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246" h="191">
                                    <a:moveTo>
                                      <a:pt x="246" y="0"/>
                                    </a:moveTo>
                                    <a:lnTo>
                                      <a:pt x="236" y="0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6" y="181"/>
                                    </a:lnTo>
                                    <a:lnTo>
                                      <a:pt x="9" y="181"/>
                                    </a:lnTo>
                                    <a:lnTo>
                                      <a:pt x="9" y="10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6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81"/>
                                    </a:lnTo>
                                    <a:lnTo>
                                      <a:pt x="0" y="191"/>
                                    </a:lnTo>
                                    <a:lnTo>
                                      <a:pt x="9" y="191"/>
                                    </a:lnTo>
                                    <a:lnTo>
                                      <a:pt x="236" y="191"/>
                                    </a:lnTo>
                                    <a:lnTo>
                                      <a:pt x="246" y="191"/>
                                    </a:lnTo>
                                    <a:lnTo>
                                      <a:pt x="246" y="181"/>
                                    </a:lnTo>
                                    <a:lnTo>
                                      <a:pt x="246" y="10"/>
                                    </a:lnTo>
                                    <a:lnTo>
                                      <a:pt x="24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D3587" id="Forma libre 61" o:spid="_x0000_s1026" style="position:absolute;margin-left:11.95pt;margin-top:6.8pt;width:12.3pt;height:9.55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6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" path="m246,l236,r,10l236,181,9,181,9,10r227,l236,,9,,,,,10,,181r,10l9,191r227,l246,191r,-10l246,10,246,xe" fillcolor="black" stroked="f">
                      <v:path arrowok="t" o:connecttype="custom" o:connectlocs="156210,814705;149860,814705;149860,821055;149860,929640;5715,929640;5715,821055;149860,821055;149860,814705;5715,814705;0,814705;0,821055;0,929640;0,935990;5715,935990;149860,935990;156210,935990;156210,929640;156210,821055;156210,814705" o:connectangles="0,0,0,0,0,0,0,0,0,0,0,0,0,0,0,0,0,0,0"/>
                      <w10:wrap anchorx="page"/>
                    </v:shape>
                  </w:pict>
                </mc:Fallback>
              </mc:AlternateContent>
            </w:r>
            <w:r>
              <w:rPr>
                <w:sz w:val="16"/>
              </w:rPr>
              <w:t xml:space="preserve"> Profesorado de centros concertados</w:t>
            </w:r>
          </w:p>
        </w:tc>
        <w:tc>
          <w:tcPr>
            <w:tcW w:w="547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979B22" w14:textId="21534880" w:rsidR="009A4ABC" w:rsidRDefault="009A4ABC" w:rsidP="009A4ABC">
            <w:pPr>
              <w:pStyle w:val="TableParagraph"/>
              <w:spacing w:before="133"/>
              <w:ind w:left="624"/>
              <w:rPr>
                <w:sz w:val="16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4016" behindDoc="1" locked="0" layoutInCell="1" allowOverlap="1" wp14:anchorId="5E0E9F4E" wp14:editId="72026958">
                      <wp:simplePos x="0" y="0"/>
                      <wp:positionH relativeFrom="page">
                        <wp:posOffset>193964</wp:posOffset>
                      </wp:positionH>
                      <wp:positionV relativeFrom="paragraph">
                        <wp:posOffset>96198</wp:posOffset>
                      </wp:positionV>
                      <wp:extent cx="156210" cy="121285"/>
                      <wp:effectExtent l="3175" t="2540" r="2540" b="0"/>
                      <wp:wrapNone/>
                      <wp:docPr id="62" name="Forma libr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6210" cy="121285"/>
                              </a:xfrm>
                              <a:custGeom>
                                <a:avLst/>
                                <a:gdLst>
                                  <a:gd name="T0" fmla="+- 0 5741 5495"/>
                                  <a:gd name="T1" fmla="*/ T0 w 246"/>
                                  <a:gd name="T2" fmla="+- 0 1283 1283"/>
                                  <a:gd name="T3" fmla="*/ 1283 h 191"/>
                                  <a:gd name="T4" fmla="+- 0 5731 5495"/>
                                  <a:gd name="T5" fmla="*/ T4 w 246"/>
                                  <a:gd name="T6" fmla="+- 0 1283 1283"/>
                                  <a:gd name="T7" fmla="*/ 1283 h 191"/>
                                  <a:gd name="T8" fmla="+- 0 5731 5495"/>
                                  <a:gd name="T9" fmla="*/ T8 w 246"/>
                                  <a:gd name="T10" fmla="+- 0 1293 1283"/>
                                  <a:gd name="T11" fmla="*/ 1293 h 191"/>
                                  <a:gd name="T12" fmla="+- 0 5731 5495"/>
                                  <a:gd name="T13" fmla="*/ T12 w 246"/>
                                  <a:gd name="T14" fmla="+- 0 1464 1283"/>
                                  <a:gd name="T15" fmla="*/ 1464 h 191"/>
                                  <a:gd name="T16" fmla="+- 0 5504 5495"/>
                                  <a:gd name="T17" fmla="*/ T16 w 246"/>
                                  <a:gd name="T18" fmla="+- 0 1464 1283"/>
                                  <a:gd name="T19" fmla="*/ 1464 h 191"/>
                                  <a:gd name="T20" fmla="+- 0 5504 5495"/>
                                  <a:gd name="T21" fmla="*/ T20 w 246"/>
                                  <a:gd name="T22" fmla="+- 0 1293 1283"/>
                                  <a:gd name="T23" fmla="*/ 1293 h 191"/>
                                  <a:gd name="T24" fmla="+- 0 5731 5495"/>
                                  <a:gd name="T25" fmla="*/ T24 w 246"/>
                                  <a:gd name="T26" fmla="+- 0 1293 1283"/>
                                  <a:gd name="T27" fmla="*/ 1293 h 191"/>
                                  <a:gd name="T28" fmla="+- 0 5731 5495"/>
                                  <a:gd name="T29" fmla="*/ T28 w 246"/>
                                  <a:gd name="T30" fmla="+- 0 1283 1283"/>
                                  <a:gd name="T31" fmla="*/ 1283 h 191"/>
                                  <a:gd name="T32" fmla="+- 0 5504 5495"/>
                                  <a:gd name="T33" fmla="*/ T32 w 246"/>
                                  <a:gd name="T34" fmla="+- 0 1283 1283"/>
                                  <a:gd name="T35" fmla="*/ 1283 h 191"/>
                                  <a:gd name="T36" fmla="+- 0 5495 5495"/>
                                  <a:gd name="T37" fmla="*/ T36 w 246"/>
                                  <a:gd name="T38" fmla="+- 0 1283 1283"/>
                                  <a:gd name="T39" fmla="*/ 1283 h 191"/>
                                  <a:gd name="T40" fmla="+- 0 5495 5495"/>
                                  <a:gd name="T41" fmla="*/ T40 w 246"/>
                                  <a:gd name="T42" fmla="+- 0 1293 1283"/>
                                  <a:gd name="T43" fmla="*/ 1293 h 191"/>
                                  <a:gd name="T44" fmla="+- 0 5495 5495"/>
                                  <a:gd name="T45" fmla="*/ T44 w 246"/>
                                  <a:gd name="T46" fmla="+- 0 1464 1283"/>
                                  <a:gd name="T47" fmla="*/ 1464 h 191"/>
                                  <a:gd name="T48" fmla="+- 0 5495 5495"/>
                                  <a:gd name="T49" fmla="*/ T48 w 246"/>
                                  <a:gd name="T50" fmla="+- 0 1474 1283"/>
                                  <a:gd name="T51" fmla="*/ 1474 h 191"/>
                                  <a:gd name="T52" fmla="+- 0 5504 5495"/>
                                  <a:gd name="T53" fmla="*/ T52 w 246"/>
                                  <a:gd name="T54" fmla="+- 0 1474 1283"/>
                                  <a:gd name="T55" fmla="*/ 1474 h 191"/>
                                  <a:gd name="T56" fmla="+- 0 5731 5495"/>
                                  <a:gd name="T57" fmla="*/ T56 w 246"/>
                                  <a:gd name="T58" fmla="+- 0 1474 1283"/>
                                  <a:gd name="T59" fmla="*/ 1474 h 191"/>
                                  <a:gd name="T60" fmla="+- 0 5741 5495"/>
                                  <a:gd name="T61" fmla="*/ T60 w 246"/>
                                  <a:gd name="T62" fmla="+- 0 1474 1283"/>
                                  <a:gd name="T63" fmla="*/ 1474 h 191"/>
                                  <a:gd name="T64" fmla="+- 0 5741 5495"/>
                                  <a:gd name="T65" fmla="*/ T64 w 246"/>
                                  <a:gd name="T66" fmla="+- 0 1464 1283"/>
                                  <a:gd name="T67" fmla="*/ 1464 h 191"/>
                                  <a:gd name="T68" fmla="+- 0 5741 5495"/>
                                  <a:gd name="T69" fmla="*/ T68 w 246"/>
                                  <a:gd name="T70" fmla="+- 0 1293 1283"/>
                                  <a:gd name="T71" fmla="*/ 1293 h 191"/>
                                  <a:gd name="T72" fmla="+- 0 5741 5495"/>
                                  <a:gd name="T73" fmla="*/ T72 w 246"/>
                                  <a:gd name="T74" fmla="+- 0 1283 1283"/>
                                  <a:gd name="T75" fmla="*/ 1283 h 1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246" h="191">
                                    <a:moveTo>
                                      <a:pt x="246" y="0"/>
                                    </a:moveTo>
                                    <a:lnTo>
                                      <a:pt x="236" y="0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6" y="181"/>
                                    </a:lnTo>
                                    <a:lnTo>
                                      <a:pt x="9" y="181"/>
                                    </a:lnTo>
                                    <a:lnTo>
                                      <a:pt x="9" y="10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6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81"/>
                                    </a:lnTo>
                                    <a:lnTo>
                                      <a:pt x="0" y="191"/>
                                    </a:lnTo>
                                    <a:lnTo>
                                      <a:pt x="9" y="191"/>
                                    </a:lnTo>
                                    <a:lnTo>
                                      <a:pt x="236" y="191"/>
                                    </a:lnTo>
                                    <a:lnTo>
                                      <a:pt x="246" y="191"/>
                                    </a:lnTo>
                                    <a:lnTo>
                                      <a:pt x="246" y="181"/>
                                    </a:lnTo>
                                    <a:lnTo>
                                      <a:pt x="246" y="10"/>
                                    </a:lnTo>
                                    <a:lnTo>
                                      <a:pt x="24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3EB45" id="Forma libre 62" o:spid="_x0000_s1026" style="position:absolute;margin-left:15.25pt;margin-top:7.55pt;width:12.3pt;height:9.5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6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" path="m246,l236,r,10l236,181,9,181,9,10r227,l236,,9,,,,,10,,181r,10l9,191r227,l246,191r,-10l246,10,246,xe" fillcolor="black" stroked="f">
                      <v:path arrowok="t" o:connecttype="custom" o:connectlocs="156210,814705;149860,814705;149860,821055;149860,929640;5715,929640;5715,821055;149860,821055;149860,814705;5715,814705;0,814705;0,821055;0,929640;0,935990;5715,935990;149860,935990;156210,935990;156210,929640;156210,821055;156210,814705" o:connectangles="0,0,0,0,0,0,0,0,0,0,0,0,0,0,0,0,0,0,0"/>
                      <w10:wrap anchorx="page"/>
                    </v:shape>
                  </w:pict>
                </mc:Fallback>
              </mc:AlternateContent>
            </w:r>
            <w:r>
              <w:rPr>
                <w:sz w:val="16"/>
              </w:rPr>
              <w:t>Profesorado de centros privados sin concierto educativo</w:t>
            </w:r>
          </w:p>
        </w:tc>
      </w:tr>
    </w:tbl>
    <w:p w14:paraId="31C60171" w14:textId="77777777" w:rsidR="009A4ABC" w:rsidRDefault="009A4ABC" w:rsidP="009A4ABC">
      <w:pPr>
        <w:spacing w:before="99"/>
        <w:ind w:firstLine="0"/>
        <w:rPr>
          <w:b/>
        </w:rPr>
      </w:pPr>
    </w:p>
    <w:tbl>
      <w:tblPr>
        <w:tblStyle w:val="TableNormal"/>
        <w:tblW w:w="9820" w:type="dxa"/>
        <w:tblInd w:w="119" w:type="dxa"/>
        <w:tblLayout w:type="fixed"/>
        <w:tblLook w:val="01E0" w:firstRow="1" w:lastRow="1" w:firstColumn="1" w:lastColumn="1" w:noHBand="0" w:noVBand="0"/>
      </w:tblPr>
      <w:tblGrid>
        <w:gridCol w:w="4346"/>
        <w:gridCol w:w="5474"/>
      </w:tblGrid>
      <w:tr w:rsidR="009A4ABC" w14:paraId="508BC4F5" w14:textId="77777777" w:rsidTr="00FA33F6">
        <w:trPr>
          <w:trHeight w:val="283"/>
        </w:trPr>
        <w:tc>
          <w:tcPr>
            <w:tcW w:w="9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701F11D" w14:textId="54C59C2A" w:rsidR="009A4ABC" w:rsidRDefault="009A4ABC" w:rsidP="00FA33F6">
            <w:pPr>
              <w:pStyle w:val="TableParagraph"/>
              <w:tabs>
                <w:tab w:val="left" w:pos="3740"/>
              </w:tabs>
              <w:spacing w:before="45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Enseñanzas que imparte (</w:t>
            </w:r>
            <w:r w:rsidR="00687BDC">
              <w:rPr>
                <w:b/>
                <w:sz w:val="16"/>
              </w:rPr>
              <w:t xml:space="preserve">para </w:t>
            </w:r>
            <w:r>
              <w:rPr>
                <w:b/>
                <w:sz w:val="16"/>
              </w:rPr>
              <w:t>todo el profesorado):</w:t>
            </w:r>
          </w:p>
        </w:tc>
      </w:tr>
      <w:tr w:rsidR="009A4ABC" w14:paraId="511D1AA3" w14:textId="77777777" w:rsidTr="00FA33F6">
        <w:trPr>
          <w:trHeight w:val="483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</w:tcBorders>
          </w:tcPr>
          <w:p w14:paraId="1D0FBDE1" w14:textId="77777777" w:rsidR="009A4ABC" w:rsidRDefault="009A4ABC" w:rsidP="00FA33F6">
            <w:pPr>
              <w:pStyle w:val="TableParagraph"/>
              <w:spacing w:before="133"/>
              <w:ind w:left="579"/>
              <w:rPr>
                <w:sz w:val="16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6848" behindDoc="1" locked="0" layoutInCell="1" allowOverlap="1" wp14:anchorId="76EF31D2" wp14:editId="51572E43">
                      <wp:simplePos x="0" y="0"/>
                      <wp:positionH relativeFrom="page">
                        <wp:posOffset>151765</wp:posOffset>
                      </wp:positionH>
                      <wp:positionV relativeFrom="paragraph">
                        <wp:posOffset>86302</wp:posOffset>
                      </wp:positionV>
                      <wp:extent cx="156210" cy="121285"/>
                      <wp:effectExtent l="3175" t="2540" r="2540" b="0"/>
                      <wp:wrapNone/>
                      <wp:docPr id="56" name="Forma libr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6210" cy="121285"/>
                              </a:xfrm>
                              <a:custGeom>
                                <a:avLst/>
                                <a:gdLst>
                                  <a:gd name="T0" fmla="+- 0 5741 5495"/>
                                  <a:gd name="T1" fmla="*/ T0 w 246"/>
                                  <a:gd name="T2" fmla="+- 0 1283 1283"/>
                                  <a:gd name="T3" fmla="*/ 1283 h 191"/>
                                  <a:gd name="T4" fmla="+- 0 5731 5495"/>
                                  <a:gd name="T5" fmla="*/ T4 w 246"/>
                                  <a:gd name="T6" fmla="+- 0 1283 1283"/>
                                  <a:gd name="T7" fmla="*/ 1283 h 191"/>
                                  <a:gd name="T8" fmla="+- 0 5731 5495"/>
                                  <a:gd name="T9" fmla="*/ T8 w 246"/>
                                  <a:gd name="T10" fmla="+- 0 1293 1283"/>
                                  <a:gd name="T11" fmla="*/ 1293 h 191"/>
                                  <a:gd name="T12" fmla="+- 0 5731 5495"/>
                                  <a:gd name="T13" fmla="*/ T12 w 246"/>
                                  <a:gd name="T14" fmla="+- 0 1464 1283"/>
                                  <a:gd name="T15" fmla="*/ 1464 h 191"/>
                                  <a:gd name="T16" fmla="+- 0 5504 5495"/>
                                  <a:gd name="T17" fmla="*/ T16 w 246"/>
                                  <a:gd name="T18" fmla="+- 0 1464 1283"/>
                                  <a:gd name="T19" fmla="*/ 1464 h 191"/>
                                  <a:gd name="T20" fmla="+- 0 5504 5495"/>
                                  <a:gd name="T21" fmla="*/ T20 w 246"/>
                                  <a:gd name="T22" fmla="+- 0 1293 1283"/>
                                  <a:gd name="T23" fmla="*/ 1293 h 191"/>
                                  <a:gd name="T24" fmla="+- 0 5731 5495"/>
                                  <a:gd name="T25" fmla="*/ T24 w 246"/>
                                  <a:gd name="T26" fmla="+- 0 1293 1283"/>
                                  <a:gd name="T27" fmla="*/ 1293 h 191"/>
                                  <a:gd name="T28" fmla="+- 0 5731 5495"/>
                                  <a:gd name="T29" fmla="*/ T28 w 246"/>
                                  <a:gd name="T30" fmla="+- 0 1283 1283"/>
                                  <a:gd name="T31" fmla="*/ 1283 h 191"/>
                                  <a:gd name="T32" fmla="+- 0 5504 5495"/>
                                  <a:gd name="T33" fmla="*/ T32 w 246"/>
                                  <a:gd name="T34" fmla="+- 0 1283 1283"/>
                                  <a:gd name="T35" fmla="*/ 1283 h 191"/>
                                  <a:gd name="T36" fmla="+- 0 5495 5495"/>
                                  <a:gd name="T37" fmla="*/ T36 w 246"/>
                                  <a:gd name="T38" fmla="+- 0 1283 1283"/>
                                  <a:gd name="T39" fmla="*/ 1283 h 191"/>
                                  <a:gd name="T40" fmla="+- 0 5495 5495"/>
                                  <a:gd name="T41" fmla="*/ T40 w 246"/>
                                  <a:gd name="T42" fmla="+- 0 1293 1283"/>
                                  <a:gd name="T43" fmla="*/ 1293 h 191"/>
                                  <a:gd name="T44" fmla="+- 0 5495 5495"/>
                                  <a:gd name="T45" fmla="*/ T44 w 246"/>
                                  <a:gd name="T46" fmla="+- 0 1464 1283"/>
                                  <a:gd name="T47" fmla="*/ 1464 h 191"/>
                                  <a:gd name="T48" fmla="+- 0 5495 5495"/>
                                  <a:gd name="T49" fmla="*/ T48 w 246"/>
                                  <a:gd name="T50" fmla="+- 0 1474 1283"/>
                                  <a:gd name="T51" fmla="*/ 1474 h 191"/>
                                  <a:gd name="T52" fmla="+- 0 5504 5495"/>
                                  <a:gd name="T53" fmla="*/ T52 w 246"/>
                                  <a:gd name="T54" fmla="+- 0 1474 1283"/>
                                  <a:gd name="T55" fmla="*/ 1474 h 191"/>
                                  <a:gd name="T56" fmla="+- 0 5731 5495"/>
                                  <a:gd name="T57" fmla="*/ T56 w 246"/>
                                  <a:gd name="T58" fmla="+- 0 1474 1283"/>
                                  <a:gd name="T59" fmla="*/ 1474 h 191"/>
                                  <a:gd name="T60" fmla="+- 0 5741 5495"/>
                                  <a:gd name="T61" fmla="*/ T60 w 246"/>
                                  <a:gd name="T62" fmla="+- 0 1474 1283"/>
                                  <a:gd name="T63" fmla="*/ 1474 h 191"/>
                                  <a:gd name="T64" fmla="+- 0 5741 5495"/>
                                  <a:gd name="T65" fmla="*/ T64 w 246"/>
                                  <a:gd name="T66" fmla="+- 0 1464 1283"/>
                                  <a:gd name="T67" fmla="*/ 1464 h 191"/>
                                  <a:gd name="T68" fmla="+- 0 5741 5495"/>
                                  <a:gd name="T69" fmla="*/ T68 w 246"/>
                                  <a:gd name="T70" fmla="+- 0 1293 1283"/>
                                  <a:gd name="T71" fmla="*/ 1293 h 191"/>
                                  <a:gd name="T72" fmla="+- 0 5741 5495"/>
                                  <a:gd name="T73" fmla="*/ T72 w 246"/>
                                  <a:gd name="T74" fmla="+- 0 1283 1283"/>
                                  <a:gd name="T75" fmla="*/ 1283 h 1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246" h="191">
                                    <a:moveTo>
                                      <a:pt x="246" y="0"/>
                                    </a:moveTo>
                                    <a:lnTo>
                                      <a:pt x="236" y="0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6" y="181"/>
                                    </a:lnTo>
                                    <a:lnTo>
                                      <a:pt x="9" y="181"/>
                                    </a:lnTo>
                                    <a:lnTo>
                                      <a:pt x="9" y="10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6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81"/>
                                    </a:lnTo>
                                    <a:lnTo>
                                      <a:pt x="0" y="191"/>
                                    </a:lnTo>
                                    <a:lnTo>
                                      <a:pt x="9" y="191"/>
                                    </a:lnTo>
                                    <a:lnTo>
                                      <a:pt x="236" y="191"/>
                                    </a:lnTo>
                                    <a:lnTo>
                                      <a:pt x="246" y="191"/>
                                    </a:lnTo>
                                    <a:lnTo>
                                      <a:pt x="246" y="181"/>
                                    </a:lnTo>
                                    <a:lnTo>
                                      <a:pt x="246" y="10"/>
                                    </a:lnTo>
                                    <a:lnTo>
                                      <a:pt x="24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DF1F5" id="Forma libre 56" o:spid="_x0000_s1026" style="position:absolute;margin-left:11.95pt;margin-top:6.8pt;width:12.3pt;height:9.55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6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" path="m246,l236,r,10l236,181,9,181,9,10r227,l236,,9,,,,,10,,181r,10l9,191r227,l246,191r,-10l246,10,246,xe" fillcolor="black" stroked="f">
                      <v:path arrowok="t" o:connecttype="custom" o:connectlocs="156210,814705;149860,814705;149860,821055;149860,929640;5715,929640;5715,821055;149860,821055;149860,814705;5715,814705;0,814705;0,821055;0,929640;0,935990;5715,935990;149860,935990;156210,935990;156210,929640;156210,821055;156210,814705" o:connectangles="0,0,0,0,0,0,0,0,0,0,0,0,0,0,0,0,0,0,0"/>
                      <w10:wrap anchorx="page"/>
                    </v:shape>
                  </w:pict>
                </mc:Fallback>
              </mc:AlternateContent>
            </w:r>
            <w:r>
              <w:rPr>
                <w:sz w:val="16"/>
              </w:rPr>
              <w:t xml:space="preserve"> Educación Infantil</w:t>
            </w:r>
          </w:p>
        </w:tc>
        <w:tc>
          <w:tcPr>
            <w:tcW w:w="5474" w:type="dxa"/>
            <w:tcBorders>
              <w:top w:val="single" w:sz="4" w:space="0" w:color="000000"/>
              <w:right w:val="single" w:sz="4" w:space="0" w:color="000000"/>
            </w:tcBorders>
          </w:tcPr>
          <w:p w14:paraId="7FF4102A" w14:textId="77777777" w:rsidR="009A4ABC" w:rsidRDefault="009A4ABC" w:rsidP="00FA33F6">
            <w:pPr>
              <w:pStyle w:val="TableParagraph"/>
              <w:spacing w:before="133"/>
              <w:ind w:left="624"/>
              <w:rPr>
                <w:sz w:val="16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9920" behindDoc="1" locked="0" layoutInCell="1" allowOverlap="1" wp14:anchorId="1896AC9D" wp14:editId="6768C891">
                      <wp:simplePos x="0" y="0"/>
                      <wp:positionH relativeFrom="page">
                        <wp:posOffset>193964</wp:posOffset>
                      </wp:positionH>
                      <wp:positionV relativeFrom="paragraph">
                        <wp:posOffset>96198</wp:posOffset>
                      </wp:positionV>
                      <wp:extent cx="156210" cy="121285"/>
                      <wp:effectExtent l="3175" t="2540" r="2540" b="0"/>
                      <wp:wrapNone/>
                      <wp:docPr id="57" name="Forma libr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6210" cy="121285"/>
                              </a:xfrm>
                              <a:custGeom>
                                <a:avLst/>
                                <a:gdLst>
                                  <a:gd name="T0" fmla="+- 0 5741 5495"/>
                                  <a:gd name="T1" fmla="*/ T0 w 246"/>
                                  <a:gd name="T2" fmla="+- 0 1283 1283"/>
                                  <a:gd name="T3" fmla="*/ 1283 h 191"/>
                                  <a:gd name="T4" fmla="+- 0 5731 5495"/>
                                  <a:gd name="T5" fmla="*/ T4 w 246"/>
                                  <a:gd name="T6" fmla="+- 0 1283 1283"/>
                                  <a:gd name="T7" fmla="*/ 1283 h 191"/>
                                  <a:gd name="T8" fmla="+- 0 5731 5495"/>
                                  <a:gd name="T9" fmla="*/ T8 w 246"/>
                                  <a:gd name="T10" fmla="+- 0 1293 1283"/>
                                  <a:gd name="T11" fmla="*/ 1293 h 191"/>
                                  <a:gd name="T12" fmla="+- 0 5731 5495"/>
                                  <a:gd name="T13" fmla="*/ T12 w 246"/>
                                  <a:gd name="T14" fmla="+- 0 1464 1283"/>
                                  <a:gd name="T15" fmla="*/ 1464 h 191"/>
                                  <a:gd name="T16" fmla="+- 0 5504 5495"/>
                                  <a:gd name="T17" fmla="*/ T16 w 246"/>
                                  <a:gd name="T18" fmla="+- 0 1464 1283"/>
                                  <a:gd name="T19" fmla="*/ 1464 h 191"/>
                                  <a:gd name="T20" fmla="+- 0 5504 5495"/>
                                  <a:gd name="T21" fmla="*/ T20 w 246"/>
                                  <a:gd name="T22" fmla="+- 0 1293 1283"/>
                                  <a:gd name="T23" fmla="*/ 1293 h 191"/>
                                  <a:gd name="T24" fmla="+- 0 5731 5495"/>
                                  <a:gd name="T25" fmla="*/ T24 w 246"/>
                                  <a:gd name="T26" fmla="+- 0 1293 1283"/>
                                  <a:gd name="T27" fmla="*/ 1293 h 191"/>
                                  <a:gd name="T28" fmla="+- 0 5731 5495"/>
                                  <a:gd name="T29" fmla="*/ T28 w 246"/>
                                  <a:gd name="T30" fmla="+- 0 1283 1283"/>
                                  <a:gd name="T31" fmla="*/ 1283 h 191"/>
                                  <a:gd name="T32" fmla="+- 0 5504 5495"/>
                                  <a:gd name="T33" fmla="*/ T32 w 246"/>
                                  <a:gd name="T34" fmla="+- 0 1283 1283"/>
                                  <a:gd name="T35" fmla="*/ 1283 h 191"/>
                                  <a:gd name="T36" fmla="+- 0 5495 5495"/>
                                  <a:gd name="T37" fmla="*/ T36 w 246"/>
                                  <a:gd name="T38" fmla="+- 0 1283 1283"/>
                                  <a:gd name="T39" fmla="*/ 1283 h 191"/>
                                  <a:gd name="T40" fmla="+- 0 5495 5495"/>
                                  <a:gd name="T41" fmla="*/ T40 w 246"/>
                                  <a:gd name="T42" fmla="+- 0 1293 1283"/>
                                  <a:gd name="T43" fmla="*/ 1293 h 191"/>
                                  <a:gd name="T44" fmla="+- 0 5495 5495"/>
                                  <a:gd name="T45" fmla="*/ T44 w 246"/>
                                  <a:gd name="T46" fmla="+- 0 1464 1283"/>
                                  <a:gd name="T47" fmla="*/ 1464 h 191"/>
                                  <a:gd name="T48" fmla="+- 0 5495 5495"/>
                                  <a:gd name="T49" fmla="*/ T48 w 246"/>
                                  <a:gd name="T50" fmla="+- 0 1474 1283"/>
                                  <a:gd name="T51" fmla="*/ 1474 h 191"/>
                                  <a:gd name="T52" fmla="+- 0 5504 5495"/>
                                  <a:gd name="T53" fmla="*/ T52 w 246"/>
                                  <a:gd name="T54" fmla="+- 0 1474 1283"/>
                                  <a:gd name="T55" fmla="*/ 1474 h 191"/>
                                  <a:gd name="T56" fmla="+- 0 5731 5495"/>
                                  <a:gd name="T57" fmla="*/ T56 w 246"/>
                                  <a:gd name="T58" fmla="+- 0 1474 1283"/>
                                  <a:gd name="T59" fmla="*/ 1474 h 191"/>
                                  <a:gd name="T60" fmla="+- 0 5741 5495"/>
                                  <a:gd name="T61" fmla="*/ T60 w 246"/>
                                  <a:gd name="T62" fmla="+- 0 1474 1283"/>
                                  <a:gd name="T63" fmla="*/ 1474 h 191"/>
                                  <a:gd name="T64" fmla="+- 0 5741 5495"/>
                                  <a:gd name="T65" fmla="*/ T64 w 246"/>
                                  <a:gd name="T66" fmla="+- 0 1464 1283"/>
                                  <a:gd name="T67" fmla="*/ 1464 h 191"/>
                                  <a:gd name="T68" fmla="+- 0 5741 5495"/>
                                  <a:gd name="T69" fmla="*/ T68 w 246"/>
                                  <a:gd name="T70" fmla="+- 0 1293 1283"/>
                                  <a:gd name="T71" fmla="*/ 1293 h 191"/>
                                  <a:gd name="T72" fmla="+- 0 5741 5495"/>
                                  <a:gd name="T73" fmla="*/ T72 w 246"/>
                                  <a:gd name="T74" fmla="+- 0 1283 1283"/>
                                  <a:gd name="T75" fmla="*/ 1283 h 1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246" h="191">
                                    <a:moveTo>
                                      <a:pt x="246" y="0"/>
                                    </a:moveTo>
                                    <a:lnTo>
                                      <a:pt x="236" y="0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6" y="181"/>
                                    </a:lnTo>
                                    <a:lnTo>
                                      <a:pt x="9" y="181"/>
                                    </a:lnTo>
                                    <a:lnTo>
                                      <a:pt x="9" y="10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6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81"/>
                                    </a:lnTo>
                                    <a:lnTo>
                                      <a:pt x="0" y="191"/>
                                    </a:lnTo>
                                    <a:lnTo>
                                      <a:pt x="9" y="191"/>
                                    </a:lnTo>
                                    <a:lnTo>
                                      <a:pt x="236" y="191"/>
                                    </a:lnTo>
                                    <a:lnTo>
                                      <a:pt x="246" y="191"/>
                                    </a:lnTo>
                                    <a:lnTo>
                                      <a:pt x="246" y="181"/>
                                    </a:lnTo>
                                    <a:lnTo>
                                      <a:pt x="246" y="10"/>
                                    </a:lnTo>
                                    <a:lnTo>
                                      <a:pt x="24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B9C124" id="Forma libre 57" o:spid="_x0000_s1026" style="position:absolute;margin-left:15.25pt;margin-top:7.55pt;width:12.3pt;height:9.55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6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" path="m246,l236,r,10l236,181,9,181,9,10r227,l236,,9,,,,,10,,181r,10l9,191r227,l246,191r,-10l246,10,246,xe" fillcolor="black" stroked="f">
                      <v:path arrowok="t" o:connecttype="custom" o:connectlocs="156210,814705;149860,814705;149860,821055;149860,929640;5715,929640;5715,821055;149860,821055;149860,814705;5715,814705;0,814705;0,821055;0,929640;0,935990;5715,935990;149860,935990;156210,935990;156210,929640;156210,821055;156210,814705" o:connectangles="0,0,0,0,0,0,0,0,0,0,0,0,0,0,0,0,0,0,0"/>
                      <w10:wrap anchorx="page"/>
                    </v:shape>
                  </w:pict>
                </mc:Fallback>
              </mc:AlternateContent>
            </w:r>
            <w:r>
              <w:rPr>
                <w:sz w:val="16"/>
              </w:rPr>
              <w:t>Bachillerato</w:t>
            </w:r>
          </w:p>
        </w:tc>
      </w:tr>
      <w:tr w:rsidR="009A4ABC" w14:paraId="2F2D82AD" w14:textId="77777777" w:rsidTr="00FA33F6">
        <w:trPr>
          <w:trHeight w:val="497"/>
        </w:trPr>
        <w:tc>
          <w:tcPr>
            <w:tcW w:w="4346" w:type="dxa"/>
            <w:tcBorders>
              <w:left w:val="single" w:sz="4" w:space="0" w:color="000000"/>
            </w:tcBorders>
          </w:tcPr>
          <w:p w14:paraId="6493B0F6" w14:textId="77777777" w:rsidR="009A4ABC" w:rsidRDefault="009A4ABC" w:rsidP="00FA33F6">
            <w:pPr>
              <w:pStyle w:val="TableParagraph"/>
              <w:spacing w:before="156"/>
              <w:ind w:left="579"/>
              <w:rPr>
                <w:sz w:val="16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7872" behindDoc="1" locked="0" layoutInCell="1" allowOverlap="1" wp14:anchorId="39E35218" wp14:editId="60D14061">
                      <wp:simplePos x="0" y="0"/>
                      <wp:positionH relativeFrom="page">
                        <wp:posOffset>151765</wp:posOffset>
                      </wp:positionH>
                      <wp:positionV relativeFrom="paragraph">
                        <wp:posOffset>94145</wp:posOffset>
                      </wp:positionV>
                      <wp:extent cx="156210" cy="121285"/>
                      <wp:effectExtent l="3175" t="2540" r="2540" b="0"/>
                      <wp:wrapNone/>
                      <wp:docPr id="58" name="Forma libr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6210" cy="121285"/>
                              </a:xfrm>
                              <a:custGeom>
                                <a:avLst/>
                                <a:gdLst>
                                  <a:gd name="T0" fmla="+- 0 5741 5495"/>
                                  <a:gd name="T1" fmla="*/ T0 w 246"/>
                                  <a:gd name="T2" fmla="+- 0 1283 1283"/>
                                  <a:gd name="T3" fmla="*/ 1283 h 191"/>
                                  <a:gd name="T4" fmla="+- 0 5731 5495"/>
                                  <a:gd name="T5" fmla="*/ T4 w 246"/>
                                  <a:gd name="T6" fmla="+- 0 1283 1283"/>
                                  <a:gd name="T7" fmla="*/ 1283 h 191"/>
                                  <a:gd name="T8" fmla="+- 0 5731 5495"/>
                                  <a:gd name="T9" fmla="*/ T8 w 246"/>
                                  <a:gd name="T10" fmla="+- 0 1293 1283"/>
                                  <a:gd name="T11" fmla="*/ 1293 h 191"/>
                                  <a:gd name="T12" fmla="+- 0 5731 5495"/>
                                  <a:gd name="T13" fmla="*/ T12 w 246"/>
                                  <a:gd name="T14" fmla="+- 0 1464 1283"/>
                                  <a:gd name="T15" fmla="*/ 1464 h 191"/>
                                  <a:gd name="T16" fmla="+- 0 5504 5495"/>
                                  <a:gd name="T17" fmla="*/ T16 w 246"/>
                                  <a:gd name="T18" fmla="+- 0 1464 1283"/>
                                  <a:gd name="T19" fmla="*/ 1464 h 191"/>
                                  <a:gd name="T20" fmla="+- 0 5504 5495"/>
                                  <a:gd name="T21" fmla="*/ T20 w 246"/>
                                  <a:gd name="T22" fmla="+- 0 1293 1283"/>
                                  <a:gd name="T23" fmla="*/ 1293 h 191"/>
                                  <a:gd name="T24" fmla="+- 0 5731 5495"/>
                                  <a:gd name="T25" fmla="*/ T24 w 246"/>
                                  <a:gd name="T26" fmla="+- 0 1293 1283"/>
                                  <a:gd name="T27" fmla="*/ 1293 h 191"/>
                                  <a:gd name="T28" fmla="+- 0 5731 5495"/>
                                  <a:gd name="T29" fmla="*/ T28 w 246"/>
                                  <a:gd name="T30" fmla="+- 0 1283 1283"/>
                                  <a:gd name="T31" fmla="*/ 1283 h 191"/>
                                  <a:gd name="T32" fmla="+- 0 5504 5495"/>
                                  <a:gd name="T33" fmla="*/ T32 w 246"/>
                                  <a:gd name="T34" fmla="+- 0 1283 1283"/>
                                  <a:gd name="T35" fmla="*/ 1283 h 191"/>
                                  <a:gd name="T36" fmla="+- 0 5495 5495"/>
                                  <a:gd name="T37" fmla="*/ T36 w 246"/>
                                  <a:gd name="T38" fmla="+- 0 1283 1283"/>
                                  <a:gd name="T39" fmla="*/ 1283 h 191"/>
                                  <a:gd name="T40" fmla="+- 0 5495 5495"/>
                                  <a:gd name="T41" fmla="*/ T40 w 246"/>
                                  <a:gd name="T42" fmla="+- 0 1293 1283"/>
                                  <a:gd name="T43" fmla="*/ 1293 h 191"/>
                                  <a:gd name="T44" fmla="+- 0 5495 5495"/>
                                  <a:gd name="T45" fmla="*/ T44 w 246"/>
                                  <a:gd name="T46" fmla="+- 0 1464 1283"/>
                                  <a:gd name="T47" fmla="*/ 1464 h 191"/>
                                  <a:gd name="T48" fmla="+- 0 5495 5495"/>
                                  <a:gd name="T49" fmla="*/ T48 w 246"/>
                                  <a:gd name="T50" fmla="+- 0 1474 1283"/>
                                  <a:gd name="T51" fmla="*/ 1474 h 191"/>
                                  <a:gd name="T52" fmla="+- 0 5504 5495"/>
                                  <a:gd name="T53" fmla="*/ T52 w 246"/>
                                  <a:gd name="T54" fmla="+- 0 1474 1283"/>
                                  <a:gd name="T55" fmla="*/ 1474 h 191"/>
                                  <a:gd name="T56" fmla="+- 0 5731 5495"/>
                                  <a:gd name="T57" fmla="*/ T56 w 246"/>
                                  <a:gd name="T58" fmla="+- 0 1474 1283"/>
                                  <a:gd name="T59" fmla="*/ 1474 h 191"/>
                                  <a:gd name="T60" fmla="+- 0 5741 5495"/>
                                  <a:gd name="T61" fmla="*/ T60 w 246"/>
                                  <a:gd name="T62" fmla="+- 0 1474 1283"/>
                                  <a:gd name="T63" fmla="*/ 1474 h 191"/>
                                  <a:gd name="T64" fmla="+- 0 5741 5495"/>
                                  <a:gd name="T65" fmla="*/ T64 w 246"/>
                                  <a:gd name="T66" fmla="+- 0 1464 1283"/>
                                  <a:gd name="T67" fmla="*/ 1464 h 191"/>
                                  <a:gd name="T68" fmla="+- 0 5741 5495"/>
                                  <a:gd name="T69" fmla="*/ T68 w 246"/>
                                  <a:gd name="T70" fmla="+- 0 1293 1283"/>
                                  <a:gd name="T71" fmla="*/ 1293 h 191"/>
                                  <a:gd name="T72" fmla="+- 0 5741 5495"/>
                                  <a:gd name="T73" fmla="*/ T72 w 246"/>
                                  <a:gd name="T74" fmla="+- 0 1283 1283"/>
                                  <a:gd name="T75" fmla="*/ 1283 h 1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246" h="191">
                                    <a:moveTo>
                                      <a:pt x="246" y="0"/>
                                    </a:moveTo>
                                    <a:lnTo>
                                      <a:pt x="236" y="0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6" y="181"/>
                                    </a:lnTo>
                                    <a:lnTo>
                                      <a:pt x="9" y="181"/>
                                    </a:lnTo>
                                    <a:lnTo>
                                      <a:pt x="9" y="10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6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81"/>
                                    </a:lnTo>
                                    <a:lnTo>
                                      <a:pt x="0" y="191"/>
                                    </a:lnTo>
                                    <a:lnTo>
                                      <a:pt x="9" y="191"/>
                                    </a:lnTo>
                                    <a:lnTo>
                                      <a:pt x="236" y="191"/>
                                    </a:lnTo>
                                    <a:lnTo>
                                      <a:pt x="246" y="191"/>
                                    </a:lnTo>
                                    <a:lnTo>
                                      <a:pt x="246" y="181"/>
                                    </a:lnTo>
                                    <a:lnTo>
                                      <a:pt x="246" y="10"/>
                                    </a:lnTo>
                                    <a:lnTo>
                                      <a:pt x="24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AF01FD" id="Forma libre 58" o:spid="_x0000_s1026" style="position:absolute;margin-left:11.95pt;margin-top:7.4pt;width:12.3pt;height:9.55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6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" path="m246,l236,r,10l236,181,9,181,9,10r227,l236,,9,,,,,10,,181r,10l9,191r227,l246,191r,-10l246,10,246,xe" fillcolor="black" stroked="f">
                      <v:path arrowok="t" o:connecttype="custom" o:connectlocs="156210,814705;149860,814705;149860,821055;149860,929640;5715,929640;5715,821055;149860,821055;149860,814705;5715,814705;0,814705;0,821055;0,929640;0,935990;5715,935990;149860,935990;156210,935990;156210,929640;156210,821055;156210,814705" o:connectangles="0,0,0,0,0,0,0,0,0,0,0,0,0,0,0,0,0,0,0"/>
                      <w10:wrap anchorx="page"/>
                    </v:shape>
                  </w:pict>
                </mc:Fallback>
              </mc:AlternateContent>
            </w:r>
            <w:r>
              <w:rPr>
                <w:sz w:val="16"/>
              </w:rPr>
              <w:t xml:space="preserve"> Educación Primaria</w:t>
            </w:r>
          </w:p>
        </w:tc>
        <w:tc>
          <w:tcPr>
            <w:tcW w:w="5474" w:type="dxa"/>
            <w:tcBorders>
              <w:right w:val="single" w:sz="4" w:space="0" w:color="000000"/>
            </w:tcBorders>
          </w:tcPr>
          <w:p w14:paraId="10F8ADBA" w14:textId="77777777" w:rsidR="009A4ABC" w:rsidRDefault="009A4ABC" w:rsidP="00FA33F6">
            <w:pPr>
              <w:pStyle w:val="TableParagraph"/>
              <w:spacing w:before="156"/>
              <w:ind w:left="624"/>
              <w:rPr>
                <w:sz w:val="16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0944" behindDoc="1" locked="0" layoutInCell="1" allowOverlap="1" wp14:anchorId="569FA506" wp14:editId="458AC493">
                      <wp:simplePos x="0" y="0"/>
                      <wp:positionH relativeFrom="page">
                        <wp:posOffset>195943</wp:posOffset>
                      </wp:positionH>
                      <wp:positionV relativeFrom="paragraph">
                        <wp:posOffset>106020</wp:posOffset>
                      </wp:positionV>
                      <wp:extent cx="156210" cy="121285"/>
                      <wp:effectExtent l="3175" t="2540" r="2540" b="0"/>
                      <wp:wrapNone/>
                      <wp:docPr id="59" name="Forma libr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6210" cy="121285"/>
                              </a:xfrm>
                              <a:custGeom>
                                <a:avLst/>
                                <a:gdLst>
                                  <a:gd name="T0" fmla="+- 0 5741 5495"/>
                                  <a:gd name="T1" fmla="*/ T0 w 246"/>
                                  <a:gd name="T2" fmla="+- 0 1283 1283"/>
                                  <a:gd name="T3" fmla="*/ 1283 h 191"/>
                                  <a:gd name="T4" fmla="+- 0 5731 5495"/>
                                  <a:gd name="T5" fmla="*/ T4 w 246"/>
                                  <a:gd name="T6" fmla="+- 0 1283 1283"/>
                                  <a:gd name="T7" fmla="*/ 1283 h 191"/>
                                  <a:gd name="T8" fmla="+- 0 5731 5495"/>
                                  <a:gd name="T9" fmla="*/ T8 w 246"/>
                                  <a:gd name="T10" fmla="+- 0 1293 1283"/>
                                  <a:gd name="T11" fmla="*/ 1293 h 191"/>
                                  <a:gd name="T12" fmla="+- 0 5731 5495"/>
                                  <a:gd name="T13" fmla="*/ T12 w 246"/>
                                  <a:gd name="T14" fmla="+- 0 1464 1283"/>
                                  <a:gd name="T15" fmla="*/ 1464 h 191"/>
                                  <a:gd name="T16" fmla="+- 0 5504 5495"/>
                                  <a:gd name="T17" fmla="*/ T16 w 246"/>
                                  <a:gd name="T18" fmla="+- 0 1464 1283"/>
                                  <a:gd name="T19" fmla="*/ 1464 h 191"/>
                                  <a:gd name="T20" fmla="+- 0 5504 5495"/>
                                  <a:gd name="T21" fmla="*/ T20 w 246"/>
                                  <a:gd name="T22" fmla="+- 0 1293 1283"/>
                                  <a:gd name="T23" fmla="*/ 1293 h 191"/>
                                  <a:gd name="T24" fmla="+- 0 5731 5495"/>
                                  <a:gd name="T25" fmla="*/ T24 w 246"/>
                                  <a:gd name="T26" fmla="+- 0 1293 1283"/>
                                  <a:gd name="T27" fmla="*/ 1293 h 191"/>
                                  <a:gd name="T28" fmla="+- 0 5731 5495"/>
                                  <a:gd name="T29" fmla="*/ T28 w 246"/>
                                  <a:gd name="T30" fmla="+- 0 1283 1283"/>
                                  <a:gd name="T31" fmla="*/ 1283 h 191"/>
                                  <a:gd name="T32" fmla="+- 0 5504 5495"/>
                                  <a:gd name="T33" fmla="*/ T32 w 246"/>
                                  <a:gd name="T34" fmla="+- 0 1283 1283"/>
                                  <a:gd name="T35" fmla="*/ 1283 h 191"/>
                                  <a:gd name="T36" fmla="+- 0 5495 5495"/>
                                  <a:gd name="T37" fmla="*/ T36 w 246"/>
                                  <a:gd name="T38" fmla="+- 0 1283 1283"/>
                                  <a:gd name="T39" fmla="*/ 1283 h 191"/>
                                  <a:gd name="T40" fmla="+- 0 5495 5495"/>
                                  <a:gd name="T41" fmla="*/ T40 w 246"/>
                                  <a:gd name="T42" fmla="+- 0 1293 1283"/>
                                  <a:gd name="T43" fmla="*/ 1293 h 191"/>
                                  <a:gd name="T44" fmla="+- 0 5495 5495"/>
                                  <a:gd name="T45" fmla="*/ T44 w 246"/>
                                  <a:gd name="T46" fmla="+- 0 1464 1283"/>
                                  <a:gd name="T47" fmla="*/ 1464 h 191"/>
                                  <a:gd name="T48" fmla="+- 0 5495 5495"/>
                                  <a:gd name="T49" fmla="*/ T48 w 246"/>
                                  <a:gd name="T50" fmla="+- 0 1474 1283"/>
                                  <a:gd name="T51" fmla="*/ 1474 h 191"/>
                                  <a:gd name="T52" fmla="+- 0 5504 5495"/>
                                  <a:gd name="T53" fmla="*/ T52 w 246"/>
                                  <a:gd name="T54" fmla="+- 0 1474 1283"/>
                                  <a:gd name="T55" fmla="*/ 1474 h 191"/>
                                  <a:gd name="T56" fmla="+- 0 5731 5495"/>
                                  <a:gd name="T57" fmla="*/ T56 w 246"/>
                                  <a:gd name="T58" fmla="+- 0 1474 1283"/>
                                  <a:gd name="T59" fmla="*/ 1474 h 191"/>
                                  <a:gd name="T60" fmla="+- 0 5741 5495"/>
                                  <a:gd name="T61" fmla="*/ T60 w 246"/>
                                  <a:gd name="T62" fmla="+- 0 1474 1283"/>
                                  <a:gd name="T63" fmla="*/ 1474 h 191"/>
                                  <a:gd name="T64" fmla="+- 0 5741 5495"/>
                                  <a:gd name="T65" fmla="*/ T64 w 246"/>
                                  <a:gd name="T66" fmla="+- 0 1464 1283"/>
                                  <a:gd name="T67" fmla="*/ 1464 h 191"/>
                                  <a:gd name="T68" fmla="+- 0 5741 5495"/>
                                  <a:gd name="T69" fmla="*/ T68 w 246"/>
                                  <a:gd name="T70" fmla="+- 0 1293 1283"/>
                                  <a:gd name="T71" fmla="*/ 1293 h 191"/>
                                  <a:gd name="T72" fmla="+- 0 5741 5495"/>
                                  <a:gd name="T73" fmla="*/ T72 w 246"/>
                                  <a:gd name="T74" fmla="+- 0 1283 1283"/>
                                  <a:gd name="T75" fmla="*/ 1283 h 1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246" h="191">
                                    <a:moveTo>
                                      <a:pt x="246" y="0"/>
                                    </a:moveTo>
                                    <a:lnTo>
                                      <a:pt x="236" y="0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6" y="181"/>
                                    </a:lnTo>
                                    <a:lnTo>
                                      <a:pt x="9" y="181"/>
                                    </a:lnTo>
                                    <a:lnTo>
                                      <a:pt x="9" y="10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6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81"/>
                                    </a:lnTo>
                                    <a:lnTo>
                                      <a:pt x="0" y="191"/>
                                    </a:lnTo>
                                    <a:lnTo>
                                      <a:pt x="9" y="191"/>
                                    </a:lnTo>
                                    <a:lnTo>
                                      <a:pt x="236" y="191"/>
                                    </a:lnTo>
                                    <a:lnTo>
                                      <a:pt x="246" y="191"/>
                                    </a:lnTo>
                                    <a:lnTo>
                                      <a:pt x="246" y="181"/>
                                    </a:lnTo>
                                    <a:lnTo>
                                      <a:pt x="246" y="10"/>
                                    </a:lnTo>
                                    <a:lnTo>
                                      <a:pt x="24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53603" id="Forma libre 59" o:spid="_x0000_s1026" style="position:absolute;margin-left:15.45pt;margin-top:8.35pt;width:12.3pt;height:9.55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6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" path="m246,l236,r,10l236,181,9,181,9,10r227,l236,,9,,,,,10,,181r,10l9,191r227,l246,191r,-10l246,10,246,xe" fillcolor="black" stroked="f">
                      <v:path arrowok="t" o:connecttype="custom" o:connectlocs="156210,814705;149860,814705;149860,821055;149860,929640;5715,929640;5715,821055;149860,821055;149860,814705;5715,814705;0,814705;0,821055;0,929640;0,935990;5715,935990;149860,935990;156210,935990;156210,929640;156210,821055;156210,814705" o:connectangles="0,0,0,0,0,0,0,0,0,0,0,0,0,0,0,0,0,0,0"/>
                      <w10:wrap anchorx="page"/>
                    </v:shape>
                  </w:pict>
                </mc:Fallback>
              </mc:AlternateContent>
            </w:r>
            <w:r>
              <w:rPr>
                <w:sz w:val="16"/>
              </w:rPr>
              <w:t>Formación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Profesional</w:t>
            </w:r>
            <w:r>
              <w:rPr>
                <w:spacing w:val="-6"/>
                <w:sz w:val="16"/>
              </w:rPr>
              <w:t xml:space="preserve"> </w:t>
            </w:r>
          </w:p>
        </w:tc>
      </w:tr>
      <w:tr w:rsidR="009A4ABC" w14:paraId="40645525" w14:textId="77777777" w:rsidTr="00FA33F6">
        <w:trPr>
          <w:trHeight w:val="425"/>
        </w:trPr>
        <w:tc>
          <w:tcPr>
            <w:tcW w:w="4346" w:type="dxa"/>
            <w:tcBorders>
              <w:left w:val="single" w:sz="4" w:space="0" w:color="000000"/>
            </w:tcBorders>
          </w:tcPr>
          <w:p w14:paraId="7FFAF2F9" w14:textId="77777777" w:rsidR="009A4ABC" w:rsidRDefault="009A4ABC" w:rsidP="00FA33F6">
            <w:pPr>
              <w:pStyle w:val="TableParagraph"/>
              <w:spacing w:before="147"/>
              <w:ind w:left="579"/>
              <w:rPr>
                <w:sz w:val="16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8896" behindDoc="1" locked="0" layoutInCell="1" allowOverlap="1" wp14:anchorId="77A41CBB" wp14:editId="6DEF3043">
                      <wp:simplePos x="0" y="0"/>
                      <wp:positionH relativeFrom="page">
                        <wp:posOffset>143997</wp:posOffset>
                      </wp:positionH>
                      <wp:positionV relativeFrom="paragraph">
                        <wp:posOffset>98812</wp:posOffset>
                      </wp:positionV>
                      <wp:extent cx="156210" cy="121285"/>
                      <wp:effectExtent l="3175" t="2540" r="2540" b="0"/>
                      <wp:wrapNone/>
                      <wp:docPr id="60" name="Forma libr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6210" cy="121285"/>
                              </a:xfrm>
                              <a:custGeom>
                                <a:avLst/>
                                <a:gdLst>
                                  <a:gd name="T0" fmla="+- 0 5741 5495"/>
                                  <a:gd name="T1" fmla="*/ T0 w 246"/>
                                  <a:gd name="T2" fmla="+- 0 1283 1283"/>
                                  <a:gd name="T3" fmla="*/ 1283 h 191"/>
                                  <a:gd name="T4" fmla="+- 0 5731 5495"/>
                                  <a:gd name="T5" fmla="*/ T4 w 246"/>
                                  <a:gd name="T6" fmla="+- 0 1283 1283"/>
                                  <a:gd name="T7" fmla="*/ 1283 h 191"/>
                                  <a:gd name="T8" fmla="+- 0 5731 5495"/>
                                  <a:gd name="T9" fmla="*/ T8 w 246"/>
                                  <a:gd name="T10" fmla="+- 0 1293 1283"/>
                                  <a:gd name="T11" fmla="*/ 1293 h 191"/>
                                  <a:gd name="T12" fmla="+- 0 5731 5495"/>
                                  <a:gd name="T13" fmla="*/ T12 w 246"/>
                                  <a:gd name="T14" fmla="+- 0 1464 1283"/>
                                  <a:gd name="T15" fmla="*/ 1464 h 191"/>
                                  <a:gd name="T16" fmla="+- 0 5504 5495"/>
                                  <a:gd name="T17" fmla="*/ T16 w 246"/>
                                  <a:gd name="T18" fmla="+- 0 1464 1283"/>
                                  <a:gd name="T19" fmla="*/ 1464 h 191"/>
                                  <a:gd name="T20" fmla="+- 0 5504 5495"/>
                                  <a:gd name="T21" fmla="*/ T20 w 246"/>
                                  <a:gd name="T22" fmla="+- 0 1293 1283"/>
                                  <a:gd name="T23" fmla="*/ 1293 h 191"/>
                                  <a:gd name="T24" fmla="+- 0 5731 5495"/>
                                  <a:gd name="T25" fmla="*/ T24 w 246"/>
                                  <a:gd name="T26" fmla="+- 0 1293 1283"/>
                                  <a:gd name="T27" fmla="*/ 1293 h 191"/>
                                  <a:gd name="T28" fmla="+- 0 5731 5495"/>
                                  <a:gd name="T29" fmla="*/ T28 w 246"/>
                                  <a:gd name="T30" fmla="+- 0 1283 1283"/>
                                  <a:gd name="T31" fmla="*/ 1283 h 191"/>
                                  <a:gd name="T32" fmla="+- 0 5504 5495"/>
                                  <a:gd name="T33" fmla="*/ T32 w 246"/>
                                  <a:gd name="T34" fmla="+- 0 1283 1283"/>
                                  <a:gd name="T35" fmla="*/ 1283 h 191"/>
                                  <a:gd name="T36" fmla="+- 0 5495 5495"/>
                                  <a:gd name="T37" fmla="*/ T36 w 246"/>
                                  <a:gd name="T38" fmla="+- 0 1283 1283"/>
                                  <a:gd name="T39" fmla="*/ 1283 h 191"/>
                                  <a:gd name="T40" fmla="+- 0 5495 5495"/>
                                  <a:gd name="T41" fmla="*/ T40 w 246"/>
                                  <a:gd name="T42" fmla="+- 0 1293 1283"/>
                                  <a:gd name="T43" fmla="*/ 1293 h 191"/>
                                  <a:gd name="T44" fmla="+- 0 5495 5495"/>
                                  <a:gd name="T45" fmla="*/ T44 w 246"/>
                                  <a:gd name="T46" fmla="+- 0 1464 1283"/>
                                  <a:gd name="T47" fmla="*/ 1464 h 191"/>
                                  <a:gd name="T48" fmla="+- 0 5495 5495"/>
                                  <a:gd name="T49" fmla="*/ T48 w 246"/>
                                  <a:gd name="T50" fmla="+- 0 1474 1283"/>
                                  <a:gd name="T51" fmla="*/ 1474 h 191"/>
                                  <a:gd name="T52" fmla="+- 0 5504 5495"/>
                                  <a:gd name="T53" fmla="*/ T52 w 246"/>
                                  <a:gd name="T54" fmla="+- 0 1474 1283"/>
                                  <a:gd name="T55" fmla="*/ 1474 h 191"/>
                                  <a:gd name="T56" fmla="+- 0 5731 5495"/>
                                  <a:gd name="T57" fmla="*/ T56 w 246"/>
                                  <a:gd name="T58" fmla="+- 0 1474 1283"/>
                                  <a:gd name="T59" fmla="*/ 1474 h 191"/>
                                  <a:gd name="T60" fmla="+- 0 5741 5495"/>
                                  <a:gd name="T61" fmla="*/ T60 w 246"/>
                                  <a:gd name="T62" fmla="+- 0 1474 1283"/>
                                  <a:gd name="T63" fmla="*/ 1474 h 191"/>
                                  <a:gd name="T64" fmla="+- 0 5741 5495"/>
                                  <a:gd name="T65" fmla="*/ T64 w 246"/>
                                  <a:gd name="T66" fmla="+- 0 1464 1283"/>
                                  <a:gd name="T67" fmla="*/ 1464 h 191"/>
                                  <a:gd name="T68" fmla="+- 0 5741 5495"/>
                                  <a:gd name="T69" fmla="*/ T68 w 246"/>
                                  <a:gd name="T70" fmla="+- 0 1293 1283"/>
                                  <a:gd name="T71" fmla="*/ 1293 h 191"/>
                                  <a:gd name="T72" fmla="+- 0 5741 5495"/>
                                  <a:gd name="T73" fmla="*/ T72 w 246"/>
                                  <a:gd name="T74" fmla="+- 0 1283 1283"/>
                                  <a:gd name="T75" fmla="*/ 1283 h 19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246" h="191">
                                    <a:moveTo>
                                      <a:pt x="246" y="0"/>
                                    </a:moveTo>
                                    <a:lnTo>
                                      <a:pt x="236" y="0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6" y="181"/>
                                    </a:lnTo>
                                    <a:lnTo>
                                      <a:pt x="9" y="181"/>
                                    </a:lnTo>
                                    <a:lnTo>
                                      <a:pt x="9" y="10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6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81"/>
                                    </a:lnTo>
                                    <a:lnTo>
                                      <a:pt x="0" y="191"/>
                                    </a:lnTo>
                                    <a:lnTo>
                                      <a:pt x="9" y="191"/>
                                    </a:lnTo>
                                    <a:lnTo>
                                      <a:pt x="236" y="191"/>
                                    </a:lnTo>
                                    <a:lnTo>
                                      <a:pt x="246" y="191"/>
                                    </a:lnTo>
                                    <a:lnTo>
                                      <a:pt x="246" y="181"/>
                                    </a:lnTo>
                                    <a:lnTo>
                                      <a:pt x="246" y="10"/>
                                    </a:lnTo>
                                    <a:lnTo>
                                      <a:pt x="24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C941BB" id="Forma libre 60" o:spid="_x0000_s1026" style="position:absolute;margin-left:11.35pt;margin-top:7.8pt;width:12.3pt;height:9.55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6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" path="m246,l236,r,10l236,181,9,181,9,10r227,l236,,9,,,,,10,,181r,10l9,191r227,l246,191r,-10l246,10,246,xe" fillcolor="black" stroked="f">
                      <v:path arrowok="t" o:connecttype="custom" o:connectlocs="156210,814705;149860,814705;149860,821055;149860,929640;5715,929640;5715,821055;149860,821055;149860,814705;5715,814705;0,814705;0,821055;0,929640;0,935990;5715,935990;149860,935990;156210,935990;156210,929640;156210,821055;156210,814705" o:connectangles="0,0,0,0,0,0,0,0,0,0,0,0,0,0,0,0,0,0,0"/>
                      <w10:wrap anchorx="page"/>
                    </v:shape>
                  </w:pict>
                </mc:Fallback>
              </mc:AlternateConten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Educación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Secundaria</w:t>
            </w:r>
            <w:r>
              <w:rPr>
                <w:spacing w:val="-1"/>
                <w:sz w:val="16"/>
              </w:rPr>
              <w:t xml:space="preserve"> Obligatoria</w:t>
            </w:r>
          </w:p>
        </w:tc>
        <w:tc>
          <w:tcPr>
            <w:tcW w:w="5474" w:type="dxa"/>
            <w:tcBorders>
              <w:right w:val="single" w:sz="4" w:space="0" w:color="000000"/>
            </w:tcBorders>
          </w:tcPr>
          <w:p w14:paraId="59482946" w14:textId="77777777" w:rsidR="009A4ABC" w:rsidRDefault="009A4ABC" w:rsidP="00FA33F6">
            <w:pPr>
              <w:pStyle w:val="TableParagraph"/>
              <w:spacing w:before="147"/>
              <w:ind w:left="624"/>
              <w:rPr>
                <w:sz w:val="16"/>
              </w:rPr>
            </w:pPr>
          </w:p>
        </w:tc>
      </w:tr>
      <w:tr w:rsidR="009A4ABC" w14:paraId="42209489" w14:textId="77777777" w:rsidTr="00FA33F6">
        <w:trPr>
          <w:trHeight w:val="1198"/>
        </w:trPr>
        <w:tc>
          <w:tcPr>
            <w:tcW w:w="9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49CD" w14:textId="77777777" w:rsidR="009A4ABC" w:rsidRDefault="009A4ABC" w:rsidP="00FA33F6">
            <w:pPr>
              <w:pStyle w:val="TableParagraph"/>
              <w:spacing w:before="100"/>
              <w:ind w:left="107"/>
              <w:rPr>
                <w:i/>
                <w:sz w:val="16"/>
              </w:rPr>
            </w:pPr>
            <w:r>
              <w:rPr>
                <w:b/>
                <w:sz w:val="16"/>
              </w:rPr>
              <w:t>Titulación que posee</w:t>
            </w:r>
            <w:r>
              <w:rPr>
                <w:b/>
                <w:spacing w:val="-1"/>
                <w:sz w:val="16"/>
              </w:rPr>
              <w:t>:</w:t>
            </w:r>
          </w:p>
          <w:p w14:paraId="38D323C0" w14:textId="77777777" w:rsidR="009A4ABC" w:rsidRDefault="009A4ABC" w:rsidP="00FA33F6">
            <w:pPr>
              <w:tabs>
                <w:tab w:val="left" w:pos="3899"/>
              </w:tabs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 ____________________________________________________________</w:t>
            </w:r>
          </w:p>
          <w:p w14:paraId="170F5445" w14:textId="77777777" w:rsidR="009A4ABC" w:rsidRPr="00BD0648" w:rsidRDefault="009A4ABC" w:rsidP="00FA33F6">
            <w:pPr>
              <w:tabs>
                <w:tab w:val="left" w:pos="3899"/>
              </w:tabs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 ____________________________________________________________</w:t>
            </w:r>
            <w:r>
              <w:rPr>
                <w:lang w:eastAsia="en-US"/>
              </w:rPr>
              <w:tab/>
            </w:r>
          </w:p>
        </w:tc>
      </w:tr>
    </w:tbl>
    <w:p w14:paraId="17A7F70A" w14:textId="77777777" w:rsidR="009A4ABC" w:rsidRDefault="009A4ABC" w:rsidP="007055A4">
      <w:pPr>
        <w:spacing w:before="99"/>
        <w:ind w:left="294"/>
        <w:rPr>
          <w:b/>
        </w:rPr>
      </w:pPr>
    </w:p>
    <w:p w14:paraId="55D4D50B" w14:textId="0A86FF60" w:rsidR="007055A4" w:rsidRDefault="006B69AB" w:rsidP="006B69AB">
      <w:pPr>
        <w:spacing w:before="99"/>
        <w:ind w:left="294"/>
        <w:rPr>
          <w:b/>
        </w:rPr>
      </w:pP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FBCE2B4" wp14:editId="5ED98CA0">
                <wp:simplePos x="0" y="0"/>
                <wp:positionH relativeFrom="page">
                  <wp:posOffset>5143783</wp:posOffset>
                </wp:positionH>
                <wp:positionV relativeFrom="paragraph">
                  <wp:posOffset>306927</wp:posOffset>
                </wp:positionV>
                <wp:extent cx="147320" cy="120650"/>
                <wp:effectExtent l="0" t="0" r="0" b="3175"/>
                <wp:wrapTopAndBottom/>
                <wp:docPr id="26" name="Forma libr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320" cy="120650"/>
                        </a:xfrm>
                        <a:custGeom>
                          <a:avLst/>
                          <a:gdLst>
                            <a:gd name="T0" fmla="+- 0 1366 1134"/>
                            <a:gd name="T1" fmla="*/ T0 w 232"/>
                            <a:gd name="T2" fmla="+- 0 470 470"/>
                            <a:gd name="T3" fmla="*/ 470 h 190"/>
                            <a:gd name="T4" fmla="+- 0 1356 1134"/>
                            <a:gd name="T5" fmla="*/ T4 w 232"/>
                            <a:gd name="T6" fmla="+- 0 470 470"/>
                            <a:gd name="T7" fmla="*/ 470 h 190"/>
                            <a:gd name="T8" fmla="+- 0 1356 1134"/>
                            <a:gd name="T9" fmla="*/ T8 w 232"/>
                            <a:gd name="T10" fmla="+- 0 480 470"/>
                            <a:gd name="T11" fmla="*/ 480 h 190"/>
                            <a:gd name="T12" fmla="+- 0 1356 1134"/>
                            <a:gd name="T13" fmla="*/ T12 w 232"/>
                            <a:gd name="T14" fmla="+- 0 650 470"/>
                            <a:gd name="T15" fmla="*/ 650 h 190"/>
                            <a:gd name="T16" fmla="+- 0 1144 1134"/>
                            <a:gd name="T17" fmla="*/ T16 w 232"/>
                            <a:gd name="T18" fmla="+- 0 650 470"/>
                            <a:gd name="T19" fmla="*/ 650 h 190"/>
                            <a:gd name="T20" fmla="+- 0 1144 1134"/>
                            <a:gd name="T21" fmla="*/ T20 w 232"/>
                            <a:gd name="T22" fmla="+- 0 480 470"/>
                            <a:gd name="T23" fmla="*/ 480 h 190"/>
                            <a:gd name="T24" fmla="+- 0 1356 1134"/>
                            <a:gd name="T25" fmla="*/ T24 w 232"/>
                            <a:gd name="T26" fmla="+- 0 480 470"/>
                            <a:gd name="T27" fmla="*/ 480 h 190"/>
                            <a:gd name="T28" fmla="+- 0 1356 1134"/>
                            <a:gd name="T29" fmla="*/ T28 w 232"/>
                            <a:gd name="T30" fmla="+- 0 470 470"/>
                            <a:gd name="T31" fmla="*/ 470 h 190"/>
                            <a:gd name="T32" fmla="+- 0 1144 1134"/>
                            <a:gd name="T33" fmla="*/ T32 w 232"/>
                            <a:gd name="T34" fmla="+- 0 470 470"/>
                            <a:gd name="T35" fmla="*/ 470 h 190"/>
                            <a:gd name="T36" fmla="+- 0 1134 1134"/>
                            <a:gd name="T37" fmla="*/ T36 w 232"/>
                            <a:gd name="T38" fmla="+- 0 470 470"/>
                            <a:gd name="T39" fmla="*/ 470 h 190"/>
                            <a:gd name="T40" fmla="+- 0 1134 1134"/>
                            <a:gd name="T41" fmla="*/ T40 w 232"/>
                            <a:gd name="T42" fmla="+- 0 480 470"/>
                            <a:gd name="T43" fmla="*/ 480 h 190"/>
                            <a:gd name="T44" fmla="+- 0 1134 1134"/>
                            <a:gd name="T45" fmla="*/ T44 w 232"/>
                            <a:gd name="T46" fmla="+- 0 650 470"/>
                            <a:gd name="T47" fmla="*/ 650 h 190"/>
                            <a:gd name="T48" fmla="+- 0 1134 1134"/>
                            <a:gd name="T49" fmla="*/ T48 w 232"/>
                            <a:gd name="T50" fmla="+- 0 660 470"/>
                            <a:gd name="T51" fmla="*/ 660 h 190"/>
                            <a:gd name="T52" fmla="+- 0 1144 1134"/>
                            <a:gd name="T53" fmla="*/ T52 w 232"/>
                            <a:gd name="T54" fmla="+- 0 660 470"/>
                            <a:gd name="T55" fmla="*/ 660 h 190"/>
                            <a:gd name="T56" fmla="+- 0 1356 1134"/>
                            <a:gd name="T57" fmla="*/ T56 w 232"/>
                            <a:gd name="T58" fmla="+- 0 660 470"/>
                            <a:gd name="T59" fmla="*/ 660 h 190"/>
                            <a:gd name="T60" fmla="+- 0 1366 1134"/>
                            <a:gd name="T61" fmla="*/ T60 w 232"/>
                            <a:gd name="T62" fmla="+- 0 660 470"/>
                            <a:gd name="T63" fmla="*/ 660 h 190"/>
                            <a:gd name="T64" fmla="+- 0 1366 1134"/>
                            <a:gd name="T65" fmla="*/ T64 w 232"/>
                            <a:gd name="T66" fmla="+- 0 480 470"/>
                            <a:gd name="T67" fmla="*/ 480 h 190"/>
                            <a:gd name="T68" fmla="+- 0 1366 1134"/>
                            <a:gd name="T69" fmla="*/ T68 w 232"/>
                            <a:gd name="T70" fmla="+- 0 470 470"/>
                            <a:gd name="T71" fmla="*/ 470 h 1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32" h="190">
                              <a:moveTo>
                                <a:pt x="232" y="0"/>
                              </a:moveTo>
                              <a:lnTo>
                                <a:pt x="222" y="0"/>
                              </a:lnTo>
                              <a:lnTo>
                                <a:pt x="222" y="10"/>
                              </a:lnTo>
                              <a:lnTo>
                                <a:pt x="222" y="180"/>
                              </a:lnTo>
                              <a:lnTo>
                                <a:pt x="10" y="180"/>
                              </a:lnTo>
                              <a:lnTo>
                                <a:pt x="10" y="10"/>
                              </a:lnTo>
                              <a:lnTo>
                                <a:pt x="222" y="10"/>
                              </a:lnTo>
                              <a:lnTo>
                                <a:pt x="22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80"/>
                              </a:lnTo>
                              <a:lnTo>
                                <a:pt x="0" y="190"/>
                              </a:lnTo>
                              <a:lnTo>
                                <a:pt x="10" y="190"/>
                              </a:lnTo>
                              <a:lnTo>
                                <a:pt x="222" y="190"/>
                              </a:lnTo>
                              <a:lnTo>
                                <a:pt x="232" y="190"/>
                              </a:lnTo>
                              <a:lnTo>
                                <a:pt x="232" y="10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DDF87" id="Forma libre 26" o:spid="_x0000_s1026" style="position:absolute;margin-left:405pt;margin-top:24.15pt;width:11.6pt;height:9.5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" path="m232,l222,r,10l222,180r-212,l10,10r212,l222,,10,,,,,10,,180r,10l10,190r212,l232,190r,-180l232,xe" fillcolor="black" stroked="f">
                <v:path arrowok="t" o:connecttype="custom" o:connectlocs="147320,298450;140970,298450;140970,304800;140970,412750;6350,412750;6350,304800;140970,304800;140970,298450;6350,298450;0,298450;0,304800;0,412750;0,419100;6350,419100;140970,419100;147320,419100;147320,304800;147320,298450" o:connectangles="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96D8391" wp14:editId="26EDFE89">
                <wp:simplePos x="0" y="0"/>
                <wp:positionH relativeFrom="page">
                  <wp:posOffset>6192034</wp:posOffset>
                </wp:positionH>
                <wp:positionV relativeFrom="paragraph">
                  <wp:posOffset>304387</wp:posOffset>
                </wp:positionV>
                <wp:extent cx="147320" cy="120650"/>
                <wp:effectExtent l="0" t="0" r="0" b="3175"/>
                <wp:wrapNone/>
                <wp:docPr id="14" name="Forma libr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320" cy="120650"/>
                        </a:xfrm>
                        <a:custGeom>
                          <a:avLst/>
                          <a:gdLst>
                            <a:gd name="T0" fmla="+- 0 3017 2785"/>
                            <a:gd name="T1" fmla="*/ T0 w 232"/>
                            <a:gd name="T2" fmla="+- 0 470 470"/>
                            <a:gd name="T3" fmla="*/ 470 h 190"/>
                            <a:gd name="T4" fmla="+- 0 3007 2785"/>
                            <a:gd name="T5" fmla="*/ T4 w 232"/>
                            <a:gd name="T6" fmla="+- 0 470 470"/>
                            <a:gd name="T7" fmla="*/ 470 h 190"/>
                            <a:gd name="T8" fmla="+- 0 2795 2785"/>
                            <a:gd name="T9" fmla="*/ T8 w 232"/>
                            <a:gd name="T10" fmla="+- 0 470 470"/>
                            <a:gd name="T11" fmla="*/ 470 h 190"/>
                            <a:gd name="T12" fmla="+- 0 2785 2785"/>
                            <a:gd name="T13" fmla="*/ T12 w 232"/>
                            <a:gd name="T14" fmla="+- 0 470 470"/>
                            <a:gd name="T15" fmla="*/ 470 h 190"/>
                            <a:gd name="T16" fmla="+- 0 2785 2785"/>
                            <a:gd name="T17" fmla="*/ T16 w 232"/>
                            <a:gd name="T18" fmla="+- 0 480 470"/>
                            <a:gd name="T19" fmla="*/ 480 h 190"/>
                            <a:gd name="T20" fmla="+- 0 2785 2785"/>
                            <a:gd name="T21" fmla="*/ T20 w 232"/>
                            <a:gd name="T22" fmla="+- 0 650 470"/>
                            <a:gd name="T23" fmla="*/ 650 h 190"/>
                            <a:gd name="T24" fmla="+- 0 2785 2785"/>
                            <a:gd name="T25" fmla="*/ T24 w 232"/>
                            <a:gd name="T26" fmla="+- 0 660 470"/>
                            <a:gd name="T27" fmla="*/ 660 h 190"/>
                            <a:gd name="T28" fmla="+- 0 2795 2785"/>
                            <a:gd name="T29" fmla="*/ T28 w 232"/>
                            <a:gd name="T30" fmla="+- 0 660 470"/>
                            <a:gd name="T31" fmla="*/ 660 h 190"/>
                            <a:gd name="T32" fmla="+- 0 3007 2785"/>
                            <a:gd name="T33" fmla="*/ T32 w 232"/>
                            <a:gd name="T34" fmla="+- 0 660 470"/>
                            <a:gd name="T35" fmla="*/ 660 h 190"/>
                            <a:gd name="T36" fmla="+- 0 3007 2785"/>
                            <a:gd name="T37" fmla="*/ T36 w 232"/>
                            <a:gd name="T38" fmla="+- 0 650 470"/>
                            <a:gd name="T39" fmla="*/ 650 h 190"/>
                            <a:gd name="T40" fmla="+- 0 2795 2785"/>
                            <a:gd name="T41" fmla="*/ T40 w 232"/>
                            <a:gd name="T42" fmla="+- 0 650 470"/>
                            <a:gd name="T43" fmla="*/ 650 h 190"/>
                            <a:gd name="T44" fmla="+- 0 2795 2785"/>
                            <a:gd name="T45" fmla="*/ T44 w 232"/>
                            <a:gd name="T46" fmla="+- 0 480 470"/>
                            <a:gd name="T47" fmla="*/ 480 h 190"/>
                            <a:gd name="T48" fmla="+- 0 3007 2785"/>
                            <a:gd name="T49" fmla="*/ T48 w 232"/>
                            <a:gd name="T50" fmla="+- 0 480 470"/>
                            <a:gd name="T51" fmla="*/ 480 h 190"/>
                            <a:gd name="T52" fmla="+- 0 3007 2785"/>
                            <a:gd name="T53" fmla="*/ T52 w 232"/>
                            <a:gd name="T54" fmla="+- 0 650 470"/>
                            <a:gd name="T55" fmla="*/ 650 h 190"/>
                            <a:gd name="T56" fmla="+- 0 3007 2785"/>
                            <a:gd name="T57" fmla="*/ T56 w 232"/>
                            <a:gd name="T58" fmla="+- 0 660 470"/>
                            <a:gd name="T59" fmla="*/ 660 h 190"/>
                            <a:gd name="T60" fmla="+- 0 3017 2785"/>
                            <a:gd name="T61" fmla="*/ T60 w 232"/>
                            <a:gd name="T62" fmla="+- 0 660 470"/>
                            <a:gd name="T63" fmla="*/ 660 h 190"/>
                            <a:gd name="T64" fmla="+- 0 3017 2785"/>
                            <a:gd name="T65" fmla="*/ T64 w 232"/>
                            <a:gd name="T66" fmla="+- 0 650 470"/>
                            <a:gd name="T67" fmla="*/ 650 h 190"/>
                            <a:gd name="T68" fmla="+- 0 3017 2785"/>
                            <a:gd name="T69" fmla="*/ T68 w 232"/>
                            <a:gd name="T70" fmla="+- 0 480 470"/>
                            <a:gd name="T71" fmla="*/ 480 h 190"/>
                            <a:gd name="T72" fmla="+- 0 3017 2785"/>
                            <a:gd name="T73" fmla="*/ T72 w 232"/>
                            <a:gd name="T74" fmla="+- 0 470 470"/>
                            <a:gd name="T75" fmla="*/ 470 h 1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32" h="190">
                              <a:moveTo>
                                <a:pt x="232" y="0"/>
                              </a:moveTo>
                              <a:lnTo>
                                <a:pt x="22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80"/>
                              </a:lnTo>
                              <a:lnTo>
                                <a:pt x="0" y="190"/>
                              </a:lnTo>
                              <a:lnTo>
                                <a:pt x="10" y="190"/>
                              </a:lnTo>
                              <a:lnTo>
                                <a:pt x="222" y="190"/>
                              </a:lnTo>
                              <a:lnTo>
                                <a:pt x="222" y="180"/>
                              </a:lnTo>
                              <a:lnTo>
                                <a:pt x="10" y="180"/>
                              </a:lnTo>
                              <a:lnTo>
                                <a:pt x="10" y="10"/>
                              </a:lnTo>
                              <a:lnTo>
                                <a:pt x="222" y="10"/>
                              </a:lnTo>
                              <a:lnTo>
                                <a:pt x="222" y="180"/>
                              </a:lnTo>
                              <a:lnTo>
                                <a:pt x="222" y="190"/>
                              </a:lnTo>
                              <a:lnTo>
                                <a:pt x="232" y="190"/>
                              </a:lnTo>
                              <a:lnTo>
                                <a:pt x="232" y="180"/>
                              </a:lnTo>
                              <a:lnTo>
                                <a:pt x="232" y="10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8AD56" id="Forma libre 14" o:spid="_x0000_s1026" style="position:absolute;margin-left:487.55pt;margin-top:23.95pt;width:11.6pt;height:9.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" path="m232,l222,,10,,,,,10,,180r,10l10,190r212,l222,180r-212,l10,10r212,l222,180r,10l232,190r,-10l232,10,232,xe" fillcolor="black" stroked="f">
                <v:path arrowok="t" o:connecttype="custom" o:connectlocs="147320,298450;140970,298450;6350,298450;0,298450;0,304800;0,412750;0,419100;6350,419100;140970,419100;140970,412750;6350,412750;6350,304800;140970,304800;140970,412750;140970,419100;147320,419100;147320,412750;147320,304800;147320,298450" o:connectangles="0,0,0,0,0,0,0,0,0,0,0,0,0,0,0,0,0,0,0"/>
                <w10:wrap anchorx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C51E7D6" wp14:editId="5A3B8912">
                <wp:simplePos x="0" y="0"/>
                <wp:positionH relativeFrom="page">
                  <wp:posOffset>2251075</wp:posOffset>
                </wp:positionH>
                <wp:positionV relativeFrom="paragraph">
                  <wp:posOffset>303118</wp:posOffset>
                </wp:positionV>
                <wp:extent cx="3846195" cy="123190"/>
                <wp:effectExtent l="3175" t="0" r="0" b="1905"/>
                <wp:wrapTopAndBottom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6195" cy="12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89"/>
                              <w:gridCol w:w="1802"/>
                              <w:gridCol w:w="1672"/>
                              <w:gridCol w:w="1293"/>
                            </w:tblGrid>
                            <w:tr w:rsidR="00FA4DCD" w14:paraId="23AFF0E5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289" w:type="dxa"/>
                                </w:tcPr>
                                <w:p w14:paraId="3C270BB8" w14:textId="77777777" w:rsidR="00FA4DCD" w:rsidRDefault="00FA4DCD">
                                  <w:pPr>
                                    <w:pStyle w:val="TableParagraph"/>
                                    <w:spacing w:line="174" w:lineRule="exact"/>
                                    <w:ind w:left="2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Inglés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 w14:paraId="40F97892" w14:textId="796858E1" w:rsidR="00FA4DCD" w:rsidRDefault="00FA4DCD" w:rsidP="006B69AB">
                                  <w:pPr>
                                    <w:pStyle w:val="TableParagraph"/>
                                    <w:spacing w:line="174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        Francés  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</w:tcPr>
                                <w:p w14:paraId="3D935401" w14:textId="77777777" w:rsidR="00FA4DCD" w:rsidRDefault="00FA4DCD">
                                  <w:pPr>
                                    <w:pStyle w:val="TableParagraph"/>
                                    <w:spacing w:line="174" w:lineRule="exact"/>
                                    <w:ind w:left="5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Alemán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580A7178" w14:textId="77777777" w:rsidR="00FA4DCD" w:rsidRDefault="00FA4DCD">
                                  <w:pPr>
                                    <w:pStyle w:val="TableParagraph"/>
                                    <w:spacing w:line="174" w:lineRule="exact"/>
                                    <w:ind w:left="4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Italiano</w:t>
                                  </w:r>
                                </w:p>
                              </w:tc>
                            </w:tr>
                          </w:tbl>
                          <w:p w14:paraId="2FB9550A" w14:textId="77777777" w:rsidR="00FA4DCD" w:rsidRDefault="00FA4DCD" w:rsidP="007055A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51E7D6" id="_x0000_t202" coordsize="21600,21600" o:spt="202" path="m,l,21600r21600,l21600,xe">
                <v:stroke joinstyle="miter"/>
                <v:path gradientshapeok="t" o:connecttype="rect"/>
              </v:shapetype>
              <v:shape id="Cuadro de texto 25" o:spid="_x0000_s1026" type="#_x0000_t202" style="position:absolute;left:0;text-align:left;margin-left:177.25pt;margin-top:23.85pt;width:302.85pt;height:9.7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89"/>
                        <w:gridCol w:w="1802"/>
                        <w:gridCol w:w="1672"/>
                        <w:gridCol w:w="1293"/>
                      </w:tblGrid>
                      <w:tr w:rsidR="00FA4DCD" w14:paraId="23AFF0E5" w14:textId="77777777">
                        <w:trPr>
                          <w:trHeight w:val="193"/>
                        </w:trPr>
                        <w:tc>
                          <w:tcPr>
                            <w:tcW w:w="1289" w:type="dxa"/>
                          </w:tcPr>
                          <w:p w14:paraId="3C270BB8" w14:textId="77777777" w:rsidR="00FA4DCD" w:rsidRDefault="00FA4DCD">
                            <w:pPr>
                              <w:pStyle w:val="TableParagraph"/>
                              <w:spacing w:line="174" w:lineRule="exact"/>
                              <w:ind w:left="2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Inglés</w:t>
                            </w:r>
                          </w:p>
                        </w:tc>
                        <w:tc>
                          <w:tcPr>
                            <w:tcW w:w="1802" w:type="dxa"/>
                          </w:tcPr>
                          <w:p w14:paraId="40F97892" w14:textId="796858E1" w:rsidR="00FA4DCD" w:rsidRDefault="00FA4DCD" w:rsidP="006B69AB">
                            <w:pPr>
                              <w:pStyle w:val="TableParagraph"/>
                              <w:spacing w:line="174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Francés  </w:t>
                            </w:r>
                          </w:p>
                        </w:tc>
                        <w:tc>
                          <w:tcPr>
                            <w:tcW w:w="1672" w:type="dxa"/>
                          </w:tcPr>
                          <w:p w14:paraId="3D935401" w14:textId="77777777" w:rsidR="00FA4DCD" w:rsidRDefault="00FA4DCD">
                            <w:pPr>
                              <w:pStyle w:val="TableParagraph"/>
                              <w:spacing w:line="174" w:lineRule="exact"/>
                              <w:ind w:left="58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Alemán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580A7178" w14:textId="77777777" w:rsidR="00FA4DCD" w:rsidRDefault="00FA4DCD">
                            <w:pPr>
                              <w:pStyle w:val="TableParagraph"/>
                              <w:spacing w:line="174" w:lineRule="exact"/>
                              <w:ind w:left="48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Italiano</w:t>
                            </w:r>
                          </w:p>
                        </w:tc>
                      </w:tr>
                    </w:tbl>
                    <w:p w14:paraId="2FB9550A" w14:textId="77777777" w:rsidR="00FA4DCD" w:rsidRDefault="00FA4DCD" w:rsidP="007055A4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2DEDE66" wp14:editId="41B5C4F6">
                <wp:simplePos x="0" y="0"/>
                <wp:positionH relativeFrom="page">
                  <wp:posOffset>1099598</wp:posOffset>
                </wp:positionH>
                <wp:positionV relativeFrom="paragraph">
                  <wp:posOffset>243015</wp:posOffset>
                </wp:positionV>
                <wp:extent cx="6196330" cy="256540"/>
                <wp:effectExtent l="635" t="0" r="3810" b="1270"/>
                <wp:wrapNone/>
                <wp:docPr id="11" name="Forma libr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6330" cy="256540"/>
                        </a:xfrm>
                        <a:custGeom>
                          <a:avLst/>
                          <a:gdLst>
                            <a:gd name="T0" fmla="+- 0 10778 1021"/>
                            <a:gd name="T1" fmla="*/ T0 w 9758"/>
                            <a:gd name="T2" fmla="+- 0 364 364"/>
                            <a:gd name="T3" fmla="*/ 364 h 404"/>
                            <a:gd name="T4" fmla="+- 0 10769 1021"/>
                            <a:gd name="T5" fmla="*/ T4 w 9758"/>
                            <a:gd name="T6" fmla="+- 0 364 364"/>
                            <a:gd name="T7" fmla="*/ 364 h 404"/>
                            <a:gd name="T8" fmla="+- 0 1031 1021"/>
                            <a:gd name="T9" fmla="*/ T8 w 9758"/>
                            <a:gd name="T10" fmla="+- 0 364 364"/>
                            <a:gd name="T11" fmla="*/ 364 h 404"/>
                            <a:gd name="T12" fmla="+- 0 1021 1021"/>
                            <a:gd name="T13" fmla="*/ T12 w 9758"/>
                            <a:gd name="T14" fmla="+- 0 364 364"/>
                            <a:gd name="T15" fmla="*/ 364 h 404"/>
                            <a:gd name="T16" fmla="+- 0 1021 1021"/>
                            <a:gd name="T17" fmla="*/ T16 w 9758"/>
                            <a:gd name="T18" fmla="+- 0 373 364"/>
                            <a:gd name="T19" fmla="*/ 373 h 404"/>
                            <a:gd name="T20" fmla="+- 0 1021 1021"/>
                            <a:gd name="T21" fmla="*/ T20 w 9758"/>
                            <a:gd name="T22" fmla="+- 0 757 364"/>
                            <a:gd name="T23" fmla="*/ 757 h 404"/>
                            <a:gd name="T24" fmla="+- 0 1021 1021"/>
                            <a:gd name="T25" fmla="*/ T24 w 9758"/>
                            <a:gd name="T26" fmla="+- 0 767 364"/>
                            <a:gd name="T27" fmla="*/ 767 h 404"/>
                            <a:gd name="T28" fmla="+- 0 1031 1021"/>
                            <a:gd name="T29" fmla="*/ T28 w 9758"/>
                            <a:gd name="T30" fmla="+- 0 767 364"/>
                            <a:gd name="T31" fmla="*/ 767 h 404"/>
                            <a:gd name="T32" fmla="+- 0 10769 1021"/>
                            <a:gd name="T33" fmla="*/ T32 w 9758"/>
                            <a:gd name="T34" fmla="+- 0 767 364"/>
                            <a:gd name="T35" fmla="*/ 767 h 404"/>
                            <a:gd name="T36" fmla="+- 0 10769 1021"/>
                            <a:gd name="T37" fmla="*/ T36 w 9758"/>
                            <a:gd name="T38" fmla="+- 0 757 364"/>
                            <a:gd name="T39" fmla="*/ 757 h 404"/>
                            <a:gd name="T40" fmla="+- 0 1031 1021"/>
                            <a:gd name="T41" fmla="*/ T40 w 9758"/>
                            <a:gd name="T42" fmla="+- 0 757 364"/>
                            <a:gd name="T43" fmla="*/ 757 h 404"/>
                            <a:gd name="T44" fmla="+- 0 1031 1021"/>
                            <a:gd name="T45" fmla="*/ T44 w 9758"/>
                            <a:gd name="T46" fmla="+- 0 373 364"/>
                            <a:gd name="T47" fmla="*/ 373 h 404"/>
                            <a:gd name="T48" fmla="+- 0 10769 1021"/>
                            <a:gd name="T49" fmla="*/ T48 w 9758"/>
                            <a:gd name="T50" fmla="+- 0 373 364"/>
                            <a:gd name="T51" fmla="*/ 373 h 404"/>
                            <a:gd name="T52" fmla="+- 0 10769 1021"/>
                            <a:gd name="T53" fmla="*/ T52 w 9758"/>
                            <a:gd name="T54" fmla="+- 0 757 364"/>
                            <a:gd name="T55" fmla="*/ 757 h 404"/>
                            <a:gd name="T56" fmla="+- 0 10769 1021"/>
                            <a:gd name="T57" fmla="*/ T56 w 9758"/>
                            <a:gd name="T58" fmla="+- 0 767 364"/>
                            <a:gd name="T59" fmla="*/ 767 h 404"/>
                            <a:gd name="T60" fmla="+- 0 10778 1021"/>
                            <a:gd name="T61" fmla="*/ T60 w 9758"/>
                            <a:gd name="T62" fmla="+- 0 767 364"/>
                            <a:gd name="T63" fmla="*/ 767 h 404"/>
                            <a:gd name="T64" fmla="+- 0 10778 1021"/>
                            <a:gd name="T65" fmla="*/ T64 w 9758"/>
                            <a:gd name="T66" fmla="+- 0 757 364"/>
                            <a:gd name="T67" fmla="*/ 757 h 404"/>
                            <a:gd name="T68" fmla="+- 0 10778 1021"/>
                            <a:gd name="T69" fmla="*/ T68 w 9758"/>
                            <a:gd name="T70" fmla="+- 0 373 364"/>
                            <a:gd name="T71" fmla="*/ 373 h 404"/>
                            <a:gd name="T72" fmla="+- 0 10778 1021"/>
                            <a:gd name="T73" fmla="*/ T72 w 9758"/>
                            <a:gd name="T74" fmla="+- 0 364 364"/>
                            <a:gd name="T75" fmla="*/ 364 h 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758" h="404">
                              <a:moveTo>
                                <a:pt x="9757" y="0"/>
                              </a:moveTo>
                              <a:lnTo>
                                <a:pt x="974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93"/>
                              </a:lnTo>
                              <a:lnTo>
                                <a:pt x="0" y="403"/>
                              </a:lnTo>
                              <a:lnTo>
                                <a:pt x="10" y="403"/>
                              </a:lnTo>
                              <a:lnTo>
                                <a:pt x="9748" y="403"/>
                              </a:lnTo>
                              <a:lnTo>
                                <a:pt x="9748" y="393"/>
                              </a:lnTo>
                              <a:lnTo>
                                <a:pt x="10" y="393"/>
                              </a:lnTo>
                              <a:lnTo>
                                <a:pt x="10" y="9"/>
                              </a:lnTo>
                              <a:lnTo>
                                <a:pt x="9748" y="9"/>
                              </a:lnTo>
                              <a:lnTo>
                                <a:pt x="9748" y="393"/>
                              </a:lnTo>
                              <a:lnTo>
                                <a:pt x="9748" y="403"/>
                              </a:lnTo>
                              <a:lnTo>
                                <a:pt x="9757" y="403"/>
                              </a:lnTo>
                              <a:lnTo>
                                <a:pt x="9757" y="393"/>
                              </a:lnTo>
                              <a:lnTo>
                                <a:pt x="9757" y="9"/>
                              </a:lnTo>
                              <a:lnTo>
                                <a:pt x="9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99A22" id="Forma libre 11" o:spid="_x0000_s1026" style="position:absolute;margin-left:86.6pt;margin-top:19.15pt;width:487.9pt;height:20.2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8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" path="m9757,r-9,l10,,,,,9,,393r,10l10,403r9738,l9748,393,10,393,10,9r9738,l9748,393r,10l9757,403r,-10l9757,9r,-9xe" fillcolor="black" stroked="f">
                <v:path arrowok="t" o:connecttype="custom" o:connectlocs="6195695,231140;6189980,231140;6350,231140;0,231140;0,236855;0,480695;0,487045;6350,487045;6189980,487045;6189980,480695;6350,480695;6350,236855;6189980,236855;6189980,480695;6189980,487045;6195695,487045;6195695,480695;6195695,236855;6195695,231140" o:connectangles="0,0,0,0,0,0,0,0,0,0,0,0,0,0,0,0,0,0,0"/>
                <w10:wrap anchorx="page"/>
              </v:shape>
            </w:pict>
          </mc:Fallback>
        </mc:AlternateContent>
      </w:r>
      <w:r w:rsidR="007055A4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95D53E6" wp14:editId="77FFC0B1">
                <wp:simplePos x="0" y="0"/>
                <wp:positionH relativeFrom="page">
                  <wp:posOffset>2894330</wp:posOffset>
                </wp:positionH>
                <wp:positionV relativeFrom="paragraph">
                  <wp:posOffset>298450</wp:posOffset>
                </wp:positionV>
                <wp:extent cx="147320" cy="120650"/>
                <wp:effectExtent l="0" t="0" r="0" b="3175"/>
                <wp:wrapNone/>
                <wp:docPr id="13" name="Forma libr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320" cy="120650"/>
                        </a:xfrm>
                        <a:custGeom>
                          <a:avLst/>
                          <a:gdLst>
                            <a:gd name="T0" fmla="+- 0 4789 4558"/>
                            <a:gd name="T1" fmla="*/ T0 w 232"/>
                            <a:gd name="T2" fmla="+- 0 470 470"/>
                            <a:gd name="T3" fmla="*/ 470 h 190"/>
                            <a:gd name="T4" fmla="+- 0 4780 4558"/>
                            <a:gd name="T5" fmla="*/ T4 w 232"/>
                            <a:gd name="T6" fmla="+- 0 470 470"/>
                            <a:gd name="T7" fmla="*/ 470 h 190"/>
                            <a:gd name="T8" fmla="+- 0 4780 4558"/>
                            <a:gd name="T9" fmla="*/ T8 w 232"/>
                            <a:gd name="T10" fmla="+- 0 480 470"/>
                            <a:gd name="T11" fmla="*/ 480 h 190"/>
                            <a:gd name="T12" fmla="+- 0 4780 4558"/>
                            <a:gd name="T13" fmla="*/ T12 w 232"/>
                            <a:gd name="T14" fmla="+- 0 650 470"/>
                            <a:gd name="T15" fmla="*/ 650 h 190"/>
                            <a:gd name="T16" fmla="+- 0 4567 4558"/>
                            <a:gd name="T17" fmla="*/ T16 w 232"/>
                            <a:gd name="T18" fmla="+- 0 650 470"/>
                            <a:gd name="T19" fmla="*/ 650 h 190"/>
                            <a:gd name="T20" fmla="+- 0 4567 4558"/>
                            <a:gd name="T21" fmla="*/ T20 w 232"/>
                            <a:gd name="T22" fmla="+- 0 480 470"/>
                            <a:gd name="T23" fmla="*/ 480 h 190"/>
                            <a:gd name="T24" fmla="+- 0 4780 4558"/>
                            <a:gd name="T25" fmla="*/ T24 w 232"/>
                            <a:gd name="T26" fmla="+- 0 480 470"/>
                            <a:gd name="T27" fmla="*/ 480 h 190"/>
                            <a:gd name="T28" fmla="+- 0 4780 4558"/>
                            <a:gd name="T29" fmla="*/ T28 w 232"/>
                            <a:gd name="T30" fmla="+- 0 470 470"/>
                            <a:gd name="T31" fmla="*/ 470 h 190"/>
                            <a:gd name="T32" fmla="+- 0 4567 4558"/>
                            <a:gd name="T33" fmla="*/ T32 w 232"/>
                            <a:gd name="T34" fmla="+- 0 470 470"/>
                            <a:gd name="T35" fmla="*/ 470 h 190"/>
                            <a:gd name="T36" fmla="+- 0 4558 4558"/>
                            <a:gd name="T37" fmla="*/ T36 w 232"/>
                            <a:gd name="T38" fmla="+- 0 470 470"/>
                            <a:gd name="T39" fmla="*/ 470 h 190"/>
                            <a:gd name="T40" fmla="+- 0 4558 4558"/>
                            <a:gd name="T41" fmla="*/ T40 w 232"/>
                            <a:gd name="T42" fmla="+- 0 480 470"/>
                            <a:gd name="T43" fmla="*/ 480 h 190"/>
                            <a:gd name="T44" fmla="+- 0 4558 4558"/>
                            <a:gd name="T45" fmla="*/ T44 w 232"/>
                            <a:gd name="T46" fmla="+- 0 650 470"/>
                            <a:gd name="T47" fmla="*/ 650 h 190"/>
                            <a:gd name="T48" fmla="+- 0 4558 4558"/>
                            <a:gd name="T49" fmla="*/ T48 w 232"/>
                            <a:gd name="T50" fmla="+- 0 660 470"/>
                            <a:gd name="T51" fmla="*/ 660 h 190"/>
                            <a:gd name="T52" fmla="+- 0 4567 4558"/>
                            <a:gd name="T53" fmla="*/ T52 w 232"/>
                            <a:gd name="T54" fmla="+- 0 660 470"/>
                            <a:gd name="T55" fmla="*/ 660 h 190"/>
                            <a:gd name="T56" fmla="+- 0 4780 4558"/>
                            <a:gd name="T57" fmla="*/ T56 w 232"/>
                            <a:gd name="T58" fmla="+- 0 660 470"/>
                            <a:gd name="T59" fmla="*/ 660 h 190"/>
                            <a:gd name="T60" fmla="+- 0 4789 4558"/>
                            <a:gd name="T61" fmla="*/ T60 w 232"/>
                            <a:gd name="T62" fmla="+- 0 660 470"/>
                            <a:gd name="T63" fmla="*/ 660 h 190"/>
                            <a:gd name="T64" fmla="+- 0 4789 4558"/>
                            <a:gd name="T65" fmla="*/ T64 w 232"/>
                            <a:gd name="T66" fmla="+- 0 650 470"/>
                            <a:gd name="T67" fmla="*/ 650 h 190"/>
                            <a:gd name="T68" fmla="+- 0 4789 4558"/>
                            <a:gd name="T69" fmla="*/ T68 w 232"/>
                            <a:gd name="T70" fmla="+- 0 480 470"/>
                            <a:gd name="T71" fmla="*/ 480 h 190"/>
                            <a:gd name="T72" fmla="+- 0 4789 4558"/>
                            <a:gd name="T73" fmla="*/ T72 w 232"/>
                            <a:gd name="T74" fmla="+- 0 470 470"/>
                            <a:gd name="T75" fmla="*/ 470 h 1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32" h="190">
                              <a:moveTo>
                                <a:pt x="231" y="0"/>
                              </a:moveTo>
                              <a:lnTo>
                                <a:pt x="222" y="0"/>
                              </a:lnTo>
                              <a:lnTo>
                                <a:pt x="222" y="10"/>
                              </a:lnTo>
                              <a:lnTo>
                                <a:pt x="222" y="180"/>
                              </a:lnTo>
                              <a:lnTo>
                                <a:pt x="9" y="180"/>
                              </a:lnTo>
                              <a:lnTo>
                                <a:pt x="9" y="10"/>
                              </a:lnTo>
                              <a:lnTo>
                                <a:pt x="222" y="10"/>
                              </a:lnTo>
                              <a:lnTo>
                                <a:pt x="22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80"/>
                              </a:lnTo>
                              <a:lnTo>
                                <a:pt x="0" y="190"/>
                              </a:lnTo>
                              <a:lnTo>
                                <a:pt x="9" y="190"/>
                              </a:lnTo>
                              <a:lnTo>
                                <a:pt x="222" y="190"/>
                              </a:lnTo>
                              <a:lnTo>
                                <a:pt x="231" y="190"/>
                              </a:lnTo>
                              <a:lnTo>
                                <a:pt x="231" y="180"/>
                              </a:lnTo>
                              <a:lnTo>
                                <a:pt x="231" y="10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88C49" id="Forma libre 13" o:spid="_x0000_s1026" style="position:absolute;margin-left:227.9pt;margin-top:23.5pt;width:11.6pt;height:9.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" path="m231,r-9,l222,10r,170l9,180,9,10r213,l222,,9,,,,,10,,180r,10l9,190r213,l231,190r,-10l231,10,231,xe" fillcolor="black" stroked="f">
                <v:path arrowok="t" o:connecttype="custom" o:connectlocs="146685,298450;140970,298450;140970,304800;140970,412750;5715,412750;5715,304800;140970,304800;140970,298450;5715,298450;0,298450;0,304800;0,412750;0,419100;5715,419100;140970,419100;146685,419100;146685,412750;146685,304800;146685,298450" o:connectangles="0,0,0,0,0,0,0,0,0,0,0,0,0,0,0,0,0,0,0"/>
                <w10:wrap anchorx="page"/>
              </v:shape>
            </w:pict>
          </mc:Fallback>
        </mc:AlternateContent>
      </w:r>
      <w:r w:rsidR="007055A4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C689312" wp14:editId="64DE35C8">
                <wp:simplePos x="0" y="0"/>
                <wp:positionH relativeFrom="page">
                  <wp:posOffset>3917950</wp:posOffset>
                </wp:positionH>
                <wp:positionV relativeFrom="paragraph">
                  <wp:posOffset>298450</wp:posOffset>
                </wp:positionV>
                <wp:extent cx="147320" cy="120650"/>
                <wp:effectExtent l="3175" t="0" r="1905" b="3175"/>
                <wp:wrapNone/>
                <wp:docPr id="12" name="Forma libr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320" cy="120650"/>
                        </a:xfrm>
                        <a:custGeom>
                          <a:avLst/>
                          <a:gdLst>
                            <a:gd name="T0" fmla="+- 0 6402 6170"/>
                            <a:gd name="T1" fmla="*/ T0 w 232"/>
                            <a:gd name="T2" fmla="+- 0 470 470"/>
                            <a:gd name="T3" fmla="*/ 470 h 190"/>
                            <a:gd name="T4" fmla="+- 0 6392 6170"/>
                            <a:gd name="T5" fmla="*/ T4 w 232"/>
                            <a:gd name="T6" fmla="+- 0 470 470"/>
                            <a:gd name="T7" fmla="*/ 470 h 190"/>
                            <a:gd name="T8" fmla="+- 0 6392 6170"/>
                            <a:gd name="T9" fmla="*/ T8 w 232"/>
                            <a:gd name="T10" fmla="+- 0 480 470"/>
                            <a:gd name="T11" fmla="*/ 480 h 190"/>
                            <a:gd name="T12" fmla="+- 0 6392 6170"/>
                            <a:gd name="T13" fmla="*/ T12 w 232"/>
                            <a:gd name="T14" fmla="+- 0 650 470"/>
                            <a:gd name="T15" fmla="*/ 650 h 190"/>
                            <a:gd name="T16" fmla="+- 0 6180 6170"/>
                            <a:gd name="T17" fmla="*/ T16 w 232"/>
                            <a:gd name="T18" fmla="+- 0 650 470"/>
                            <a:gd name="T19" fmla="*/ 650 h 190"/>
                            <a:gd name="T20" fmla="+- 0 6180 6170"/>
                            <a:gd name="T21" fmla="*/ T20 w 232"/>
                            <a:gd name="T22" fmla="+- 0 480 470"/>
                            <a:gd name="T23" fmla="*/ 480 h 190"/>
                            <a:gd name="T24" fmla="+- 0 6392 6170"/>
                            <a:gd name="T25" fmla="*/ T24 w 232"/>
                            <a:gd name="T26" fmla="+- 0 480 470"/>
                            <a:gd name="T27" fmla="*/ 480 h 190"/>
                            <a:gd name="T28" fmla="+- 0 6392 6170"/>
                            <a:gd name="T29" fmla="*/ T28 w 232"/>
                            <a:gd name="T30" fmla="+- 0 470 470"/>
                            <a:gd name="T31" fmla="*/ 470 h 190"/>
                            <a:gd name="T32" fmla="+- 0 6180 6170"/>
                            <a:gd name="T33" fmla="*/ T32 w 232"/>
                            <a:gd name="T34" fmla="+- 0 470 470"/>
                            <a:gd name="T35" fmla="*/ 470 h 190"/>
                            <a:gd name="T36" fmla="+- 0 6170 6170"/>
                            <a:gd name="T37" fmla="*/ T36 w 232"/>
                            <a:gd name="T38" fmla="+- 0 470 470"/>
                            <a:gd name="T39" fmla="*/ 470 h 190"/>
                            <a:gd name="T40" fmla="+- 0 6170 6170"/>
                            <a:gd name="T41" fmla="*/ T40 w 232"/>
                            <a:gd name="T42" fmla="+- 0 480 470"/>
                            <a:gd name="T43" fmla="*/ 480 h 190"/>
                            <a:gd name="T44" fmla="+- 0 6170 6170"/>
                            <a:gd name="T45" fmla="*/ T44 w 232"/>
                            <a:gd name="T46" fmla="+- 0 650 470"/>
                            <a:gd name="T47" fmla="*/ 650 h 190"/>
                            <a:gd name="T48" fmla="+- 0 6170 6170"/>
                            <a:gd name="T49" fmla="*/ T48 w 232"/>
                            <a:gd name="T50" fmla="+- 0 660 470"/>
                            <a:gd name="T51" fmla="*/ 660 h 190"/>
                            <a:gd name="T52" fmla="+- 0 6180 6170"/>
                            <a:gd name="T53" fmla="*/ T52 w 232"/>
                            <a:gd name="T54" fmla="+- 0 660 470"/>
                            <a:gd name="T55" fmla="*/ 660 h 190"/>
                            <a:gd name="T56" fmla="+- 0 6392 6170"/>
                            <a:gd name="T57" fmla="*/ T56 w 232"/>
                            <a:gd name="T58" fmla="+- 0 660 470"/>
                            <a:gd name="T59" fmla="*/ 660 h 190"/>
                            <a:gd name="T60" fmla="+- 0 6402 6170"/>
                            <a:gd name="T61" fmla="*/ T60 w 232"/>
                            <a:gd name="T62" fmla="+- 0 660 470"/>
                            <a:gd name="T63" fmla="*/ 660 h 190"/>
                            <a:gd name="T64" fmla="+- 0 6402 6170"/>
                            <a:gd name="T65" fmla="*/ T64 w 232"/>
                            <a:gd name="T66" fmla="+- 0 650 470"/>
                            <a:gd name="T67" fmla="*/ 650 h 190"/>
                            <a:gd name="T68" fmla="+- 0 6402 6170"/>
                            <a:gd name="T69" fmla="*/ T68 w 232"/>
                            <a:gd name="T70" fmla="+- 0 480 470"/>
                            <a:gd name="T71" fmla="*/ 480 h 190"/>
                            <a:gd name="T72" fmla="+- 0 6402 6170"/>
                            <a:gd name="T73" fmla="*/ T72 w 232"/>
                            <a:gd name="T74" fmla="+- 0 470 470"/>
                            <a:gd name="T75" fmla="*/ 470 h 1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32" h="190">
                              <a:moveTo>
                                <a:pt x="232" y="0"/>
                              </a:moveTo>
                              <a:lnTo>
                                <a:pt x="222" y="0"/>
                              </a:lnTo>
                              <a:lnTo>
                                <a:pt x="222" y="10"/>
                              </a:lnTo>
                              <a:lnTo>
                                <a:pt x="222" y="180"/>
                              </a:lnTo>
                              <a:lnTo>
                                <a:pt x="10" y="180"/>
                              </a:lnTo>
                              <a:lnTo>
                                <a:pt x="10" y="10"/>
                              </a:lnTo>
                              <a:lnTo>
                                <a:pt x="222" y="10"/>
                              </a:lnTo>
                              <a:lnTo>
                                <a:pt x="22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80"/>
                              </a:lnTo>
                              <a:lnTo>
                                <a:pt x="0" y="190"/>
                              </a:lnTo>
                              <a:lnTo>
                                <a:pt x="10" y="190"/>
                              </a:lnTo>
                              <a:lnTo>
                                <a:pt x="222" y="190"/>
                              </a:lnTo>
                              <a:lnTo>
                                <a:pt x="232" y="190"/>
                              </a:lnTo>
                              <a:lnTo>
                                <a:pt x="232" y="180"/>
                              </a:lnTo>
                              <a:lnTo>
                                <a:pt x="232" y="10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E2B9E" id="Forma libre 12" o:spid="_x0000_s1026" style="position:absolute;margin-left:308.5pt;margin-top:23.5pt;width:11.6pt;height:9.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" path="m232,l222,r,10l222,180r-212,l10,10r212,l222,,10,,,,,10,,180r,10l10,190r212,l232,190r,-10l232,10,232,xe" fillcolor="black" stroked="f">
                <v:path arrowok="t" o:connecttype="custom" o:connectlocs="147320,298450;140970,298450;140970,304800;140970,412750;6350,412750;6350,304800;140970,304800;140970,298450;6350,298450;0,298450;0,304800;0,412750;0,419100;6350,419100;140970,419100;147320,419100;147320,412750;147320,304800;147320,298450" o:connectangles="0,0,0,0,0,0,0,0,0,0,0,0,0,0,0,0,0,0,0"/>
                <w10:wrap anchorx="page"/>
              </v:shape>
            </w:pict>
          </mc:Fallback>
        </mc:AlternateContent>
      </w:r>
      <w:r w:rsidR="007055A4">
        <w:rPr>
          <w:b/>
        </w:rPr>
        <w:t>3.-</w:t>
      </w:r>
      <w:r w:rsidR="007055A4">
        <w:rPr>
          <w:b/>
          <w:spacing w:val="-3"/>
        </w:rPr>
        <w:t xml:space="preserve"> </w:t>
      </w:r>
      <w:r w:rsidR="007055A4">
        <w:rPr>
          <w:b/>
        </w:rPr>
        <w:t>IDIOMAS</w:t>
      </w:r>
      <w:r w:rsidR="007055A4">
        <w:rPr>
          <w:b/>
          <w:spacing w:val="-2"/>
        </w:rPr>
        <w:t xml:space="preserve"> </w:t>
      </w:r>
      <w:r w:rsidR="007055A4">
        <w:rPr>
          <w:b/>
        </w:rPr>
        <w:t>PARA</w:t>
      </w:r>
      <w:r w:rsidR="007055A4">
        <w:rPr>
          <w:b/>
          <w:spacing w:val="-2"/>
        </w:rPr>
        <w:t xml:space="preserve"> </w:t>
      </w:r>
      <w:r w:rsidR="007055A4">
        <w:rPr>
          <w:b/>
        </w:rPr>
        <w:t>LOS</w:t>
      </w:r>
      <w:r w:rsidR="007055A4">
        <w:rPr>
          <w:b/>
          <w:spacing w:val="-3"/>
        </w:rPr>
        <w:t xml:space="preserve"> </w:t>
      </w:r>
      <w:r w:rsidR="007055A4">
        <w:rPr>
          <w:b/>
        </w:rPr>
        <w:t>QUE</w:t>
      </w:r>
      <w:r w:rsidR="007055A4">
        <w:rPr>
          <w:b/>
          <w:spacing w:val="-4"/>
        </w:rPr>
        <w:t xml:space="preserve"> </w:t>
      </w:r>
      <w:r w:rsidR="007055A4">
        <w:rPr>
          <w:b/>
        </w:rPr>
        <w:t>SOLICITA</w:t>
      </w:r>
      <w:r w:rsidR="007055A4">
        <w:rPr>
          <w:b/>
          <w:spacing w:val="-3"/>
        </w:rPr>
        <w:t xml:space="preserve"> </w:t>
      </w:r>
      <w:r w:rsidR="007055A4">
        <w:rPr>
          <w:b/>
        </w:rPr>
        <w:t>LA</w:t>
      </w:r>
      <w:r w:rsidR="007055A4">
        <w:rPr>
          <w:b/>
          <w:spacing w:val="-3"/>
        </w:rPr>
        <w:t xml:space="preserve"> </w:t>
      </w:r>
      <w:r w:rsidR="007055A4">
        <w:rPr>
          <w:b/>
        </w:rPr>
        <w:t>HABILITACIÓN:</w:t>
      </w:r>
    </w:p>
    <w:p w14:paraId="39065247" w14:textId="77777777" w:rsidR="006B69AB" w:rsidRDefault="006B69AB" w:rsidP="007055A4">
      <w:pPr>
        <w:spacing w:before="174" w:after="21"/>
        <w:ind w:left="294"/>
        <w:rPr>
          <w:b/>
          <w:sz w:val="16"/>
        </w:rPr>
      </w:pPr>
    </w:p>
    <w:p w14:paraId="60FDFB0F" w14:textId="77777777" w:rsidR="007055A4" w:rsidRDefault="007055A4" w:rsidP="007055A4">
      <w:pPr>
        <w:spacing w:before="174" w:after="21"/>
        <w:ind w:left="294"/>
        <w:rPr>
          <w:rFonts w:ascii="Arial" w:hAnsi="Arial"/>
          <w:i/>
          <w:sz w:val="17"/>
        </w:rPr>
      </w:pPr>
      <w:r>
        <w:rPr>
          <w:b/>
          <w:sz w:val="16"/>
        </w:rPr>
        <w:t>4.-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TÍTULOS,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DIPLOMAS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CERTIFICACIONES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APORTA:</w:t>
      </w:r>
      <w:r>
        <w:rPr>
          <w:b/>
          <w:spacing w:val="-5"/>
          <w:sz w:val="16"/>
        </w:rPr>
        <w:t xml:space="preserve"> </w:t>
      </w:r>
      <w:r>
        <w:rPr>
          <w:rFonts w:ascii="Arial" w:hAnsi="Arial"/>
          <w:i/>
          <w:sz w:val="17"/>
        </w:rPr>
        <w:t>(deberá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constar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z w:val="17"/>
        </w:rPr>
        <w:t>el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idioma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que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z w:val="17"/>
        </w:rPr>
        <w:t>acredita)</w:t>
      </w:r>
    </w:p>
    <w:p w14:paraId="0A955627" w14:textId="472209BA" w:rsidR="007055A4" w:rsidRDefault="007055A4" w:rsidP="0041418E">
      <w:pPr>
        <w:pStyle w:val="Textoindependiente"/>
        <w:ind w:firstLine="0"/>
        <w:rPr>
          <w:rFonts w:ascii="Arial"/>
          <w:i/>
        </w:rPr>
      </w:pPr>
      <w:r>
        <w:rPr>
          <w:rFonts w:ascii="Arial"/>
          <w:i/>
          <w:noProof/>
        </w:rPr>
        <mc:AlternateContent>
          <mc:Choice Requires="wpg">
            <w:drawing>
              <wp:inline distT="0" distB="0" distL="0" distR="0" wp14:anchorId="5B06C61F" wp14:editId="35563452">
                <wp:extent cx="6242050" cy="772160"/>
                <wp:effectExtent l="2540" t="0" r="3810" b="0"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2050" cy="772160"/>
                          <a:chOff x="0" y="0"/>
                          <a:chExt cx="9830" cy="1216"/>
                        </a:xfrm>
                      </wpg:grpSpPr>
                      <wps:wsp>
                        <wps:cNvPr id="46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30" cy="1216"/>
                          </a:xfrm>
                          <a:custGeom>
                            <a:avLst/>
                            <a:gdLst>
                              <a:gd name="T0" fmla="*/ 9829 w 9830"/>
                              <a:gd name="T1" fmla="*/ 0 h 1216"/>
                              <a:gd name="T2" fmla="*/ 9820 w 9830"/>
                              <a:gd name="T3" fmla="*/ 0 h 1216"/>
                              <a:gd name="T4" fmla="*/ 9820 w 9830"/>
                              <a:gd name="T5" fmla="*/ 10 h 1216"/>
                              <a:gd name="T6" fmla="*/ 9820 w 9830"/>
                              <a:gd name="T7" fmla="*/ 1206 h 1216"/>
                              <a:gd name="T8" fmla="*/ 10 w 9830"/>
                              <a:gd name="T9" fmla="*/ 1206 h 1216"/>
                              <a:gd name="T10" fmla="*/ 10 w 9830"/>
                              <a:gd name="T11" fmla="*/ 10 h 1216"/>
                              <a:gd name="T12" fmla="*/ 9820 w 9830"/>
                              <a:gd name="T13" fmla="*/ 10 h 1216"/>
                              <a:gd name="T14" fmla="*/ 9820 w 9830"/>
                              <a:gd name="T15" fmla="*/ 0 h 1216"/>
                              <a:gd name="T16" fmla="*/ 10 w 9830"/>
                              <a:gd name="T17" fmla="*/ 0 h 1216"/>
                              <a:gd name="T18" fmla="*/ 0 w 9830"/>
                              <a:gd name="T19" fmla="*/ 0 h 1216"/>
                              <a:gd name="T20" fmla="*/ 0 w 9830"/>
                              <a:gd name="T21" fmla="*/ 10 h 1216"/>
                              <a:gd name="T22" fmla="*/ 0 w 9830"/>
                              <a:gd name="T23" fmla="*/ 1206 h 1216"/>
                              <a:gd name="T24" fmla="*/ 0 w 9830"/>
                              <a:gd name="T25" fmla="*/ 1216 h 1216"/>
                              <a:gd name="T26" fmla="*/ 10 w 9830"/>
                              <a:gd name="T27" fmla="*/ 1216 h 1216"/>
                              <a:gd name="T28" fmla="*/ 9820 w 9830"/>
                              <a:gd name="T29" fmla="*/ 1216 h 1216"/>
                              <a:gd name="T30" fmla="*/ 9829 w 9830"/>
                              <a:gd name="T31" fmla="*/ 1216 h 1216"/>
                              <a:gd name="T32" fmla="*/ 9829 w 9830"/>
                              <a:gd name="T33" fmla="*/ 1206 h 1216"/>
                              <a:gd name="T34" fmla="*/ 9829 w 9830"/>
                              <a:gd name="T35" fmla="*/ 10 h 1216"/>
                              <a:gd name="T36" fmla="*/ 9829 w 9830"/>
                              <a:gd name="T37" fmla="*/ 0 h 1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830" h="1216">
                                <a:moveTo>
                                  <a:pt x="9829" y="0"/>
                                </a:moveTo>
                                <a:lnTo>
                                  <a:pt x="9820" y="0"/>
                                </a:lnTo>
                                <a:lnTo>
                                  <a:pt x="9820" y="10"/>
                                </a:lnTo>
                                <a:lnTo>
                                  <a:pt x="9820" y="1206"/>
                                </a:lnTo>
                                <a:lnTo>
                                  <a:pt x="10" y="1206"/>
                                </a:lnTo>
                                <a:lnTo>
                                  <a:pt x="10" y="10"/>
                                </a:lnTo>
                                <a:lnTo>
                                  <a:pt x="9820" y="10"/>
                                </a:lnTo>
                                <a:lnTo>
                                  <a:pt x="982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206"/>
                                </a:lnTo>
                                <a:lnTo>
                                  <a:pt x="0" y="1216"/>
                                </a:lnTo>
                                <a:lnTo>
                                  <a:pt x="10" y="1216"/>
                                </a:lnTo>
                                <a:lnTo>
                                  <a:pt x="9820" y="1216"/>
                                </a:lnTo>
                                <a:lnTo>
                                  <a:pt x="9829" y="1216"/>
                                </a:lnTo>
                                <a:lnTo>
                                  <a:pt x="9829" y="1206"/>
                                </a:lnTo>
                                <a:lnTo>
                                  <a:pt x="9829" y="10"/>
                                </a:lnTo>
                                <a:lnTo>
                                  <a:pt x="9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5ED82A" id="Grupo 9" o:spid="_x0000_s1026" style="width:491.5pt;height:60.8pt;mso-position-horizontal-relative:char;mso-position-vertical-relative:line" coordsize="9830,1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">
                <v:shape id="Freeform 3" o:spid="_x0000_s1027" style="position:absolute;width:9830;height:1216;visibility:visible;mso-wrap-style:square;v-text-anchor:top" coordsize="9830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QeBcUA&#10;AADbAAAADwAAAGRycy9kb3ducmV2LnhtbESPQUsDMRCF74L/IYzQm81apOjatBRFXOiltoIeh81s&#10;sriZrJvYbv9951DobYb35r1vFqsxdOpAQ2ojG3iYFqCI62hbdga+9u/3T6BSRrbYRSYDJ0qwWt7e&#10;LLC08cifdNhlpySEU4kGfM59qXWqPQVM09gTi9bEIWCWdXDaDniU8NDpWVHMdcCWpcFjT6+e6t/d&#10;fzDg3KPb+vXm5+95Vu37Kn40zdu3MZO7cf0CKtOYr+bLdWUFX+jlFxlAL8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tB4FxQAAANsAAAAPAAAAAAAAAAAAAAAAAJgCAABkcnMv&#10;ZG93bnJldi54bWxQSwUGAAAAAAQABAD1AAAAigMAAAAA&#10;" path="m9829,r-9,l9820,10r,1196l10,1206,10,10r9810,l9820,,10,,,,,10,,1206r,10l10,1216r9810,l9829,1216r,-10l9829,10r,-10xe" fillcolor="black" stroked="f">
                  <v:path arrowok="t" o:connecttype="custom" o:connectlocs="9829,0;9820,0;9820,10;9820,1206;10,1206;10,10;9820,10;9820,0;10,0;0,0;0,10;0,1206;0,1216;10,1216;9820,1216;9829,1216;9829,1206;9829,10;9829,0" o:connectangles="0,0,0,0,0,0,0,0,0,0,0,0,0,0,0,0,0,0,0"/>
                </v:shape>
                <w10:anchorlock/>
              </v:group>
            </w:pict>
          </mc:Fallback>
        </mc:AlternateContent>
      </w:r>
    </w:p>
    <w:p w14:paraId="1E16D8A2" w14:textId="33CD2247" w:rsidR="007055A4" w:rsidRDefault="007055A4" w:rsidP="007055A4">
      <w:pPr>
        <w:spacing w:before="60"/>
        <w:ind w:left="294"/>
        <w:rPr>
          <w:sz w:val="16"/>
        </w:rPr>
      </w:pPr>
      <w:r>
        <w:rPr>
          <w:sz w:val="16"/>
        </w:rPr>
        <w:t>La persona</w:t>
      </w:r>
      <w:r>
        <w:rPr>
          <w:spacing w:val="1"/>
          <w:sz w:val="16"/>
        </w:rPr>
        <w:t xml:space="preserve"> </w:t>
      </w:r>
      <w:r>
        <w:rPr>
          <w:sz w:val="16"/>
        </w:rPr>
        <w:t>abajo</w:t>
      </w:r>
      <w:r>
        <w:rPr>
          <w:spacing w:val="2"/>
          <w:sz w:val="16"/>
        </w:rPr>
        <w:t xml:space="preserve"> </w:t>
      </w:r>
      <w:r>
        <w:rPr>
          <w:sz w:val="16"/>
        </w:rPr>
        <w:t>firmante</w:t>
      </w:r>
      <w:r>
        <w:rPr>
          <w:spacing w:val="1"/>
          <w:sz w:val="16"/>
        </w:rPr>
        <w:t xml:space="preserve"> </w:t>
      </w:r>
      <w:r>
        <w:rPr>
          <w:sz w:val="16"/>
        </w:rPr>
        <w:t>solicita</w:t>
      </w:r>
      <w:r>
        <w:rPr>
          <w:spacing w:val="2"/>
          <w:sz w:val="16"/>
        </w:rPr>
        <w:t xml:space="preserve"> </w:t>
      </w:r>
      <w:r>
        <w:rPr>
          <w:sz w:val="16"/>
        </w:rPr>
        <w:t>la</w:t>
      </w:r>
      <w:r>
        <w:rPr>
          <w:spacing w:val="1"/>
          <w:sz w:val="16"/>
        </w:rPr>
        <w:t xml:space="preserve"> </w:t>
      </w:r>
      <w:r>
        <w:rPr>
          <w:sz w:val="16"/>
        </w:rPr>
        <w:t>habilitación</w:t>
      </w:r>
      <w:r>
        <w:rPr>
          <w:spacing w:val="3"/>
          <w:sz w:val="16"/>
        </w:rPr>
        <w:t xml:space="preserve"> </w:t>
      </w:r>
      <w:r>
        <w:rPr>
          <w:sz w:val="16"/>
        </w:rPr>
        <w:t>para</w:t>
      </w:r>
      <w:r>
        <w:rPr>
          <w:spacing w:val="3"/>
          <w:sz w:val="16"/>
        </w:rPr>
        <w:t xml:space="preserve"> </w:t>
      </w:r>
      <w:r>
        <w:rPr>
          <w:sz w:val="16"/>
        </w:rPr>
        <w:t>impartir</w:t>
      </w:r>
      <w:r>
        <w:rPr>
          <w:spacing w:val="3"/>
          <w:sz w:val="16"/>
        </w:rPr>
        <w:t xml:space="preserve"> </w:t>
      </w:r>
      <w:r w:rsidR="0004542D">
        <w:rPr>
          <w:spacing w:val="3"/>
          <w:sz w:val="16"/>
        </w:rPr>
        <w:t xml:space="preserve">áreas, </w:t>
      </w:r>
      <w:r>
        <w:rPr>
          <w:sz w:val="16"/>
        </w:rPr>
        <w:t>materias</w:t>
      </w:r>
      <w:r w:rsidR="0004542D">
        <w:rPr>
          <w:sz w:val="16"/>
        </w:rPr>
        <w:t xml:space="preserve"> o módulos</w:t>
      </w:r>
      <w:r>
        <w:rPr>
          <w:spacing w:val="2"/>
          <w:sz w:val="16"/>
        </w:rPr>
        <w:t xml:space="preserve"> </w:t>
      </w:r>
      <w:r>
        <w:rPr>
          <w:sz w:val="16"/>
        </w:rPr>
        <w:t>en</w:t>
      </w:r>
      <w:r>
        <w:rPr>
          <w:spacing w:val="2"/>
          <w:sz w:val="16"/>
        </w:rPr>
        <w:t xml:space="preserve"> </w:t>
      </w:r>
      <w:r>
        <w:rPr>
          <w:sz w:val="16"/>
        </w:rPr>
        <w:t>los</w:t>
      </w:r>
      <w:r>
        <w:rPr>
          <w:spacing w:val="2"/>
          <w:sz w:val="16"/>
        </w:rPr>
        <w:t xml:space="preserve"> </w:t>
      </w:r>
      <w:r>
        <w:rPr>
          <w:sz w:val="16"/>
        </w:rPr>
        <w:t>idiomas</w:t>
      </w:r>
      <w:r>
        <w:rPr>
          <w:spacing w:val="1"/>
          <w:sz w:val="16"/>
        </w:rPr>
        <w:t xml:space="preserve"> </w:t>
      </w:r>
      <w:r>
        <w:rPr>
          <w:sz w:val="16"/>
        </w:rPr>
        <w:t>antes</w:t>
      </w:r>
      <w:r>
        <w:rPr>
          <w:spacing w:val="1"/>
          <w:sz w:val="16"/>
        </w:rPr>
        <w:t xml:space="preserve"> </w:t>
      </w:r>
      <w:r>
        <w:rPr>
          <w:sz w:val="16"/>
        </w:rPr>
        <w:t>señalados</w:t>
      </w:r>
      <w:r>
        <w:rPr>
          <w:spacing w:val="-1"/>
          <w:sz w:val="16"/>
        </w:rPr>
        <w:t xml:space="preserve"> </w:t>
      </w:r>
      <w:r>
        <w:rPr>
          <w:sz w:val="16"/>
        </w:rPr>
        <w:t>y</w:t>
      </w:r>
      <w:r>
        <w:rPr>
          <w:spacing w:val="-1"/>
          <w:sz w:val="16"/>
        </w:rPr>
        <w:t xml:space="preserve"> </w:t>
      </w:r>
      <w:r>
        <w:rPr>
          <w:sz w:val="16"/>
        </w:rPr>
        <w:t>declara</w:t>
      </w:r>
      <w:r>
        <w:rPr>
          <w:spacing w:val="-1"/>
          <w:sz w:val="16"/>
        </w:rPr>
        <w:t xml:space="preserve"> </w:t>
      </w:r>
      <w:r>
        <w:rPr>
          <w:sz w:val="16"/>
        </w:rPr>
        <w:t>que son ciertos</w:t>
      </w:r>
      <w:r>
        <w:rPr>
          <w:spacing w:val="-1"/>
          <w:sz w:val="16"/>
        </w:rPr>
        <w:t xml:space="preserve"> </w:t>
      </w:r>
      <w:r>
        <w:rPr>
          <w:sz w:val="16"/>
        </w:rPr>
        <w:t>los datos consignados</w:t>
      </w:r>
      <w:r>
        <w:rPr>
          <w:spacing w:val="-1"/>
          <w:sz w:val="16"/>
        </w:rPr>
        <w:t xml:space="preserve"> </w:t>
      </w:r>
      <w:r>
        <w:rPr>
          <w:sz w:val="16"/>
        </w:rPr>
        <w:t>en la</w:t>
      </w:r>
      <w:r>
        <w:rPr>
          <w:spacing w:val="-1"/>
          <w:sz w:val="16"/>
        </w:rPr>
        <w:t xml:space="preserve"> </w:t>
      </w:r>
      <w:r>
        <w:rPr>
          <w:sz w:val="16"/>
        </w:rPr>
        <w:t>presente solicitud.</w:t>
      </w:r>
    </w:p>
    <w:p w14:paraId="6D8176BF" w14:textId="77777777" w:rsidR="007055A4" w:rsidRDefault="007055A4" w:rsidP="007055A4">
      <w:pPr>
        <w:tabs>
          <w:tab w:val="left" w:pos="2275"/>
          <w:tab w:val="left" w:pos="3153"/>
          <w:tab w:val="left" w:pos="5799"/>
          <w:tab w:val="left" w:pos="7835"/>
        </w:tabs>
        <w:spacing w:before="99"/>
        <w:ind w:left="184"/>
        <w:jc w:val="center"/>
        <w:rPr>
          <w:sz w:val="16"/>
        </w:rPr>
      </w:pPr>
      <w:r>
        <w:rPr>
          <w:sz w:val="16"/>
        </w:rPr>
        <w:t>En</w:t>
      </w:r>
      <w:r>
        <w:rPr>
          <w:sz w:val="16"/>
          <w:u w:val="single"/>
        </w:rPr>
        <w:tab/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z w:val="16"/>
          <w:u w:val="single"/>
        </w:rPr>
        <w:tab/>
      </w:r>
      <w:r>
        <w:rPr>
          <w:sz w:val="16"/>
        </w:rPr>
        <w:t>de</w:t>
      </w:r>
      <w:r>
        <w:rPr>
          <w:sz w:val="16"/>
          <w:u w:val="single"/>
        </w:rPr>
        <w:tab/>
      </w:r>
      <w:proofErr w:type="spellStart"/>
      <w:r>
        <w:rPr>
          <w:sz w:val="16"/>
        </w:rPr>
        <w:t>de</w:t>
      </w:r>
      <w:proofErr w:type="spellEnd"/>
      <w:r>
        <w:rPr>
          <w:spacing w:val="-1"/>
          <w:sz w:val="16"/>
        </w:rPr>
        <w:t xml:space="preserve"> </w:t>
      </w:r>
      <w:r>
        <w:rPr>
          <w:w w:val="99"/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1AB56A8F" w14:textId="77777777" w:rsidR="007055A4" w:rsidRDefault="007055A4" w:rsidP="007055A4">
      <w:pPr>
        <w:pStyle w:val="Textoindependiente"/>
        <w:spacing w:before="4"/>
        <w:rPr>
          <w:i/>
          <w:sz w:val="24"/>
        </w:rPr>
      </w:pPr>
    </w:p>
    <w:p w14:paraId="08DB7314" w14:textId="3C04C87B" w:rsidR="007055A4" w:rsidRDefault="007055A4" w:rsidP="00687BDC">
      <w:pPr>
        <w:spacing w:before="99"/>
        <w:ind w:left="2421"/>
        <w:rPr>
          <w:i/>
          <w:sz w:val="18"/>
        </w:rPr>
      </w:pPr>
      <w:r>
        <w:rPr>
          <w:sz w:val="16"/>
        </w:rPr>
        <w:t>Firma:</w:t>
      </w:r>
    </w:p>
    <w:p w14:paraId="65DA7DEF" w14:textId="77777777" w:rsidR="007055A4" w:rsidRDefault="007055A4" w:rsidP="007055A4">
      <w:pPr>
        <w:pStyle w:val="Textoindependiente"/>
        <w:rPr>
          <w:i/>
          <w:sz w:val="18"/>
        </w:rPr>
      </w:pPr>
    </w:p>
    <w:p w14:paraId="0A1E3875" w14:textId="77777777" w:rsidR="007055A4" w:rsidRDefault="007055A4" w:rsidP="007055A4">
      <w:pPr>
        <w:pStyle w:val="Textoindependiente"/>
        <w:spacing w:before="8"/>
        <w:rPr>
          <w:i/>
          <w:sz w:val="14"/>
        </w:rPr>
      </w:pPr>
    </w:p>
    <w:p w14:paraId="4D43989B" w14:textId="446892EE" w:rsidR="001570CE" w:rsidRDefault="007055A4" w:rsidP="007055A4">
      <w:pPr>
        <w:spacing w:line="480" w:lineRule="auto"/>
        <w:ind w:firstLine="0"/>
        <w:jc w:val="center"/>
        <w:rPr>
          <w:sz w:val="16"/>
        </w:rPr>
      </w:pPr>
      <w:r>
        <w:rPr>
          <w:sz w:val="16"/>
        </w:rPr>
        <w:t>ILMO/A.</w:t>
      </w:r>
      <w:r>
        <w:rPr>
          <w:spacing w:val="-5"/>
          <w:sz w:val="16"/>
        </w:rPr>
        <w:t xml:space="preserve"> </w:t>
      </w:r>
      <w:r>
        <w:rPr>
          <w:sz w:val="16"/>
        </w:rPr>
        <w:t>SR</w:t>
      </w:r>
      <w:proofErr w:type="gramStart"/>
      <w:r>
        <w:rPr>
          <w:sz w:val="16"/>
        </w:rPr>
        <w:t>./</w:t>
      </w:r>
      <w:proofErr w:type="gramEnd"/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CONSEJERO/A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</w:p>
    <w:sectPr w:rsidR="001570CE" w:rsidSect="00EE2B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6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C6EC6" w14:textId="77777777" w:rsidR="00FA4DCD" w:rsidRDefault="00FA4DCD">
      <w:r>
        <w:separator/>
      </w:r>
    </w:p>
  </w:endnote>
  <w:endnote w:type="continuationSeparator" w:id="0">
    <w:p w14:paraId="1D1F4CE5" w14:textId="77777777" w:rsidR="00FA4DCD" w:rsidRDefault="00FA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0F9F1" w14:textId="77777777" w:rsidR="001F4F02" w:rsidRDefault="001F4F0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65179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EDB5F9" w14:textId="77777777" w:rsidR="00FA4DCD" w:rsidRDefault="00FA4DCD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4F0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4F0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6AC9BB" w14:textId="77777777" w:rsidR="00FA4DCD" w:rsidRDefault="00FA4DC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7C9AE" w14:textId="77777777" w:rsidR="001F4F02" w:rsidRDefault="001F4F0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BB9E1" w14:textId="77777777" w:rsidR="00FA4DCD" w:rsidRDefault="00FA4DCD">
      <w:r>
        <w:separator/>
      </w:r>
    </w:p>
  </w:footnote>
  <w:footnote w:type="continuationSeparator" w:id="0">
    <w:p w14:paraId="31C5CD5E" w14:textId="77777777" w:rsidR="00FA4DCD" w:rsidRDefault="00FA4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CCF23" w14:textId="77777777" w:rsidR="001F4F02" w:rsidRDefault="001F4F0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97592" w14:textId="3902254E" w:rsidR="00FA4DCD" w:rsidRDefault="00FA4DCD" w:rsidP="00191813">
    <w:pPr>
      <w:pStyle w:val="Encabezado"/>
      <w:jc w:val="right"/>
    </w:pPr>
    <w:r w:rsidRPr="00B71AD9">
      <w:rPr>
        <w:noProof/>
        <w:sz w:val="12"/>
        <w:szCs w:val="1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2ED93F" wp14:editId="03511670">
              <wp:simplePos x="0" y="0"/>
              <wp:positionH relativeFrom="column">
                <wp:posOffset>-72390</wp:posOffset>
              </wp:positionH>
              <wp:positionV relativeFrom="paragraph">
                <wp:posOffset>99060</wp:posOffset>
              </wp:positionV>
              <wp:extent cx="5140325" cy="593725"/>
              <wp:effectExtent l="0" t="0" r="3175" b="0"/>
              <wp:wrapSquare wrapText="bothSides"/>
              <wp:docPr id="2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40325" cy="593725"/>
                        <a:chOff x="1584" y="875"/>
                        <a:chExt cx="8581" cy="935"/>
                      </a:xfrm>
                    </wpg:grpSpPr>
                    <wps:wsp>
                      <wps:cNvPr id="51" name="Line 4"/>
                      <wps:cNvCnPr/>
                      <wps:spPr bwMode="auto">
                        <a:xfrm>
                          <a:off x="3266" y="1751"/>
                          <a:ext cx="521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2" name="Line 5"/>
                      <wps:cNvCnPr/>
                      <wps:spPr bwMode="auto">
                        <a:xfrm>
                          <a:off x="3268" y="1411"/>
                          <a:ext cx="5212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584" y="875"/>
                          <a:ext cx="8581" cy="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E36819" w14:textId="77777777" w:rsidR="00FA4DCD" w:rsidRDefault="00FA4DCD" w:rsidP="00381ABA">
                            <w:pPr>
                              <w:spacing w:before="0" w:after="0"/>
                              <w:jc w:val="center"/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G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 xml:space="preserve">OBIERNO DEL 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P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 xml:space="preserve">RINCIPADO DE 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A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>STURIAS</w:t>
                            </w:r>
                          </w:p>
                          <w:p w14:paraId="0B1D3218" w14:textId="77777777" w:rsidR="00FA4DCD" w:rsidRDefault="00FA4DCD" w:rsidP="00381ABA">
                            <w:pPr>
                              <w:spacing w:before="0" w:after="0"/>
                              <w:jc w:val="center"/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</w:pPr>
                          </w:p>
                          <w:p w14:paraId="7A17803B" w14:textId="77777777" w:rsidR="00FA4DCD" w:rsidRDefault="00FA4DCD" w:rsidP="00381ABA">
                            <w:pPr>
                              <w:spacing w:before="0" w:after="0"/>
                              <w:jc w:val="center"/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595" y="1431"/>
                          <a:ext cx="8558" cy="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CB17A" w14:textId="77777777" w:rsidR="00FA4DCD" w:rsidRDefault="00FA4DCD" w:rsidP="00381ABA">
                            <w:pPr>
                              <w:spacing w:before="0" w:after="0"/>
                              <w:jc w:val="center"/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</w:pPr>
                            <w:r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  <w:t xml:space="preserve">CONSEJERÍA DE </w:t>
                            </w:r>
                            <w:r w:rsidRPr="002E2895"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  <w:t>E</w:t>
                            </w:r>
                            <w:r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  <w:t xml:space="preserve">DUCACIÓN </w:t>
                            </w:r>
                          </w:p>
                          <w:p w14:paraId="0A2195D3" w14:textId="77777777" w:rsidR="00FA4DCD" w:rsidRDefault="00FA4DCD" w:rsidP="00381ABA">
                            <w:pPr>
                              <w:spacing w:before="0" w:after="0"/>
                              <w:jc w:val="center"/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</w:pPr>
                          </w:p>
                          <w:p w14:paraId="457D86D6" w14:textId="77777777" w:rsidR="00FA4DCD" w:rsidRDefault="00FA4DCD" w:rsidP="00381ABA">
                            <w:pPr>
                              <w:spacing w:before="0" w:after="0"/>
                              <w:jc w:val="center"/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2ED93F" id="Group 10" o:spid="_x0000_s1027" style="position:absolute;left:0;text-align:left;margin-left:-5.7pt;margin-top:7.8pt;width:404.75pt;height:46.75pt;z-index:251659264" coordorigin="1584,875" coordsize="8581,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">
              <v:line id="Line 4" o:spid="_x0000_s1028" style="position:absolute;visibility:visible;mso-wrap-style:square" from="3266,1751" to="8483,1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Q2UsMAAADbAAAADwAAAGRycy9kb3ducmV2LnhtbESPwWrDMBBE74X+g9hCb43sliSOEyWE&#10;QqE0pyb9gK21sUyklZFU2/37KhDocZiZN8xmNzkrBgqx86ygnBUgiBuvO24VfJ3enioQMSFrtJ5J&#10;wS9F2G3v7zZYaz/yJw3H1IoM4VijApNSX0sZG0MO48z3xNk7++AwZRlaqQOOGe6sfC6KhXTYcV4w&#10;2NOroeZy/HEKlmFvbPXtYje8jOWH7ZfVYnVQ6vFh2q9BJJrSf/jWftcK5iVcv+QfIL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20NlLDAAAA2wAAAA8AAAAAAAAAAAAA&#10;AAAAoQIAAGRycy9kb3ducmV2LnhtbFBLBQYAAAAABAAEAPkAAACRAwAAAAA=&#10;" strokecolor="#370097" strokeweight=".25pt"/>
              <v:line id="Line 5" o:spid="_x0000_s1029" style="position:absolute;visibility:visible;mso-wrap-style:square" from="3268,1411" to="8480,1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aoJcMAAADbAAAADwAAAGRycy9kb3ducmV2LnhtbESP0WoCMRRE3wv+Q7hC32pWS3VdjSKF&#10;Qmmfqn7AdXPdLCY3SxJ3t3/fFAp9HGbmDLPdj86KnkJsPSuYzwoQxLXXLTcKzqe3pxJETMgarWdS&#10;8E0R9rvJwxYr7Qf+ov6YGpEhHCtUYFLqKiljbchhnPmOOHtXHxymLEMjdcAhw52Vi6JYSoct5wWD&#10;Hb0aqm/Hu1OwCgdjy4uLbf88zD9styqX60+lHqfjYQMi0Zj+w3/td63gZQG/X/IPkL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1mqCXDAAAA2wAAAA8AAAAAAAAAAAAA&#10;AAAAoQIAAGRycy9kb3ducmV2LnhtbFBLBQYAAAAABAAEAPkAAACRAwAAAAA=&#10;" strokecolor="#370097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position:absolute;left:1584;top:875;width:8581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yTs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h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jyTsMAAADbAAAADwAAAAAAAAAAAAAAAACYAgAAZHJzL2Rv&#10;d25yZXYueG1sUEsFBgAAAAAEAAQA9QAAAIgDAAAAAA==&#10;" filled="f" stroked="f">
                <v:textbox>
                  <w:txbxContent>
                    <w:p w14:paraId="0CE36819" w14:textId="77777777" w:rsidR="00FA4DCD" w:rsidRDefault="00FA4DCD" w:rsidP="00381ABA">
                      <w:pPr>
                        <w:spacing w:before="0" w:after="0"/>
                        <w:jc w:val="center"/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</w:pP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G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 xml:space="preserve">OBIERNO DEL 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P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 xml:space="preserve">RINCIPADO DE 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A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>STURIAS</w:t>
                      </w:r>
                    </w:p>
                    <w:p w14:paraId="0B1D3218" w14:textId="77777777" w:rsidR="00FA4DCD" w:rsidRDefault="00FA4DCD" w:rsidP="00381ABA">
                      <w:pPr>
                        <w:spacing w:before="0" w:after="0"/>
                        <w:jc w:val="center"/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</w:pPr>
                    </w:p>
                    <w:p w14:paraId="7A17803B" w14:textId="77777777" w:rsidR="00FA4DCD" w:rsidRDefault="00FA4DCD" w:rsidP="00381ABA">
                      <w:pPr>
                        <w:spacing w:before="0" w:after="0"/>
                        <w:jc w:val="center"/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</w:pPr>
                    </w:p>
                  </w:txbxContent>
                </v:textbox>
              </v:shape>
              <v:shape id="Text Box 7" o:spid="_x0000_s1031" type="#_x0000_t202" style="position:absolute;left:1595;top:1431;width:8558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5JHcQA&#10;AADbAAAADwAAAGRycy9kb3ducmV2LnhtbESPQWvCQBSE7wX/w/KE3upGaYtEV5EQQaEUEhU8PrLP&#10;JJh9G7Krrv++Wyj0OMzMN8xyHUwn7jS41rKC6SQBQVxZ3XKt4HjYvs1BOI+ssbNMCp7kYL0avSwx&#10;1fbBBd1LX4sIYZeigsb7PpXSVQ0ZdBPbE0fvYgeDPsqhlnrAR4SbTs6S5FMabDkuNNhT1lB1LW9G&#10;wXmW13n4LjYn3n8V4Zpnh+xWKvU6DpsFCE/B/4f/2jut4OMdfr/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eSR3EAAAA2wAAAA8AAAAAAAAAAAAAAAAAmAIAAGRycy9k&#10;b3ducmV2LnhtbFBLBQYAAAAABAAEAPUAAACJAwAAAAA=&#10;" filled="f" stroked="f">
                <v:textbox inset="0,,0">
                  <w:txbxContent>
                    <w:p w14:paraId="66ACB17A" w14:textId="77777777" w:rsidR="00FA4DCD" w:rsidRDefault="00FA4DCD" w:rsidP="00381ABA">
                      <w:pPr>
                        <w:spacing w:before="0" w:after="0"/>
                        <w:jc w:val="center"/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</w:pPr>
                      <w:r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  <w:t xml:space="preserve">CONSEJERÍA DE </w:t>
                      </w:r>
                      <w:r w:rsidRPr="002E2895"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  <w:t>E</w:t>
                      </w:r>
                      <w:r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  <w:t xml:space="preserve">DUCACIÓN </w:t>
                      </w:r>
                    </w:p>
                    <w:p w14:paraId="0A2195D3" w14:textId="77777777" w:rsidR="00FA4DCD" w:rsidRDefault="00FA4DCD" w:rsidP="00381ABA">
                      <w:pPr>
                        <w:spacing w:before="0" w:after="0"/>
                        <w:jc w:val="center"/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</w:pPr>
                    </w:p>
                    <w:p w14:paraId="457D86D6" w14:textId="77777777" w:rsidR="00FA4DCD" w:rsidRDefault="00FA4DCD" w:rsidP="00381ABA">
                      <w:pPr>
                        <w:spacing w:before="0" w:after="0"/>
                        <w:jc w:val="center"/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</w:pPr>
                    </w:p>
                  </w:txbxContent>
                </v:textbox>
              </v:shape>
              <w10:wrap type="square"/>
            </v:group>
          </w:pict>
        </mc:Fallback>
      </mc:AlternateContent>
    </w:r>
    <w:r w:rsidRPr="00B71AD9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8D68447" wp14:editId="389D7D79">
              <wp:simplePos x="0" y="0"/>
              <wp:positionH relativeFrom="column">
                <wp:posOffset>1515110</wp:posOffset>
              </wp:positionH>
              <wp:positionV relativeFrom="paragraph">
                <wp:posOffset>2955925</wp:posOffset>
              </wp:positionV>
              <wp:extent cx="2087880" cy="4019550"/>
              <wp:effectExtent l="0" t="0" r="0" b="0"/>
              <wp:wrapNone/>
              <wp:docPr id="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087880" cy="4019550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94686B" id="Freeform 2" o:spid="_x0000_s1026" style="position:absolute;margin-left:119.3pt;margin-top:232.75pt;width:164.4pt;height:316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    <v:path arrowok="t" o:connecttype="custom" o:connectlocs="161290,3818255;1185545,210185;1642745,1325880;88265,694690;956945,103505;374650,1158240;1380490,222250;1109345,1758315;1788795,2541270;1566545,2910205;1026795,3766820;338455,2660650;347345,2419350;1017905,1682115;935355,1861820;344170,2544445;323215,2715260;871855,3677920;1130300,2712085;1737360,2748915;1770380,2571750;1136650,2480310;1075690,1718945;645795,713105;365760,843915;457200,1005840;615315,914400;719455,1094105;987425,1051560;1182370,984250;1255395,1072515;1483995,855980;1575435,993140;1724660,904875;1529715,716280;965835,356235;277495,530225;965835,746760;386715,853440;762000,874395;1130300,886460;1499235,895985;1816100,682625;198120,3282315;186055,3147695;109855,3038475;112395,2919095;103505,2800350;112395,2675890;198120,2264410;198120,2063115;188595,1895475;1944370,1861820;1993265,2014220;1990090,2115185;1898650,2175510;1974850,2264410;1959610,2416810;1901825,2721610;1959610,2922270;1898650,3141980;1983740,3260725;1905000,3397885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E92BE" w14:textId="77777777" w:rsidR="001F4F02" w:rsidRDefault="001F4F0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7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218808EE"/>
    <w:multiLevelType w:val="hybridMultilevel"/>
    <w:tmpl w:val="A19C5130"/>
    <w:lvl w:ilvl="0" w:tplc="1930C24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0D58F8"/>
    <w:multiLevelType w:val="hybridMultilevel"/>
    <w:tmpl w:val="BE58D19C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2F33E81"/>
    <w:multiLevelType w:val="hybridMultilevel"/>
    <w:tmpl w:val="79366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n-AU" w:vendorID="64" w:dllVersion="131078" w:nlCheck="1" w:checkStyle="1"/>
  <w:activeWritingStyle w:appName="MSWord" w:lang="fr-FR" w:vendorID="64" w:dllVersion="131078" w:nlCheck="1" w:checkStyle="1"/>
  <w:activeWritingStyle w:appName="MSWord" w:lang="es-ES_tradnl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08D"/>
    <w:rsid w:val="00000A06"/>
    <w:rsid w:val="000033B1"/>
    <w:rsid w:val="00004C2B"/>
    <w:rsid w:val="00004F51"/>
    <w:rsid w:val="000102F1"/>
    <w:rsid w:val="00014498"/>
    <w:rsid w:val="000157CC"/>
    <w:rsid w:val="000161B5"/>
    <w:rsid w:val="000177C2"/>
    <w:rsid w:val="00022682"/>
    <w:rsid w:val="00022FC0"/>
    <w:rsid w:val="000230E3"/>
    <w:rsid w:val="00024415"/>
    <w:rsid w:val="0002527F"/>
    <w:rsid w:val="0002669E"/>
    <w:rsid w:val="00027697"/>
    <w:rsid w:val="0003049E"/>
    <w:rsid w:val="000316F2"/>
    <w:rsid w:val="00031921"/>
    <w:rsid w:val="000320B0"/>
    <w:rsid w:val="00032407"/>
    <w:rsid w:val="00033819"/>
    <w:rsid w:val="0003405F"/>
    <w:rsid w:val="00035A5C"/>
    <w:rsid w:val="00035B8E"/>
    <w:rsid w:val="00036397"/>
    <w:rsid w:val="000367C2"/>
    <w:rsid w:val="0003733C"/>
    <w:rsid w:val="00040004"/>
    <w:rsid w:val="00040578"/>
    <w:rsid w:val="00041B2E"/>
    <w:rsid w:val="00042CA0"/>
    <w:rsid w:val="00043E89"/>
    <w:rsid w:val="00045253"/>
    <w:rsid w:val="0004542D"/>
    <w:rsid w:val="000455A4"/>
    <w:rsid w:val="00046615"/>
    <w:rsid w:val="00046928"/>
    <w:rsid w:val="00047F8B"/>
    <w:rsid w:val="000505E3"/>
    <w:rsid w:val="0005075D"/>
    <w:rsid w:val="00050FC1"/>
    <w:rsid w:val="00051CE9"/>
    <w:rsid w:val="00054737"/>
    <w:rsid w:val="00054750"/>
    <w:rsid w:val="000550DD"/>
    <w:rsid w:val="00061ECA"/>
    <w:rsid w:val="00062A3D"/>
    <w:rsid w:val="00063C25"/>
    <w:rsid w:val="0006465A"/>
    <w:rsid w:val="00064FEA"/>
    <w:rsid w:val="000661C1"/>
    <w:rsid w:val="00066818"/>
    <w:rsid w:val="00071585"/>
    <w:rsid w:val="000717D8"/>
    <w:rsid w:val="000718E3"/>
    <w:rsid w:val="000727A9"/>
    <w:rsid w:val="00073CCB"/>
    <w:rsid w:val="00075DFA"/>
    <w:rsid w:val="00076941"/>
    <w:rsid w:val="00080B18"/>
    <w:rsid w:val="00081498"/>
    <w:rsid w:val="00082316"/>
    <w:rsid w:val="00085AD3"/>
    <w:rsid w:val="00085E00"/>
    <w:rsid w:val="00086E7A"/>
    <w:rsid w:val="00087806"/>
    <w:rsid w:val="0009029C"/>
    <w:rsid w:val="00093220"/>
    <w:rsid w:val="00094A92"/>
    <w:rsid w:val="00095AB6"/>
    <w:rsid w:val="00096471"/>
    <w:rsid w:val="00097DF3"/>
    <w:rsid w:val="000A18E3"/>
    <w:rsid w:val="000A1AED"/>
    <w:rsid w:val="000A1D04"/>
    <w:rsid w:val="000A2031"/>
    <w:rsid w:val="000A2365"/>
    <w:rsid w:val="000A2DB0"/>
    <w:rsid w:val="000A3473"/>
    <w:rsid w:val="000A45A9"/>
    <w:rsid w:val="000A4BC1"/>
    <w:rsid w:val="000A4C7A"/>
    <w:rsid w:val="000A5C04"/>
    <w:rsid w:val="000A5E16"/>
    <w:rsid w:val="000A6421"/>
    <w:rsid w:val="000B0E7E"/>
    <w:rsid w:val="000B0F10"/>
    <w:rsid w:val="000B180E"/>
    <w:rsid w:val="000B2DA8"/>
    <w:rsid w:val="000B44CB"/>
    <w:rsid w:val="000B5BAF"/>
    <w:rsid w:val="000B6B71"/>
    <w:rsid w:val="000B6D6E"/>
    <w:rsid w:val="000C0277"/>
    <w:rsid w:val="000C13D9"/>
    <w:rsid w:val="000C15EC"/>
    <w:rsid w:val="000C1E86"/>
    <w:rsid w:val="000C29CB"/>
    <w:rsid w:val="000C2B16"/>
    <w:rsid w:val="000C2C37"/>
    <w:rsid w:val="000C3FFE"/>
    <w:rsid w:val="000C4067"/>
    <w:rsid w:val="000C54C6"/>
    <w:rsid w:val="000C6152"/>
    <w:rsid w:val="000C6839"/>
    <w:rsid w:val="000C6D14"/>
    <w:rsid w:val="000C6E8E"/>
    <w:rsid w:val="000C730A"/>
    <w:rsid w:val="000C78CA"/>
    <w:rsid w:val="000D0588"/>
    <w:rsid w:val="000D3295"/>
    <w:rsid w:val="000D3493"/>
    <w:rsid w:val="000D3889"/>
    <w:rsid w:val="000D5DBC"/>
    <w:rsid w:val="000D5FCF"/>
    <w:rsid w:val="000D65B5"/>
    <w:rsid w:val="000E4C11"/>
    <w:rsid w:val="000E645A"/>
    <w:rsid w:val="000E6A97"/>
    <w:rsid w:val="000F4E4A"/>
    <w:rsid w:val="000F537F"/>
    <w:rsid w:val="000F6547"/>
    <w:rsid w:val="000F7274"/>
    <w:rsid w:val="000F74C4"/>
    <w:rsid w:val="000F7CBD"/>
    <w:rsid w:val="001025F5"/>
    <w:rsid w:val="00102F5B"/>
    <w:rsid w:val="0010634E"/>
    <w:rsid w:val="00110B94"/>
    <w:rsid w:val="001118D9"/>
    <w:rsid w:val="00111E72"/>
    <w:rsid w:val="001136AE"/>
    <w:rsid w:val="00113C45"/>
    <w:rsid w:val="001157D3"/>
    <w:rsid w:val="00115DD4"/>
    <w:rsid w:val="00116C71"/>
    <w:rsid w:val="00116DBB"/>
    <w:rsid w:val="00117664"/>
    <w:rsid w:val="00121095"/>
    <w:rsid w:val="001237DC"/>
    <w:rsid w:val="001258DB"/>
    <w:rsid w:val="001329D5"/>
    <w:rsid w:val="00132B90"/>
    <w:rsid w:val="00133153"/>
    <w:rsid w:val="00133E43"/>
    <w:rsid w:val="00134EE2"/>
    <w:rsid w:val="00135203"/>
    <w:rsid w:val="00141F4C"/>
    <w:rsid w:val="00146EEB"/>
    <w:rsid w:val="001508E9"/>
    <w:rsid w:val="001518C6"/>
    <w:rsid w:val="00151A99"/>
    <w:rsid w:val="001541F9"/>
    <w:rsid w:val="001544BD"/>
    <w:rsid w:val="00154774"/>
    <w:rsid w:val="0015479C"/>
    <w:rsid w:val="00155470"/>
    <w:rsid w:val="001557C0"/>
    <w:rsid w:val="00155A31"/>
    <w:rsid w:val="00156B60"/>
    <w:rsid w:val="001570CE"/>
    <w:rsid w:val="00162334"/>
    <w:rsid w:val="00162359"/>
    <w:rsid w:val="001656EA"/>
    <w:rsid w:val="0016689D"/>
    <w:rsid w:val="00167851"/>
    <w:rsid w:val="00170969"/>
    <w:rsid w:val="00171317"/>
    <w:rsid w:val="0017193B"/>
    <w:rsid w:val="00172BB9"/>
    <w:rsid w:val="00173687"/>
    <w:rsid w:val="001763D1"/>
    <w:rsid w:val="001768F2"/>
    <w:rsid w:val="00176A2E"/>
    <w:rsid w:val="001779B1"/>
    <w:rsid w:val="00177BA0"/>
    <w:rsid w:val="00180FD4"/>
    <w:rsid w:val="00182BC6"/>
    <w:rsid w:val="00185CF2"/>
    <w:rsid w:val="001868DC"/>
    <w:rsid w:val="00186C81"/>
    <w:rsid w:val="00191813"/>
    <w:rsid w:val="0019241C"/>
    <w:rsid w:val="0019281F"/>
    <w:rsid w:val="00192931"/>
    <w:rsid w:val="00193CCD"/>
    <w:rsid w:val="00194734"/>
    <w:rsid w:val="001959C0"/>
    <w:rsid w:val="00197C18"/>
    <w:rsid w:val="001A056C"/>
    <w:rsid w:val="001A2418"/>
    <w:rsid w:val="001A2777"/>
    <w:rsid w:val="001A2B92"/>
    <w:rsid w:val="001A5526"/>
    <w:rsid w:val="001A7229"/>
    <w:rsid w:val="001A745E"/>
    <w:rsid w:val="001B0708"/>
    <w:rsid w:val="001B0A9F"/>
    <w:rsid w:val="001B1975"/>
    <w:rsid w:val="001B655F"/>
    <w:rsid w:val="001B6A9D"/>
    <w:rsid w:val="001B7B69"/>
    <w:rsid w:val="001C43F4"/>
    <w:rsid w:val="001C4517"/>
    <w:rsid w:val="001C5057"/>
    <w:rsid w:val="001C67C7"/>
    <w:rsid w:val="001D0D0E"/>
    <w:rsid w:val="001D12BF"/>
    <w:rsid w:val="001D31CD"/>
    <w:rsid w:val="001D7421"/>
    <w:rsid w:val="001D7662"/>
    <w:rsid w:val="001D7ABE"/>
    <w:rsid w:val="001E0433"/>
    <w:rsid w:val="001E0872"/>
    <w:rsid w:val="001E0B11"/>
    <w:rsid w:val="001E2131"/>
    <w:rsid w:val="001E3E9B"/>
    <w:rsid w:val="001E49F1"/>
    <w:rsid w:val="001E6248"/>
    <w:rsid w:val="001F08D9"/>
    <w:rsid w:val="001F1DF8"/>
    <w:rsid w:val="001F3198"/>
    <w:rsid w:val="001F35A0"/>
    <w:rsid w:val="001F3606"/>
    <w:rsid w:val="001F4617"/>
    <w:rsid w:val="001F4F02"/>
    <w:rsid w:val="00200B72"/>
    <w:rsid w:val="00200CA1"/>
    <w:rsid w:val="00201023"/>
    <w:rsid w:val="00201353"/>
    <w:rsid w:val="00201C5C"/>
    <w:rsid w:val="0020461A"/>
    <w:rsid w:val="0020799B"/>
    <w:rsid w:val="00211B7D"/>
    <w:rsid w:val="002136E7"/>
    <w:rsid w:val="002150C1"/>
    <w:rsid w:val="002163A0"/>
    <w:rsid w:val="002203A7"/>
    <w:rsid w:val="00221988"/>
    <w:rsid w:val="00222B4F"/>
    <w:rsid w:val="0022307E"/>
    <w:rsid w:val="00224480"/>
    <w:rsid w:val="002259C5"/>
    <w:rsid w:val="00226349"/>
    <w:rsid w:val="00226A05"/>
    <w:rsid w:val="00227527"/>
    <w:rsid w:val="0023153E"/>
    <w:rsid w:val="002323AD"/>
    <w:rsid w:val="0023345F"/>
    <w:rsid w:val="00233F96"/>
    <w:rsid w:val="00234213"/>
    <w:rsid w:val="002345D6"/>
    <w:rsid w:val="00234C45"/>
    <w:rsid w:val="00235F84"/>
    <w:rsid w:val="002375CE"/>
    <w:rsid w:val="00237BB8"/>
    <w:rsid w:val="0024025C"/>
    <w:rsid w:val="00240B79"/>
    <w:rsid w:val="002417EA"/>
    <w:rsid w:val="002419BD"/>
    <w:rsid w:val="00244624"/>
    <w:rsid w:val="00244D7D"/>
    <w:rsid w:val="002453E0"/>
    <w:rsid w:val="002503CE"/>
    <w:rsid w:val="00250B2D"/>
    <w:rsid w:val="00250D62"/>
    <w:rsid w:val="00255907"/>
    <w:rsid w:val="00255D13"/>
    <w:rsid w:val="002573BB"/>
    <w:rsid w:val="00260C09"/>
    <w:rsid w:val="002611E9"/>
    <w:rsid w:val="00261519"/>
    <w:rsid w:val="00261B01"/>
    <w:rsid w:val="0026241B"/>
    <w:rsid w:val="0026245F"/>
    <w:rsid w:val="0026279C"/>
    <w:rsid w:val="00266494"/>
    <w:rsid w:val="00266AEF"/>
    <w:rsid w:val="00266C62"/>
    <w:rsid w:val="00267662"/>
    <w:rsid w:val="00267A9A"/>
    <w:rsid w:val="00274447"/>
    <w:rsid w:val="002800D0"/>
    <w:rsid w:val="00283B45"/>
    <w:rsid w:val="00284C95"/>
    <w:rsid w:val="00285784"/>
    <w:rsid w:val="00286A37"/>
    <w:rsid w:val="00294C4C"/>
    <w:rsid w:val="00296A2E"/>
    <w:rsid w:val="00297332"/>
    <w:rsid w:val="002A01D5"/>
    <w:rsid w:val="002A2FB5"/>
    <w:rsid w:val="002A3322"/>
    <w:rsid w:val="002A37CE"/>
    <w:rsid w:val="002A38CE"/>
    <w:rsid w:val="002A5375"/>
    <w:rsid w:val="002A5A93"/>
    <w:rsid w:val="002A5ABE"/>
    <w:rsid w:val="002A65E9"/>
    <w:rsid w:val="002A6964"/>
    <w:rsid w:val="002B0211"/>
    <w:rsid w:val="002B11BF"/>
    <w:rsid w:val="002B474E"/>
    <w:rsid w:val="002B79F9"/>
    <w:rsid w:val="002B7E87"/>
    <w:rsid w:val="002C0AC3"/>
    <w:rsid w:val="002C19E9"/>
    <w:rsid w:val="002C3211"/>
    <w:rsid w:val="002C374D"/>
    <w:rsid w:val="002C58E3"/>
    <w:rsid w:val="002C5942"/>
    <w:rsid w:val="002D05D1"/>
    <w:rsid w:val="002D0B5C"/>
    <w:rsid w:val="002D2C1A"/>
    <w:rsid w:val="002D37A0"/>
    <w:rsid w:val="002D5681"/>
    <w:rsid w:val="002D7980"/>
    <w:rsid w:val="002E2E60"/>
    <w:rsid w:val="002E4BC8"/>
    <w:rsid w:val="002E5F6C"/>
    <w:rsid w:val="002E65BD"/>
    <w:rsid w:val="002E6CC8"/>
    <w:rsid w:val="002E76FD"/>
    <w:rsid w:val="002F0D18"/>
    <w:rsid w:val="002F2F14"/>
    <w:rsid w:val="002F30FE"/>
    <w:rsid w:val="002F37D0"/>
    <w:rsid w:val="002F7335"/>
    <w:rsid w:val="002F7C8D"/>
    <w:rsid w:val="003004F7"/>
    <w:rsid w:val="00302567"/>
    <w:rsid w:val="00303EA9"/>
    <w:rsid w:val="00304EC0"/>
    <w:rsid w:val="003060F1"/>
    <w:rsid w:val="0030674B"/>
    <w:rsid w:val="00310A98"/>
    <w:rsid w:val="00314464"/>
    <w:rsid w:val="00314F5F"/>
    <w:rsid w:val="00315DB9"/>
    <w:rsid w:val="00316B5C"/>
    <w:rsid w:val="00316E68"/>
    <w:rsid w:val="00317029"/>
    <w:rsid w:val="00317AA8"/>
    <w:rsid w:val="00317B26"/>
    <w:rsid w:val="00317B9F"/>
    <w:rsid w:val="00324317"/>
    <w:rsid w:val="003252C1"/>
    <w:rsid w:val="00325427"/>
    <w:rsid w:val="0033189F"/>
    <w:rsid w:val="00332EF6"/>
    <w:rsid w:val="0033550C"/>
    <w:rsid w:val="00335973"/>
    <w:rsid w:val="003365D2"/>
    <w:rsid w:val="00337305"/>
    <w:rsid w:val="003410F9"/>
    <w:rsid w:val="00342BD6"/>
    <w:rsid w:val="00343C3B"/>
    <w:rsid w:val="00344E0A"/>
    <w:rsid w:val="003457F0"/>
    <w:rsid w:val="00345813"/>
    <w:rsid w:val="003459E4"/>
    <w:rsid w:val="00346635"/>
    <w:rsid w:val="00346989"/>
    <w:rsid w:val="003472B2"/>
    <w:rsid w:val="00350F39"/>
    <w:rsid w:val="0035398B"/>
    <w:rsid w:val="00355DF1"/>
    <w:rsid w:val="00356669"/>
    <w:rsid w:val="00356B34"/>
    <w:rsid w:val="00360FCE"/>
    <w:rsid w:val="0036181A"/>
    <w:rsid w:val="00363521"/>
    <w:rsid w:val="00363995"/>
    <w:rsid w:val="00363FA8"/>
    <w:rsid w:val="00364F7D"/>
    <w:rsid w:val="00365047"/>
    <w:rsid w:val="00365075"/>
    <w:rsid w:val="00372302"/>
    <w:rsid w:val="00372E02"/>
    <w:rsid w:val="003731E7"/>
    <w:rsid w:val="00373EE5"/>
    <w:rsid w:val="003756AA"/>
    <w:rsid w:val="00375BBF"/>
    <w:rsid w:val="00376840"/>
    <w:rsid w:val="0037748B"/>
    <w:rsid w:val="003774B1"/>
    <w:rsid w:val="00377FA5"/>
    <w:rsid w:val="003805CD"/>
    <w:rsid w:val="00381ABA"/>
    <w:rsid w:val="003827AA"/>
    <w:rsid w:val="00385ACD"/>
    <w:rsid w:val="00386040"/>
    <w:rsid w:val="0038633A"/>
    <w:rsid w:val="00386530"/>
    <w:rsid w:val="00390564"/>
    <w:rsid w:val="003947F9"/>
    <w:rsid w:val="00395EF9"/>
    <w:rsid w:val="00396B41"/>
    <w:rsid w:val="00397783"/>
    <w:rsid w:val="003A4647"/>
    <w:rsid w:val="003A5AAC"/>
    <w:rsid w:val="003A763D"/>
    <w:rsid w:val="003A77E7"/>
    <w:rsid w:val="003B11C6"/>
    <w:rsid w:val="003B1F4D"/>
    <w:rsid w:val="003B2E9D"/>
    <w:rsid w:val="003B3102"/>
    <w:rsid w:val="003B31CD"/>
    <w:rsid w:val="003B442F"/>
    <w:rsid w:val="003B460E"/>
    <w:rsid w:val="003B5906"/>
    <w:rsid w:val="003B64FB"/>
    <w:rsid w:val="003C1184"/>
    <w:rsid w:val="003C1489"/>
    <w:rsid w:val="003C1AD9"/>
    <w:rsid w:val="003C28B6"/>
    <w:rsid w:val="003C4BD9"/>
    <w:rsid w:val="003C6E7A"/>
    <w:rsid w:val="003D0C7D"/>
    <w:rsid w:val="003D2B58"/>
    <w:rsid w:val="003D3825"/>
    <w:rsid w:val="003D50EE"/>
    <w:rsid w:val="003E082F"/>
    <w:rsid w:val="003E0BB6"/>
    <w:rsid w:val="003E134F"/>
    <w:rsid w:val="003E154F"/>
    <w:rsid w:val="003E34FD"/>
    <w:rsid w:val="003E3797"/>
    <w:rsid w:val="003E3FF3"/>
    <w:rsid w:val="003E67CC"/>
    <w:rsid w:val="003E7DDB"/>
    <w:rsid w:val="003F4F99"/>
    <w:rsid w:val="00400741"/>
    <w:rsid w:val="00400BE6"/>
    <w:rsid w:val="00400DA4"/>
    <w:rsid w:val="00401A36"/>
    <w:rsid w:val="00401C47"/>
    <w:rsid w:val="00402B66"/>
    <w:rsid w:val="00403017"/>
    <w:rsid w:val="00403663"/>
    <w:rsid w:val="00404362"/>
    <w:rsid w:val="00407C5F"/>
    <w:rsid w:val="00411C50"/>
    <w:rsid w:val="00413F96"/>
    <w:rsid w:val="0041418E"/>
    <w:rsid w:val="00414BB9"/>
    <w:rsid w:val="00416720"/>
    <w:rsid w:val="00416D8B"/>
    <w:rsid w:val="00420588"/>
    <w:rsid w:val="00421D0E"/>
    <w:rsid w:val="00421E6B"/>
    <w:rsid w:val="00422A08"/>
    <w:rsid w:val="00424516"/>
    <w:rsid w:val="00424C40"/>
    <w:rsid w:val="00424D06"/>
    <w:rsid w:val="00425C53"/>
    <w:rsid w:val="00425ED5"/>
    <w:rsid w:val="004271F7"/>
    <w:rsid w:val="00430E93"/>
    <w:rsid w:val="00431C1F"/>
    <w:rsid w:val="004336B8"/>
    <w:rsid w:val="004342B9"/>
    <w:rsid w:val="00436B83"/>
    <w:rsid w:val="00436DCC"/>
    <w:rsid w:val="00441C36"/>
    <w:rsid w:val="00443454"/>
    <w:rsid w:val="00443935"/>
    <w:rsid w:val="00445418"/>
    <w:rsid w:val="0044662F"/>
    <w:rsid w:val="0044748B"/>
    <w:rsid w:val="00447FBA"/>
    <w:rsid w:val="00450369"/>
    <w:rsid w:val="004504CB"/>
    <w:rsid w:val="00450677"/>
    <w:rsid w:val="004508D8"/>
    <w:rsid w:val="0045240A"/>
    <w:rsid w:val="00453D08"/>
    <w:rsid w:val="00454D5D"/>
    <w:rsid w:val="00454E98"/>
    <w:rsid w:val="0045678E"/>
    <w:rsid w:val="00456AB1"/>
    <w:rsid w:val="00457ACC"/>
    <w:rsid w:val="0046207E"/>
    <w:rsid w:val="00463D70"/>
    <w:rsid w:val="00463FDF"/>
    <w:rsid w:val="00464A49"/>
    <w:rsid w:val="00464ED6"/>
    <w:rsid w:val="004673BD"/>
    <w:rsid w:val="0047460F"/>
    <w:rsid w:val="0047556A"/>
    <w:rsid w:val="00476357"/>
    <w:rsid w:val="00476609"/>
    <w:rsid w:val="00485541"/>
    <w:rsid w:val="004864DA"/>
    <w:rsid w:val="004907E4"/>
    <w:rsid w:val="00491C48"/>
    <w:rsid w:val="00491E41"/>
    <w:rsid w:val="00492101"/>
    <w:rsid w:val="00493240"/>
    <w:rsid w:val="004945F5"/>
    <w:rsid w:val="0049571E"/>
    <w:rsid w:val="00497ECD"/>
    <w:rsid w:val="004A05DA"/>
    <w:rsid w:val="004A0F68"/>
    <w:rsid w:val="004A12B1"/>
    <w:rsid w:val="004A1A48"/>
    <w:rsid w:val="004A1E02"/>
    <w:rsid w:val="004A1FB0"/>
    <w:rsid w:val="004A2C1A"/>
    <w:rsid w:val="004A2F83"/>
    <w:rsid w:val="004A7A5D"/>
    <w:rsid w:val="004B1DB9"/>
    <w:rsid w:val="004B2121"/>
    <w:rsid w:val="004B2E2D"/>
    <w:rsid w:val="004B43CA"/>
    <w:rsid w:val="004B4781"/>
    <w:rsid w:val="004B57C0"/>
    <w:rsid w:val="004B7926"/>
    <w:rsid w:val="004C091C"/>
    <w:rsid w:val="004C097B"/>
    <w:rsid w:val="004C2321"/>
    <w:rsid w:val="004C3ACE"/>
    <w:rsid w:val="004C46FA"/>
    <w:rsid w:val="004C5230"/>
    <w:rsid w:val="004C7466"/>
    <w:rsid w:val="004D03EE"/>
    <w:rsid w:val="004D170D"/>
    <w:rsid w:val="004D428B"/>
    <w:rsid w:val="004D4F5E"/>
    <w:rsid w:val="004D7ACF"/>
    <w:rsid w:val="004E12A5"/>
    <w:rsid w:val="004E24E1"/>
    <w:rsid w:val="004E26F3"/>
    <w:rsid w:val="004E2965"/>
    <w:rsid w:val="004E2FC9"/>
    <w:rsid w:val="004E4C0E"/>
    <w:rsid w:val="004E595F"/>
    <w:rsid w:val="004E5A11"/>
    <w:rsid w:val="004E6127"/>
    <w:rsid w:val="004E63A3"/>
    <w:rsid w:val="004E736A"/>
    <w:rsid w:val="004E73CD"/>
    <w:rsid w:val="004F0F2D"/>
    <w:rsid w:val="004F59D9"/>
    <w:rsid w:val="004F5B2B"/>
    <w:rsid w:val="004F6263"/>
    <w:rsid w:val="004F6AD4"/>
    <w:rsid w:val="004F7D19"/>
    <w:rsid w:val="00500276"/>
    <w:rsid w:val="00500CCF"/>
    <w:rsid w:val="005027BD"/>
    <w:rsid w:val="00505706"/>
    <w:rsid w:val="00506892"/>
    <w:rsid w:val="005069E7"/>
    <w:rsid w:val="0050719D"/>
    <w:rsid w:val="00507821"/>
    <w:rsid w:val="0051113E"/>
    <w:rsid w:val="0051351E"/>
    <w:rsid w:val="005148CF"/>
    <w:rsid w:val="00517589"/>
    <w:rsid w:val="00517BD9"/>
    <w:rsid w:val="00517D3D"/>
    <w:rsid w:val="0052068F"/>
    <w:rsid w:val="00520C71"/>
    <w:rsid w:val="00520C98"/>
    <w:rsid w:val="005258CF"/>
    <w:rsid w:val="00525B47"/>
    <w:rsid w:val="00526A84"/>
    <w:rsid w:val="00530190"/>
    <w:rsid w:val="005307D2"/>
    <w:rsid w:val="005310B3"/>
    <w:rsid w:val="00531A5A"/>
    <w:rsid w:val="00531D7A"/>
    <w:rsid w:val="00532D4D"/>
    <w:rsid w:val="00533097"/>
    <w:rsid w:val="00534D31"/>
    <w:rsid w:val="005355B4"/>
    <w:rsid w:val="00535A06"/>
    <w:rsid w:val="00536A75"/>
    <w:rsid w:val="00537032"/>
    <w:rsid w:val="005408B3"/>
    <w:rsid w:val="005426DF"/>
    <w:rsid w:val="00544C54"/>
    <w:rsid w:val="00550535"/>
    <w:rsid w:val="00551D8F"/>
    <w:rsid w:val="00551E07"/>
    <w:rsid w:val="00552C18"/>
    <w:rsid w:val="00563D6D"/>
    <w:rsid w:val="0056505E"/>
    <w:rsid w:val="00566577"/>
    <w:rsid w:val="00566F1B"/>
    <w:rsid w:val="00575801"/>
    <w:rsid w:val="00575E58"/>
    <w:rsid w:val="00576335"/>
    <w:rsid w:val="0057691C"/>
    <w:rsid w:val="00580555"/>
    <w:rsid w:val="00580B02"/>
    <w:rsid w:val="00584713"/>
    <w:rsid w:val="0058553F"/>
    <w:rsid w:val="0058565E"/>
    <w:rsid w:val="00586C49"/>
    <w:rsid w:val="00587565"/>
    <w:rsid w:val="00587BF4"/>
    <w:rsid w:val="00594B67"/>
    <w:rsid w:val="005956DD"/>
    <w:rsid w:val="0059571A"/>
    <w:rsid w:val="00596647"/>
    <w:rsid w:val="005A08E2"/>
    <w:rsid w:val="005A0EE6"/>
    <w:rsid w:val="005A1633"/>
    <w:rsid w:val="005A4AA4"/>
    <w:rsid w:val="005A53CE"/>
    <w:rsid w:val="005A5F9C"/>
    <w:rsid w:val="005A6AFD"/>
    <w:rsid w:val="005B050E"/>
    <w:rsid w:val="005B2333"/>
    <w:rsid w:val="005B2AF4"/>
    <w:rsid w:val="005B2C84"/>
    <w:rsid w:val="005B335C"/>
    <w:rsid w:val="005B456F"/>
    <w:rsid w:val="005B5559"/>
    <w:rsid w:val="005B68C1"/>
    <w:rsid w:val="005B715F"/>
    <w:rsid w:val="005B75B1"/>
    <w:rsid w:val="005B7784"/>
    <w:rsid w:val="005B7E54"/>
    <w:rsid w:val="005C00B1"/>
    <w:rsid w:val="005C1FA9"/>
    <w:rsid w:val="005C2ABD"/>
    <w:rsid w:val="005C4E00"/>
    <w:rsid w:val="005C4E96"/>
    <w:rsid w:val="005C52AC"/>
    <w:rsid w:val="005C5FD9"/>
    <w:rsid w:val="005D0203"/>
    <w:rsid w:val="005D0E13"/>
    <w:rsid w:val="005D23C9"/>
    <w:rsid w:val="005D264E"/>
    <w:rsid w:val="005D313E"/>
    <w:rsid w:val="005D3C85"/>
    <w:rsid w:val="005D45BB"/>
    <w:rsid w:val="005D5E5A"/>
    <w:rsid w:val="005D6A83"/>
    <w:rsid w:val="005D7902"/>
    <w:rsid w:val="005E0C23"/>
    <w:rsid w:val="005E2842"/>
    <w:rsid w:val="005E307B"/>
    <w:rsid w:val="005E497C"/>
    <w:rsid w:val="005E54B8"/>
    <w:rsid w:val="005E62A5"/>
    <w:rsid w:val="005E6408"/>
    <w:rsid w:val="005E6DCF"/>
    <w:rsid w:val="005E7A83"/>
    <w:rsid w:val="005F0E4B"/>
    <w:rsid w:val="005F3D40"/>
    <w:rsid w:val="005F5CE3"/>
    <w:rsid w:val="005F71EA"/>
    <w:rsid w:val="00600548"/>
    <w:rsid w:val="006008FF"/>
    <w:rsid w:val="00601F94"/>
    <w:rsid w:val="00602256"/>
    <w:rsid w:val="006025D3"/>
    <w:rsid w:val="00610B32"/>
    <w:rsid w:val="006114B9"/>
    <w:rsid w:val="00611549"/>
    <w:rsid w:val="006115C6"/>
    <w:rsid w:val="0061242F"/>
    <w:rsid w:val="0061519A"/>
    <w:rsid w:val="006156BB"/>
    <w:rsid w:val="00615BF4"/>
    <w:rsid w:val="006173DB"/>
    <w:rsid w:val="00621557"/>
    <w:rsid w:val="00625EFA"/>
    <w:rsid w:val="006270EF"/>
    <w:rsid w:val="00630183"/>
    <w:rsid w:val="00631F12"/>
    <w:rsid w:val="006332F2"/>
    <w:rsid w:val="006349E8"/>
    <w:rsid w:val="00635E46"/>
    <w:rsid w:val="006364E4"/>
    <w:rsid w:val="006372B8"/>
    <w:rsid w:val="00637965"/>
    <w:rsid w:val="00637D14"/>
    <w:rsid w:val="00641CD4"/>
    <w:rsid w:val="00642AA3"/>
    <w:rsid w:val="0064465B"/>
    <w:rsid w:val="00644C94"/>
    <w:rsid w:val="006451FB"/>
    <w:rsid w:val="00645963"/>
    <w:rsid w:val="00651160"/>
    <w:rsid w:val="00653525"/>
    <w:rsid w:val="0065449B"/>
    <w:rsid w:val="006570B7"/>
    <w:rsid w:val="0065772F"/>
    <w:rsid w:val="00661EC7"/>
    <w:rsid w:val="00663966"/>
    <w:rsid w:val="00664073"/>
    <w:rsid w:val="006659F0"/>
    <w:rsid w:val="00666B5C"/>
    <w:rsid w:val="00667D7E"/>
    <w:rsid w:val="00667D9A"/>
    <w:rsid w:val="00672201"/>
    <w:rsid w:val="006730D7"/>
    <w:rsid w:val="00673CD4"/>
    <w:rsid w:val="006741AA"/>
    <w:rsid w:val="006748F2"/>
    <w:rsid w:val="00674980"/>
    <w:rsid w:val="00675904"/>
    <w:rsid w:val="0067597A"/>
    <w:rsid w:val="006767EA"/>
    <w:rsid w:val="00676C93"/>
    <w:rsid w:val="006771AC"/>
    <w:rsid w:val="00677794"/>
    <w:rsid w:val="00681302"/>
    <w:rsid w:val="00682086"/>
    <w:rsid w:val="00683A0E"/>
    <w:rsid w:val="00684AFD"/>
    <w:rsid w:val="006857E9"/>
    <w:rsid w:val="00687BDC"/>
    <w:rsid w:val="006908F6"/>
    <w:rsid w:val="00692CEB"/>
    <w:rsid w:val="00693365"/>
    <w:rsid w:val="006960C1"/>
    <w:rsid w:val="00696CFA"/>
    <w:rsid w:val="006A6DBC"/>
    <w:rsid w:val="006A6F6D"/>
    <w:rsid w:val="006A7274"/>
    <w:rsid w:val="006A7B17"/>
    <w:rsid w:val="006B145D"/>
    <w:rsid w:val="006B23AB"/>
    <w:rsid w:val="006B5A51"/>
    <w:rsid w:val="006B69AB"/>
    <w:rsid w:val="006B6BE1"/>
    <w:rsid w:val="006B6D43"/>
    <w:rsid w:val="006B7904"/>
    <w:rsid w:val="006B7C33"/>
    <w:rsid w:val="006C0940"/>
    <w:rsid w:val="006C0998"/>
    <w:rsid w:val="006C0D7E"/>
    <w:rsid w:val="006C1042"/>
    <w:rsid w:val="006C2B9C"/>
    <w:rsid w:val="006C3900"/>
    <w:rsid w:val="006C4C92"/>
    <w:rsid w:val="006C5111"/>
    <w:rsid w:val="006C71A4"/>
    <w:rsid w:val="006D051C"/>
    <w:rsid w:val="006D31BE"/>
    <w:rsid w:val="006D59C5"/>
    <w:rsid w:val="006D77C0"/>
    <w:rsid w:val="006D7E4D"/>
    <w:rsid w:val="006E04F3"/>
    <w:rsid w:val="006E07E7"/>
    <w:rsid w:val="006E089A"/>
    <w:rsid w:val="006E0942"/>
    <w:rsid w:val="006E1F46"/>
    <w:rsid w:val="006E20B1"/>
    <w:rsid w:val="006E386C"/>
    <w:rsid w:val="006E4017"/>
    <w:rsid w:val="006E6A88"/>
    <w:rsid w:val="006E7AAE"/>
    <w:rsid w:val="006E7D24"/>
    <w:rsid w:val="006F0671"/>
    <w:rsid w:val="006F3E0D"/>
    <w:rsid w:val="006F4489"/>
    <w:rsid w:val="006F5A6D"/>
    <w:rsid w:val="006F5E23"/>
    <w:rsid w:val="006F630C"/>
    <w:rsid w:val="006F72AC"/>
    <w:rsid w:val="007004F7"/>
    <w:rsid w:val="00702808"/>
    <w:rsid w:val="00703926"/>
    <w:rsid w:val="00704C00"/>
    <w:rsid w:val="007055A4"/>
    <w:rsid w:val="00706A46"/>
    <w:rsid w:val="00707AA0"/>
    <w:rsid w:val="007105F3"/>
    <w:rsid w:val="007125F2"/>
    <w:rsid w:val="007129B3"/>
    <w:rsid w:val="007214BB"/>
    <w:rsid w:val="00723333"/>
    <w:rsid w:val="0072336D"/>
    <w:rsid w:val="007239BE"/>
    <w:rsid w:val="00723D27"/>
    <w:rsid w:val="007249DF"/>
    <w:rsid w:val="00724C90"/>
    <w:rsid w:val="007272FE"/>
    <w:rsid w:val="0072751F"/>
    <w:rsid w:val="00727B69"/>
    <w:rsid w:val="00730021"/>
    <w:rsid w:val="00730038"/>
    <w:rsid w:val="00731FF3"/>
    <w:rsid w:val="0073208B"/>
    <w:rsid w:val="00734AE7"/>
    <w:rsid w:val="00734BCF"/>
    <w:rsid w:val="007352E3"/>
    <w:rsid w:val="0073646A"/>
    <w:rsid w:val="007373E2"/>
    <w:rsid w:val="0074219D"/>
    <w:rsid w:val="007426BB"/>
    <w:rsid w:val="007430EC"/>
    <w:rsid w:val="00745C4C"/>
    <w:rsid w:val="00747FEB"/>
    <w:rsid w:val="00752A14"/>
    <w:rsid w:val="00752BAA"/>
    <w:rsid w:val="00753B2E"/>
    <w:rsid w:val="007546C5"/>
    <w:rsid w:val="00754DAA"/>
    <w:rsid w:val="0075684E"/>
    <w:rsid w:val="00761193"/>
    <w:rsid w:val="00763465"/>
    <w:rsid w:val="00763F79"/>
    <w:rsid w:val="0076438B"/>
    <w:rsid w:val="0077032F"/>
    <w:rsid w:val="007731CB"/>
    <w:rsid w:val="00774E80"/>
    <w:rsid w:val="00774F49"/>
    <w:rsid w:val="007750BF"/>
    <w:rsid w:val="00777142"/>
    <w:rsid w:val="007771FD"/>
    <w:rsid w:val="00782CEF"/>
    <w:rsid w:val="00785FF0"/>
    <w:rsid w:val="007910AB"/>
    <w:rsid w:val="007913E8"/>
    <w:rsid w:val="00791637"/>
    <w:rsid w:val="00792B7E"/>
    <w:rsid w:val="00792BE9"/>
    <w:rsid w:val="00793510"/>
    <w:rsid w:val="00793A34"/>
    <w:rsid w:val="0079625A"/>
    <w:rsid w:val="00796905"/>
    <w:rsid w:val="00796C6B"/>
    <w:rsid w:val="007A1410"/>
    <w:rsid w:val="007A1742"/>
    <w:rsid w:val="007A214C"/>
    <w:rsid w:val="007A295B"/>
    <w:rsid w:val="007A2CCB"/>
    <w:rsid w:val="007A6255"/>
    <w:rsid w:val="007A6BB8"/>
    <w:rsid w:val="007B0E29"/>
    <w:rsid w:val="007B242A"/>
    <w:rsid w:val="007B27E7"/>
    <w:rsid w:val="007B2892"/>
    <w:rsid w:val="007B3157"/>
    <w:rsid w:val="007B345D"/>
    <w:rsid w:val="007B3946"/>
    <w:rsid w:val="007B6C83"/>
    <w:rsid w:val="007B757B"/>
    <w:rsid w:val="007C01CF"/>
    <w:rsid w:val="007C0FB8"/>
    <w:rsid w:val="007C4803"/>
    <w:rsid w:val="007C5841"/>
    <w:rsid w:val="007C5FA4"/>
    <w:rsid w:val="007C7708"/>
    <w:rsid w:val="007D1A4E"/>
    <w:rsid w:val="007D3076"/>
    <w:rsid w:val="007D3510"/>
    <w:rsid w:val="007D3D35"/>
    <w:rsid w:val="007D3ED7"/>
    <w:rsid w:val="007D4067"/>
    <w:rsid w:val="007D48A8"/>
    <w:rsid w:val="007D56EA"/>
    <w:rsid w:val="007D5C04"/>
    <w:rsid w:val="007D6B6D"/>
    <w:rsid w:val="007D7218"/>
    <w:rsid w:val="007E2586"/>
    <w:rsid w:val="007E25EF"/>
    <w:rsid w:val="007E4D96"/>
    <w:rsid w:val="007E5C4E"/>
    <w:rsid w:val="007E6E1D"/>
    <w:rsid w:val="007E7846"/>
    <w:rsid w:val="007F0D3E"/>
    <w:rsid w:val="007F2217"/>
    <w:rsid w:val="007F29D2"/>
    <w:rsid w:val="007F508D"/>
    <w:rsid w:val="007F50AA"/>
    <w:rsid w:val="007F7183"/>
    <w:rsid w:val="007F78F9"/>
    <w:rsid w:val="0080230D"/>
    <w:rsid w:val="00810741"/>
    <w:rsid w:val="008148F3"/>
    <w:rsid w:val="008156B0"/>
    <w:rsid w:val="00815950"/>
    <w:rsid w:val="00815E03"/>
    <w:rsid w:val="00815E1F"/>
    <w:rsid w:val="008163FE"/>
    <w:rsid w:val="0082112A"/>
    <w:rsid w:val="00821978"/>
    <w:rsid w:val="00822E04"/>
    <w:rsid w:val="00823637"/>
    <w:rsid w:val="00824136"/>
    <w:rsid w:val="00824C68"/>
    <w:rsid w:val="0082563D"/>
    <w:rsid w:val="00831948"/>
    <w:rsid w:val="00831DED"/>
    <w:rsid w:val="00834D6F"/>
    <w:rsid w:val="008362FA"/>
    <w:rsid w:val="00837E52"/>
    <w:rsid w:val="0084047C"/>
    <w:rsid w:val="008409AD"/>
    <w:rsid w:val="00840DD2"/>
    <w:rsid w:val="0084157A"/>
    <w:rsid w:val="008434BA"/>
    <w:rsid w:val="008434EE"/>
    <w:rsid w:val="00843D7E"/>
    <w:rsid w:val="008461CD"/>
    <w:rsid w:val="0084793E"/>
    <w:rsid w:val="00853AE6"/>
    <w:rsid w:val="00853CA4"/>
    <w:rsid w:val="00854F99"/>
    <w:rsid w:val="00855535"/>
    <w:rsid w:val="008571A8"/>
    <w:rsid w:val="00860389"/>
    <w:rsid w:val="00860BEC"/>
    <w:rsid w:val="008618F2"/>
    <w:rsid w:val="00861A40"/>
    <w:rsid w:val="00864D64"/>
    <w:rsid w:val="00867817"/>
    <w:rsid w:val="00867A0B"/>
    <w:rsid w:val="00870AC1"/>
    <w:rsid w:val="00870F04"/>
    <w:rsid w:val="00871A87"/>
    <w:rsid w:val="00873ED3"/>
    <w:rsid w:val="0087421B"/>
    <w:rsid w:val="00874C0F"/>
    <w:rsid w:val="00875131"/>
    <w:rsid w:val="008772CD"/>
    <w:rsid w:val="00877793"/>
    <w:rsid w:val="00880C95"/>
    <w:rsid w:val="00881358"/>
    <w:rsid w:val="00883217"/>
    <w:rsid w:val="00885EDA"/>
    <w:rsid w:val="00890BEA"/>
    <w:rsid w:val="00890E5D"/>
    <w:rsid w:val="00892482"/>
    <w:rsid w:val="00892839"/>
    <w:rsid w:val="00894656"/>
    <w:rsid w:val="00895CA5"/>
    <w:rsid w:val="00896ECD"/>
    <w:rsid w:val="00897D0B"/>
    <w:rsid w:val="008A0570"/>
    <w:rsid w:val="008A1D02"/>
    <w:rsid w:val="008A3158"/>
    <w:rsid w:val="008A33AD"/>
    <w:rsid w:val="008A3DCE"/>
    <w:rsid w:val="008A47D6"/>
    <w:rsid w:val="008A4CD6"/>
    <w:rsid w:val="008A568F"/>
    <w:rsid w:val="008B1007"/>
    <w:rsid w:val="008B1A20"/>
    <w:rsid w:val="008B2B5F"/>
    <w:rsid w:val="008B2B8C"/>
    <w:rsid w:val="008B4770"/>
    <w:rsid w:val="008B7411"/>
    <w:rsid w:val="008B7762"/>
    <w:rsid w:val="008B7E62"/>
    <w:rsid w:val="008C4038"/>
    <w:rsid w:val="008C6383"/>
    <w:rsid w:val="008C6EDD"/>
    <w:rsid w:val="008D0E68"/>
    <w:rsid w:val="008D293F"/>
    <w:rsid w:val="008D43B8"/>
    <w:rsid w:val="008D7874"/>
    <w:rsid w:val="008D7894"/>
    <w:rsid w:val="008E0FE2"/>
    <w:rsid w:val="008E1392"/>
    <w:rsid w:val="008E1E8F"/>
    <w:rsid w:val="008E40AD"/>
    <w:rsid w:val="008E69F3"/>
    <w:rsid w:val="008E7C84"/>
    <w:rsid w:val="008F0089"/>
    <w:rsid w:val="008F0BC2"/>
    <w:rsid w:val="008F3DE4"/>
    <w:rsid w:val="008F536D"/>
    <w:rsid w:val="008F692E"/>
    <w:rsid w:val="009063BE"/>
    <w:rsid w:val="00906B72"/>
    <w:rsid w:val="00910C00"/>
    <w:rsid w:val="00913DC8"/>
    <w:rsid w:val="0091566A"/>
    <w:rsid w:val="009178DB"/>
    <w:rsid w:val="0092156A"/>
    <w:rsid w:val="00923EB3"/>
    <w:rsid w:val="00924451"/>
    <w:rsid w:val="00926C35"/>
    <w:rsid w:val="00926C71"/>
    <w:rsid w:val="00933A56"/>
    <w:rsid w:val="00934C62"/>
    <w:rsid w:val="00934F9B"/>
    <w:rsid w:val="00937560"/>
    <w:rsid w:val="0093774E"/>
    <w:rsid w:val="00940AC0"/>
    <w:rsid w:val="00941582"/>
    <w:rsid w:val="00941FE9"/>
    <w:rsid w:val="009447CE"/>
    <w:rsid w:val="009450DE"/>
    <w:rsid w:val="009453BD"/>
    <w:rsid w:val="009455BB"/>
    <w:rsid w:val="00945E5A"/>
    <w:rsid w:val="00946031"/>
    <w:rsid w:val="009476B4"/>
    <w:rsid w:val="009478D5"/>
    <w:rsid w:val="00947E06"/>
    <w:rsid w:val="00950BEB"/>
    <w:rsid w:val="00951329"/>
    <w:rsid w:val="00951C33"/>
    <w:rsid w:val="00951D06"/>
    <w:rsid w:val="0095244B"/>
    <w:rsid w:val="00954416"/>
    <w:rsid w:val="00955000"/>
    <w:rsid w:val="00955461"/>
    <w:rsid w:val="0095738F"/>
    <w:rsid w:val="009630C1"/>
    <w:rsid w:val="00963EB1"/>
    <w:rsid w:val="009643EC"/>
    <w:rsid w:val="00964811"/>
    <w:rsid w:val="0096539E"/>
    <w:rsid w:val="00965951"/>
    <w:rsid w:val="00966688"/>
    <w:rsid w:val="009671B1"/>
    <w:rsid w:val="00971514"/>
    <w:rsid w:val="00971892"/>
    <w:rsid w:val="00973031"/>
    <w:rsid w:val="00973AE4"/>
    <w:rsid w:val="00973B03"/>
    <w:rsid w:val="00977283"/>
    <w:rsid w:val="00977544"/>
    <w:rsid w:val="0097773F"/>
    <w:rsid w:val="009840C8"/>
    <w:rsid w:val="00984605"/>
    <w:rsid w:val="009846CD"/>
    <w:rsid w:val="00992A0A"/>
    <w:rsid w:val="009A0225"/>
    <w:rsid w:val="009A1433"/>
    <w:rsid w:val="009A1B0D"/>
    <w:rsid w:val="009A1DC6"/>
    <w:rsid w:val="009A31BD"/>
    <w:rsid w:val="009A32BA"/>
    <w:rsid w:val="009A3B2F"/>
    <w:rsid w:val="009A40F7"/>
    <w:rsid w:val="009A4621"/>
    <w:rsid w:val="009A4ABC"/>
    <w:rsid w:val="009B1357"/>
    <w:rsid w:val="009B1D4C"/>
    <w:rsid w:val="009B3F26"/>
    <w:rsid w:val="009B459D"/>
    <w:rsid w:val="009B45ED"/>
    <w:rsid w:val="009B4B63"/>
    <w:rsid w:val="009B5542"/>
    <w:rsid w:val="009B568B"/>
    <w:rsid w:val="009B5FDF"/>
    <w:rsid w:val="009B7404"/>
    <w:rsid w:val="009C0700"/>
    <w:rsid w:val="009C1192"/>
    <w:rsid w:val="009C1C98"/>
    <w:rsid w:val="009C27ED"/>
    <w:rsid w:val="009C2E9C"/>
    <w:rsid w:val="009C4005"/>
    <w:rsid w:val="009C4215"/>
    <w:rsid w:val="009C42F2"/>
    <w:rsid w:val="009C4B52"/>
    <w:rsid w:val="009D1104"/>
    <w:rsid w:val="009D152A"/>
    <w:rsid w:val="009D3693"/>
    <w:rsid w:val="009D3713"/>
    <w:rsid w:val="009D44B6"/>
    <w:rsid w:val="009D59D0"/>
    <w:rsid w:val="009D5A93"/>
    <w:rsid w:val="009D5E04"/>
    <w:rsid w:val="009D5FB7"/>
    <w:rsid w:val="009D684E"/>
    <w:rsid w:val="009E0E44"/>
    <w:rsid w:val="009E18ED"/>
    <w:rsid w:val="009E2636"/>
    <w:rsid w:val="009E3613"/>
    <w:rsid w:val="009E44B6"/>
    <w:rsid w:val="009E5C2B"/>
    <w:rsid w:val="009F015C"/>
    <w:rsid w:val="009F1B06"/>
    <w:rsid w:val="009F33F8"/>
    <w:rsid w:val="009F3B4B"/>
    <w:rsid w:val="009F70E5"/>
    <w:rsid w:val="009F74D8"/>
    <w:rsid w:val="009F757B"/>
    <w:rsid w:val="00A016FD"/>
    <w:rsid w:val="00A01827"/>
    <w:rsid w:val="00A022E1"/>
    <w:rsid w:val="00A028BC"/>
    <w:rsid w:val="00A062E9"/>
    <w:rsid w:val="00A0739B"/>
    <w:rsid w:val="00A1011F"/>
    <w:rsid w:val="00A12374"/>
    <w:rsid w:val="00A1382F"/>
    <w:rsid w:val="00A15BA7"/>
    <w:rsid w:val="00A16CEF"/>
    <w:rsid w:val="00A20641"/>
    <w:rsid w:val="00A232EF"/>
    <w:rsid w:val="00A23AD6"/>
    <w:rsid w:val="00A23D84"/>
    <w:rsid w:val="00A24B75"/>
    <w:rsid w:val="00A25BDF"/>
    <w:rsid w:val="00A26194"/>
    <w:rsid w:val="00A2671B"/>
    <w:rsid w:val="00A312D3"/>
    <w:rsid w:val="00A31914"/>
    <w:rsid w:val="00A32AFC"/>
    <w:rsid w:val="00A33998"/>
    <w:rsid w:val="00A37D4A"/>
    <w:rsid w:val="00A41D7D"/>
    <w:rsid w:val="00A422EA"/>
    <w:rsid w:val="00A44363"/>
    <w:rsid w:val="00A45A20"/>
    <w:rsid w:val="00A502B6"/>
    <w:rsid w:val="00A5285A"/>
    <w:rsid w:val="00A52919"/>
    <w:rsid w:val="00A53434"/>
    <w:rsid w:val="00A53762"/>
    <w:rsid w:val="00A5404C"/>
    <w:rsid w:val="00A56CE7"/>
    <w:rsid w:val="00A56E1D"/>
    <w:rsid w:val="00A56EF1"/>
    <w:rsid w:val="00A57F7F"/>
    <w:rsid w:val="00A60042"/>
    <w:rsid w:val="00A61CAC"/>
    <w:rsid w:val="00A62149"/>
    <w:rsid w:val="00A62D19"/>
    <w:rsid w:val="00A65125"/>
    <w:rsid w:val="00A670AD"/>
    <w:rsid w:val="00A708A2"/>
    <w:rsid w:val="00A70B46"/>
    <w:rsid w:val="00A70B9D"/>
    <w:rsid w:val="00A71588"/>
    <w:rsid w:val="00A72487"/>
    <w:rsid w:val="00A724F0"/>
    <w:rsid w:val="00A72C9B"/>
    <w:rsid w:val="00A742E4"/>
    <w:rsid w:val="00A751B3"/>
    <w:rsid w:val="00A82A23"/>
    <w:rsid w:val="00A82DFF"/>
    <w:rsid w:val="00A82FBA"/>
    <w:rsid w:val="00A83015"/>
    <w:rsid w:val="00A830F9"/>
    <w:rsid w:val="00A83992"/>
    <w:rsid w:val="00A84F44"/>
    <w:rsid w:val="00A86DF2"/>
    <w:rsid w:val="00A8724B"/>
    <w:rsid w:val="00A8724D"/>
    <w:rsid w:val="00A9034C"/>
    <w:rsid w:val="00A90CE4"/>
    <w:rsid w:val="00A9134A"/>
    <w:rsid w:val="00A94030"/>
    <w:rsid w:val="00A95399"/>
    <w:rsid w:val="00AA2A8B"/>
    <w:rsid w:val="00AA2F28"/>
    <w:rsid w:val="00AA48D0"/>
    <w:rsid w:val="00AA65C9"/>
    <w:rsid w:val="00AB0FC8"/>
    <w:rsid w:val="00AB2C2D"/>
    <w:rsid w:val="00AB4D16"/>
    <w:rsid w:val="00AB6745"/>
    <w:rsid w:val="00AC39EE"/>
    <w:rsid w:val="00AC4345"/>
    <w:rsid w:val="00AC4693"/>
    <w:rsid w:val="00AC4C4F"/>
    <w:rsid w:val="00AC4C54"/>
    <w:rsid w:val="00AC56F8"/>
    <w:rsid w:val="00AC5F1B"/>
    <w:rsid w:val="00AC5F98"/>
    <w:rsid w:val="00AC6D06"/>
    <w:rsid w:val="00AC6EE9"/>
    <w:rsid w:val="00AC7898"/>
    <w:rsid w:val="00AC7DC5"/>
    <w:rsid w:val="00AD0F6A"/>
    <w:rsid w:val="00AD1E53"/>
    <w:rsid w:val="00AD2EEE"/>
    <w:rsid w:val="00AD6D5C"/>
    <w:rsid w:val="00AD7879"/>
    <w:rsid w:val="00AD788C"/>
    <w:rsid w:val="00AE0538"/>
    <w:rsid w:val="00AE1501"/>
    <w:rsid w:val="00AE1F5A"/>
    <w:rsid w:val="00AE39F7"/>
    <w:rsid w:val="00AE3DF5"/>
    <w:rsid w:val="00AE54BE"/>
    <w:rsid w:val="00AF1656"/>
    <w:rsid w:val="00AF18AA"/>
    <w:rsid w:val="00AF19EC"/>
    <w:rsid w:val="00AF283E"/>
    <w:rsid w:val="00AF42D9"/>
    <w:rsid w:val="00AF5792"/>
    <w:rsid w:val="00AF74E1"/>
    <w:rsid w:val="00AF772A"/>
    <w:rsid w:val="00AF78F5"/>
    <w:rsid w:val="00B00364"/>
    <w:rsid w:val="00B02DA2"/>
    <w:rsid w:val="00B04CEC"/>
    <w:rsid w:val="00B05F5C"/>
    <w:rsid w:val="00B107E0"/>
    <w:rsid w:val="00B10B51"/>
    <w:rsid w:val="00B13BFA"/>
    <w:rsid w:val="00B13CE1"/>
    <w:rsid w:val="00B14DF8"/>
    <w:rsid w:val="00B21D7F"/>
    <w:rsid w:val="00B21DB7"/>
    <w:rsid w:val="00B220A8"/>
    <w:rsid w:val="00B225CD"/>
    <w:rsid w:val="00B23AAF"/>
    <w:rsid w:val="00B240E8"/>
    <w:rsid w:val="00B316AE"/>
    <w:rsid w:val="00B33B6C"/>
    <w:rsid w:val="00B33F10"/>
    <w:rsid w:val="00B34CF2"/>
    <w:rsid w:val="00B35CD9"/>
    <w:rsid w:val="00B366E0"/>
    <w:rsid w:val="00B37311"/>
    <w:rsid w:val="00B37E18"/>
    <w:rsid w:val="00B4008B"/>
    <w:rsid w:val="00B4047D"/>
    <w:rsid w:val="00B40D19"/>
    <w:rsid w:val="00B41C0E"/>
    <w:rsid w:val="00B41F75"/>
    <w:rsid w:val="00B436DA"/>
    <w:rsid w:val="00B47146"/>
    <w:rsid w:val="00B500E8"/>
    <w:rsid w:val="00B501C2"/>
    <w:rsid w:val="00B519AD"/>
    <w:rsid w:val="00B528EA"/>
    <w:rsid w:val="00B53627"/>
    <w:rsid w:val="00B54D56"/>
    <w:rsid w:val="00B567EB"/>
    <w:rsid w:val="00B56C22"/>
    <w:rsid w:val="00B57290"/>
    <w:rsid w:val="00B57F83"/>
    <w:rsid w:val="00B61AD9"/>
    <w:rsid w:val="00B6215D"/>
    <w:rsid w:val="00B62220"/>
    <w:rsid w:val="00B643F4"/>
    <w:rsid w:val="00B658BF"/>
    <w:rsid w:val="00B65CB0"/>
    <w:rsid w:val="00B713A2"/>
    <w:rsid w:val="00B71AD9"/>
    <w:rsid w:val="00B745D6"/>
    <w:rsid w:val="00B7512E"/>
    <w:rsid w:val="00B758B2"/>
    <w:rsid w:val="00B758E2"/>
    <w:rsid w:val="00B75FED"/>
    <w:rsid w:val="00B827F2"/>
    <w:rsid w:val="00B8518D"/>
    <w:rsid w:val="00B85EB5"/>
    <w:rsid w:val="00B862E0"/>
    <w:rsid w:val="00B87BCF"/>
    <w:rsid w:val="00B90A09"/>
    <w:rsid w:val="00B91B5C"/>
    <w:rsid w:val="00B9243E"/>
    <w:rsid w:val="00B925EB"/>
    <w:rsid w:val="00B93201"/>
    <w:rsid w:val="00B93903"/>
    <w:rsid w:val="00B941A2"/>
    <w:rsid w:val="00B951D0"/>
    <w:rsid w:val="00B957AF"/>
    <w:rsid w:val="00B961EB"/>
    <w:rsid w:val="00B9692B"/>
    <w:rsid w:val="00B97430"/>
    <w:rsid w:val="00BA1BF3"/>
    <w:rsid w:val="00BA2943"/>
    <w:rsid w:val="00BA3A9C"/>
    <w:rsid w:val="00BA3EEB"/>
    <w:rsid w:val="00BA42A6"/>
    <w:rsid w:val="00BA47E4"/>
    <w:rsid w:val="00BA5C45"/>
    <w:rsid w:val="00BA64AC"/>
    <w:rsid w:val="00BC037D"/>
    <w:rsid w:val="00BC15C8"/>
    <w:rsid w:val="00BC1895"/>
    <w:rsid w:val="00BC23E6"/>
    <w:rsid w:val="00BC474C"/>
    <w:rsid w:val="00BC68C4"/>
    <w:rsid w:val="00BD021B"/>
    <w:rsid w:val="00BD0648"/>
    <w:rsid w:val="00BD301B"/>
    <w:rsid w:val="00BD3B03"/>
    <w:rsid w:val="00BD55FA"/>
    <w:rsid w:val="00BD56C7"/>
    <w:rsid w:val="00BD6FC5"/>
    <w:rsid w:val="00BD6FD6"/>
    <w:rsid w:val="00BE02F3"/>
    <w:rsid w:val="00BE0B22"/>
    <w:rsid w:val="00BE11F0"/>
    <w:rsid w:val="00BE17EC"/>
    <w:rsid w:val="00BE2044"/>
    <w:rsid w:val="00BE25D9"/>
    <w:rsid w:val="00BE3CAF"/>
    <w:rsid w:val="00BE46CA"/>
    <w:rsid w:val="00BE4EEC"/>
    <w:rsid w:val="00BE4F64"/>
    <w:rsid w:val="00BE5E5C"/>
    <w:rsid w:val="00BE684A"/>
    <w:rsid w:val="00BF18C9"/>
    <w:rsid w:val="00BF1EE3"/>
    <w:rsid w:val="00BF54C2"/>
    <w:rsid w:val="00BF6474"/>
    <w:rsid w:val="00BF6AD3"/>
    <w:rsid w:val="00BF70BF"/>
    <w:rsid w:val="00BF7DE9"/>
    <w:rsid w:val="00C02541"/>
    <w:rsid w:val="00C033F5"/>
    <w:rsid w:val="00C0364B"/>
    <w:rsid w:val="00C075BC"/>
    <w:rsid w:val="00C10D1D"/>
    <w:rsid w:val="00C11CAB"/>
    <w:rsid w:val="00C12133"/>
    <w:rsid w:val="00C123F9"/>
    <w:rsid w:val="00C15C24"/>
    <w:rsid w:val="00C16908"/>
    <w:rsid w:val="00C21445"/>
    <w:rsid w:val="00C21723"/>
    <w:rsid w:val="00C2271E"/>
    <w:rsid w:val="00C24C21"/>
    <w:rsid w:val="00C24D5B"/>
    <w:rsid w:val="00C257F4"/>
    <w:rsid w:val="00C2656F"/>
    <w:rsid w:val="00C267FC"/>
    <w:rsid w:val="00C27B32"/>
    <w:rsid w:val="00C3088E"/>
    <w:rsid w:val="00C30A85"/>
    <w:rsid w:val="00C31FA2"/>
    <w:rsid w:val="00C344FE"/>
    <w:rsid w:val="00C34E3D"/>
    <w:rsid w:val="00C37187"/>
    <w:rsid w:val="00C37486"/>
    <w:rsid w:val="00C37D6B"/>
    <w:rsid w:val="00C4226A"/>
    <w:rsid w:val="00C4240D"/>
    <w:rsid w:val="00C42D3B"/>
    <w:rsid w:val="00C4336F"/>
    <w:rsid w:val="00C46232"/>
    <w:rsid w:val="00C476DA"/>
    <w:rsid w:val="00C47B79"/>
    <w:rsid w:val="00C47CE1"/>
    <w:rsid w:val="00C5359C"/>
    <w:rsid w:val="00C53624"/>
    <w:rsid w:val="00C53798"/>
    <w:rsid w:val="00C551E0"/>
    <w:rsid w:val="00C566E1"/>
    <w:rsid w:val="00C57EDD"/>
    <w:rsid w:val="00C61D96"/>
    <w:rsid w:val="00C621E2"/>
    <w:rsid w:val="00C63678"/>
    <w:rsid w:val="00C64893"/>
    <w:rsid w:val="00C64942"/>
    <w:rsid w:val="00C6529F"/>
    <w:rsid w:val="00C65F2E"/>
    <w:rsid w:val="00C677F1"/>
    <w:rsid w:val="00C707FA"/>
    <w:rsid w:val="00C7327A"/>
    <w:rsid w:val="00C7542B"/>
    <w:rsid w:val="00C765DE"/>
    <w:rsid w:val="00C76727"/>
    <w:rsid w:val="00C77EDE"/>
    <w:rsid w:val="00C8053C"/>
    <w:rsid w:val="00C81595"/>
    <w:rsid w:val="00C83036"/>
    <w:rsid w:val="00C8536A"/>
    <w:rsid w:val="00C8647D"/>
    <w:rsid w:val="00C868B7"/>
    <w:rsid w:val="00C908EA"/>
    <w:rsid w:val="00C917CE"/>
    <w:rsid w:val="00C928F7"/>
    <w:rsid w:val="00C95188"/>
    <w:rsid w:val="00C95D02"/>
    <w:rsid w:val="00C966EF"/>
    <w:rsid w:val="00C97E97"/>
    <w:rsid w:val="00CA0582"/>
    <w:rsid w:val="00CA0F57"/>
    <w:rsid w:val="00CA3367"/>
    <w:rsid w:val="00CA6440"/>
    <w:rsid w:val="00CA6890"/>
    <w:rsid w:val="00CA7627"/>
    <w:rsid w:val="00CA769A"/>
    <w:rsid w:val="00CA7C59"/>
    <w:rsid w:val="00CB22B4"/>
    <w:rsid w:val="00CB25EF"/>
    <w:rsid w:val="00CB2A52"/>
    <w:rsid w:val="00CB3A98"/>
    <w:rsid w:val="00CB42CA"/>
    <w:rsid w:val="00CB721B"/>
    <w:rsid w:val="00CC0B5E"/>
    <w:rsid w:val="00CC0C3F"/>
    <w:rsid w:val="00CC2358"/>
    <w:rsid w:val="00CC25CF"/>
    <w:rsid w:val="00CC2AFB"/>
    <w:rsid w:val="00CC3463"/>
    <w:rsid w:val="00CC36F5"/>
    <w:rsid w:val="00CC38B9"/>
    <w:rsid w:val="00CC4AED"/>
    <w:rsid w:val="00CC6145"/>
    <w:rsid w:val="00CC7A9B"/>
    <w:rsid w:val="00CD0C2D"/>
    <w:rsid w:val="00CD2391"/>
    <w:rsid w:val="00CD5E50"/>
    <w:rsid w:val="00CD6C01"/>
    <w:rsid w:val="00CE0276"/>
    <w:rsid w:val="00CE25E9"/>
    <w:rsid w:val="00CE26ED"/>
    <w:rsid w:val="00CE29B5"/>
    <w:rsid w:val="00CE2D1C"/>
    <w:rsid w:val="00CE5227"/>
    <w:rsid w:val="00CE624E"/>
    <w:rsid w:val="00CF079F"/>
    <w:rsid w:val="00CF1055"/>
    <w:rsid w:val="00CF1341"/>
    <w:rsid w:val="00CF21F8"/>
    <w:rsid w:val="00CF3817"/>
    <w:rsid w:val="00CF6C6C"/>
    <w:rsid w:val="00D044BD"/>
    <w:rsid w:val="00D05142"/>
    <w:rsid w:val="00D05337"/>
    <w:rsid w:val="00D05BCA"/>
    <w:rsid w:val="00D07798"/>
    <w:rsid w:val="00D101CD"/>
    <w:rsid w:val="00D1362D"/>
    <w:rsid w:val="00D151CC"/>
    <w:rsid w:val="00D1792F"/>
    <w:rsid w:val="00D17ADA"/>
    <w:rsid w:val="00D2010B"/>
    <w:rsid w:val="00D206D0"/>
    <w:rsid w:val="00D20FC9"/>
    <w:rsid w:val="00D21A0C"/>
    <w:rsid w:val="00D22C59"/>
    <w:rsid w:val="00D2386B"/>
    <w:rsid w:val="00D24E95"/>
    <w:rsid w:val="00D26499"/>
    <w:rsid w:val="00D30627"/>
    <w:rsid w:val="00D311F9"/>
    <w:rsid w:val="00D31FDD"/>
    <w:rsid w:val="00D32561"/>
    <w:rsid w:val="00D32630"/>
    <w:rsid w:val="00D33345"/>
    <w:rsid w:val="00D3424A"/>
    <w:rsid w:val="00D347F1"/>
    <w:rsid w:val="00D34F7A"/>
    <w:rsid w:val="00D357B3"/>
    <w:rsid w:val="00D37246"/>
    <w:rsid w:val="00D376F1"/>
    <w:rsid w:val="00D40AC3"/>
    <w:rsid w:val="00D42A51"/>
    <w:rsid w:val="00D44343"/>
    <w:rsid w:val="00D44CF9"/>
    <w:rsid w:val="00D45296"/>
    <w:rsid w:val="00D45D3E"/>
    <w:rsid w:val="00D4739D"/>
    <w:rsid w:val="00D5167D"/>
    <w:rsid w:val="00D522A0"/>
    <w:rsid w:val="00D52BF5"/>
    <w:rsid w:val="00D544F7"/>
    <w:rsid w:val="00D54BBD"/>
    <w:rsid w:val="00D54FC1"/>
    <w:rsid w:val="00D56484"/>
    <w:rsid w:val="00D564A0"/>
    <w:rsid w:val="00D5698F"/>
    <w:rsid w:val="00D578FE"/>
    <w:rsid w:val="00D57AC9"/>
    <w:rsid w:val="00D6074B"/>
    <w:rsid w:val="00D611A3"/>
    <w:rsid w:val="00D62682"/>
    <w:rsid w:val="00D6283D"/>
    <w:rsid w:val="00D64890"/>
    <w:rsid w:val="00D65689"/>
    <w:rsid w:val="00D66640"/>
    <w:rsid w:val="00D704AE"/>
    <w:rsid w:val="00D70779"/>
    <w:rsid w:val="00D73C1A"/>
    <w:rsid w:val="00D740C7"/>
    <w:rsid w:val="00D74DF4"/>
    <w:rsid w:val="00D74E01"/>
    <w:rsid w:val="00D74EAE"/>
    <w:rsid w:val="00D7510C"/>
    <w:rsid w:val="00D762A3"/>
    <w:rsid w:val="00D76C11"/>
    <w:rsid w:val="00D82B50"/>
    <w:rsid w:val="00D83451"/>
    <w:rsid w:val="00D860C6"/>
    <w:rsid w:val="00D86B1D"/>
    <w:rsid w:val="00D87913"/>
    <w:rsid w:val="00D92AB6"/>
    <w:rsid w:val="00D92D7A"/>
    <w:rsid w:val="00D931EE"/>
    <w:rsid w:val="00D93520"/>
    <w:rsid w:val="00D9490D"/>
    <w:rsid w:val="00D97206"/>
    <w:rsid w:val="00DA2F9A"/>
    <w:rsid w:val="00DA3200"/>
    <w:rsid w:val="00DA34A6"/>
    <w:rsid w:val="00DA5F94"/>
    <w:rsid w:val="00DB1461"/>
    <w:rsid w:val="00DB2B04"/>
    <w:rsid w:val="00DB3AD9"/>
    <w:rsid w:val="00DB3C8D"/>
    <w:rsid w:val="00DC23FA"/>
    <w:rsid w:val="00DC25D7"/>
    <w:rsid w:val="00DC2D47"/>
    <w:rsid w:val="00DC517E"/>
    <w:rsid w:val="00DC545A"/>
    <w:rsid w:val="00DC6FE2"/>
    <w:rsid w:val="00DD06D6"/>
    <w:rsid w:val="00DD0B31"/>
    <w:rsid w:val="00DD3875"/>
    <w:rsid w:val="00DD43E5"/>
    <w:rsid w:val="00DD4A7B"/>
    <w:rsid w:val="00DD5838"/>
    <w:rsid w:val="00DD6B4C"/>
    <w:rsid w:val="00DD6DE6"/>
    <w:rsid w:val="00DD7DC5"/>
    <w:rsid w:val="00DE02CA"/>
    <w:rsid w:val="00DE0DA0"/>
    <w:rsid w:val="00DE12B3"/>
    <w:rsid w:val="00DE176B"/>
    <w:rsid w:val="00DE29E8"/>
    <w:rsid w:val="00DE2DE3"/>
    <w:rsid w:val="00DE3D15"/>
    <w:rsid w:val="00DE7FE5"/>
    <w:rsid w:val="00DF0D0B"/>
    <w:rsid w:val="00DF0D92"/>
    <w:rsid w:val="00DF18D5"/>
    <w:rsid w:val="00DF1953"/>
    <w:rsid w:val="00DF3E3C"/>
    <w:rsid w:val="00DF7C48"/>
    <w:rsid w:val="00E005F1"/>
    <w:rsid w:val="00E04220"/>
    <w:rsid w:val="00E043F9"/>
    <w:rsid w:val="00E052DA"/>
    <w:rsid w:val="00E05663"/>
    <w:rsid w:val="00E07DBC"/>
    <w:rsid w:val="00E13083"/>
    <w:rsid w:val="00E1362E"/>
    <w:rsid w:val="00E14A72"/>
    <w:rsid w:val="00E16F8A"/>
    <w:rsid w:val="00E17823"/>
    <w:rsid w:val="00E17B92"/>
    <w:rsid w:val="00E2024D"/>
    <w:rsid w:val="00E2440B"/>
    <w:rsid w:val="00E24EED"/>
    <w:rsid w:val="00E26585"/>
    <w:rsid w:val="00E3107B"/>
    <w:rsid w:val="00E335C1"/>
    <w:rsid w:val="00E338C1"/>
    <w:rsid w:val="00E342D4"/>
    <w:rsid w:val="00E3568A"/>
    <w:rsid w:val="00E4211C"/>
    <w:rsid w:val="00E460CD"/>
    <w:rsid w:val="00E46420"/>
    <w:rsid w:val="00E46893"/>
    <w:rsid w:val="00E470D7"/>
    <w:rsid w:val="00E47ABD"/>
    <w:rsid w:val="00E50452"/>
    <w:rsid w:val="00E50EF6"/>
    <w:rsid w:val="00E51090"/>
    <w:rsid w:val="00E51F5F"/>
    <w:rsid w:val="00E5348A"/>
    <w:rsid w:val="00E54819"/>
    <w:rsid w:val="00E55F46"/>
    <w:rsid w:val="00E57273"/>
    <w:rsid w:val="00E579ED"/>
    <w:rsid w:val="00E6137A"/>
    <w:rsid w:val="00E61670"/>
    <w:rsid w:val="00E61775"/>
    <w:rsid w:val="00E61D6C"/>
    <w:rsid w:val="00E621DB"/>
    <w:rsid w:val="00E62368"/>
    <w:rsid w:val="00E62D1F"/>
    <w:rsid w:val="00E62E35"/>
    <w:rsid w:val="00E635F9"/>
    <w:rsid w:val="00E6435F"/>
    <w:rsid w:val="00E64E96"/>
    <w:rsid w:val="00E674B1"/>
    <w:rsid w:val="00E710A9"/>
    <w:rsid w:val="00E71835"/>
    <w:rsid w:val="00E7364D"/>
    <w:rsid w:val="00E76272"/>
    <w:rsid w:val="00E76A74"/>
    <w:rsid w:val="00E802D8"/>
    <w:rsid w:val="00E82B99"/>
    <w:rsid w:val="00E84249"/>
    <w:rsid w:val="00E843DF"/>
    <w:rsid w:val="00E862E2"/>
    <w:rsid w:val="00E90009"/>
    <w:rsid w:val="00E9081A"/>
    <w:rsid w:val="00E911FA"/>
    <w:rsid w:val="00E91C57"/>
    <w:rsid w:val="00E91CDC"/>
    <w:rsid w:val="00E92F89"/>
    <w:rsid w:val="00E9566A"/>
    <w:rsid w:val="00E95745"/>
    <w:rsid w:val="00EA173B"/>
    <w:rsid w:val="00EA1C04"/>
    <w:rsid w:val="00EA21D6"/>
    <w:rsid w:val="00EA245B"/>
    <w:rsid w:val="00EA2D7C"/>
    <w:rsid w:val="00EA32B1"/>
    <w:rsid w:val="00EA3588"/>
    <w:rsid w:val="00EA526B"/>
    <w:rsid w:val="00EA6083"/>
    <w:rsid w:val="00EB4682"/>
    <w:rsid w:val="00EB5190"/>
    <w:rsid w:val="00EB5745"/>
    <w:rsid w:val="00EB78FC"/>
    <w:rsid w:val="00EC51D6"/>
    <w:rsid w:val="00EC7CC8"/>
    <w:rsid w:val="00ED0080"/>
    <w:rsid w:val="00ED0200"/>
    <w:rsid w:val="00ED0BF8"/>
    <w:rsid w:val="00ED0E7B"/>
    <w:rsid w:val="00ED1214"/>
    <w:rsid w:val="00ED12F3"/>
    <w:rsid w:val="00ED57AA"/>
    <w:rsid w:val="00ED7180"/>
    <w:rsid w:val="00ED79E5"/>
    <w:rsid w:val="00EE2B68"/>
    <w:rsid w:val="00EE39FD"/>
    <w:rsid w:val="00EE3BD8"/>
    <w:rsid w:val="00EF024B"/>
    <w:rsid w:val="00EF0726"/>
    <w:rsid w:val="00EF0B93"/>
    <w:rsid w:val="00EF0EBE"/>
    <w:rsid w:val="00EF29C9"/>
    <w:rsid w:val="00EF30C4"/>
    <w:rsid w:val="00EF47AF"/>
    <w:rsid w:val="00EF60C0"/>
    <w:rsid w:val="00EF7648"/>
    <w:rsid w:val="00F00B02"/>
    <w:rsid w:val="00F012C5"/>
    <w:rsid w:val="00F0295C"/>
    <w:rsid w:val="00F03580"/>
    <w:rsid w:val="00F03C08"/>
    <w:rsid w:val="00F053C0"/>
    <w:rsid w:val="00F068C6"/>
    <w:rsid w:val="00F07BB0"/>
    <w:rsid w:val="00F1060C"/>
    <w:rsid w:val="00F116CD"/>
    <w:rsid w:val="00F11A74"/>
    <w:rsid w:val="00F139A4"/>
    <w:rsid w:val="00F13E5A"/>
    <w:rsid w:val="00F14666"/>
    <w:rsid w:val="00F16CDB"/>
    <w:rsid w:val="00F1741F"/>
    <w:rsid w:val="00F20764"/>
    <w:rsid w:val="00F213CE"/>
    <w:rsid w:val="00F2156F"/>
    <w:rsid w:val="00F2175F"/>
    <w:rsid w:val="00F22185"/>
    <w:rsid w:val="00F22C14"/>
    <w:rsid w:val="00F23262"/>
    <w:rsid w:val="00F232D2"/>
    <w:rsid w:val="00F23568"/>
    <w:rsid w:val="00F258A9"/>
    <w:rsid w:val="00F31DB3"/>
    <w:rsid w:val="00F32EEE"/>
    <w:rsid w:val="00F3361F"/>
    <w:rsid w:val="00F339AD"/>
    <w:rsid w:val="00F37054"/>
    <w:rsid w:val="00F37739"/>
    <w:rsid w:val="00F4013B"/>
    <w:rsid w:val="00F4142D"/>
    <w:rsid w:val="00F41FBC"/>
    <w:rsid w:val="00F44CB8"/>
    <w:rsid w:val="00F4656C"/>
    <w:rsid w:val="00F46F8E"/>
    <w:rsid w:val="00F50536"/>
    <w:rsid w:val="00F52CED"/>
    <w:rsid w:val="00F532FC"/>
    <w:rsid w:val="00F53745"/>
    <w:rsid w:val="00F53D1B"/>
    <w:rsid w:val="00F55302"/>
    <w:rsid w:val="00F55C9F"/>
    <w:rsid w:val="00F56CD6"/>
    <w:rsid w:val="00F5717C"/>
    <w:rsid w:val="00F603A8"/>
    <w:rsid w:val="00F608D8"/>
    <w:rsid w:val="00F61835"/>
    <w:rsid w:val="00F645CB"/>
    <w:rsid w:val="00F700B4"/>
    <w:rsid w:val="00F71259"/>
    <w:rsid w:val="00F72558"/>
    <w:rsid w:val="00F73BFE"/>
    <w:rsid w:val="00F750BF"/>
    <w:rsid w:val="00F75397"/>
    <w:rsid w:val="00F77515"/>
    <w:rsid w:val="00F77CDC"/>
    <w:rsid w:val="00F803AE"/>
    <w:rsid w:val="00F80F87"/>
    <w:rsid w:val="00F826C1"/>
    <w:rsid w:val="00F83D9D"/>
    <w:rsid w:val="00F83DD3"/>
    <w:rsid w:val="00F84A4C"/>
    <w:rsid w:val="00F856A7"/>
    <w:rsid w:val="00F85B5E"/>
    <w:rsid w:val="00F903C6"/>
    <w:rsid w:val="00F90840"/>
    <w:rsid w:val="00F908C1"/>
    <w:rsid w:val="00F9138E"/>
    <w:rsid w:val="00F91DC1"/>
    <w:rsid w:val="00F95ADF"/>
    <w:rsid w:val="00FA0039"/>
    <w:rsid w:val="00FA12F7"/>
    <w:rsid w:val="00FA2B98"/>
    <w:rsid w:val="00FA4DCD"/>
    <w:rsid w:val="00FB0C23"/>
    <w:rsid w:val="00FB2657"/>
    <w:rsid w:val="00FB2889"/>
    <w:rsid w:val="00FB3AF7"/>
    <w:rsid w:val="00FB537C"/>
    <w:rsid w:val="00FB74FE"/>
    <w:rsid w:val="00FB7C79"/>
    <w:rsid w:val="00FB7CFB"/>
    <w:rsid w:val="00FB7F72"/>
    <w:rsid w:val="00FC021A"/>
    <w:rsid w:val="00FC02E5"/>
    <w:rsid w:val="00FC045B"/>
    <w:rsid w:val="00FC25C1"/>
    <w:rsid w:val="00FC2A72"/>
    <w:rsid w:val="00FC49B0"/>
    <w:rsid w:val="00FC6444"/>
    <w:rsid w:val="00FC64DA"/>
    <w:rsid w:val="00FD1828"/>
    <w:rsid w:val="00FD46AE"/>
    <w:rsid w:val="00FD5F96"/>
    <w:rsid w:val="00FD6169"/>
    <w:rsid w:val="00FE0FC6"/>
    <w:rsid w:val="00FE1AC8"/>
    <w:rsid w:val="00FE1D76"/>
    <w:rsid w:val="00FE2607"/>
    <w:rsid w:val="00FE298C"/>
    <w:rsid w:val="00FE3DED"/>
    <w:rsid w:val="00FE5F5C"/>
    <w:rsid w:val="00FF0492"/>
    <w:rsid w:val="00FF0C2A"/>
    <w:rsid w:val="00FF3BA4"/>
    <w:rsid w:val="00FF5317"/>
    <w:rsid w:val="00FF5AD6"/>
    <w:rsid w:val="00FF5E6C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5CA1CAD"/>
  <w15:docId w15:val="{25EC64DC-0E23-44C4-9F1C-05590824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127"/>
    <w:pPr>
      <w:spacing w:before="120" w:after="120"/>
      <w:ind w:firstLine="709"/>
      <w:jc w:val="both"/>
    </w:pPr>
    <w:rPr>
      <w:rFonts w:ascii="Verdana" w:hAnsi="Verdan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579ED"/>
    <w:pPr>
      <w:keepNext/>
      <w:spacing w:before="360"/>
      <w:ind w:firstLine="0"/>
      <w:outlineLvl w:val="0"/>
    </w:pPr>
    <w:rPr>
      <w:rFonts w:cs="Arial"/>
      <w:b/>
      <w:bCs/>
      <w:kern w:val="32"/>
      <w:sz w:val="24"/>
      <w:szCs w:val="32"/>
    </w:rPr>
  </w:style>
  <w:style w:type="paragraph" w:styleId="Ttulo2">
    <w:name w:val="heading 2"/>
    <w:basedOn w:val="Normal"/>
    <w:next w:val="Normal"/>
    <w:link w:val="Ttulo2Car"/>
    <w:qFormat/>
    <w:rsid w:val="00C37486"/>
    <w:pPr>
      <w:keepNext/>
      <w:spacing w:before="360"/>
      <w:ind w:firstLine="0"/>
      <w:jc w:val="center"/>
      <w:outlineLvl w:val="1"/>
    </w:pPr>
    <w:rPr>
      <w:rFonts w:cs="Arial"/>
      <w:b/>
      <w:bCs/>
      <w:i/>
      <w:iCs/>
      <w:sz w:val="24"/>
      <w:szCs w:val="28"/>
    </w:rPr>
  </w:style>
  <w:style w:type="paragraph" w:styleId="Ttulo3">
    <w:name w:val="heading 3"/>
    <w:basedOn w:val="Normal"/>
    <w:next w:val="Normal"/>
    <w:link w:val="Ttulo3Car"/>
    <w:qFormat/>
    <w:rsid w:val="001D12BF"/>
    <w:pPr>
      <w:keepNext/>
      <w:spacing w:before="180"/>
      <w:ind w:firstLine="0"/>
      <w:outlineLvl w:val="2"/>
    </w:pPr>
    <w:rPr>
      <w:rFonts w:cs="Arial"/>
      <w:b/>
      <w:bCs/>
      <w:i/>
      <w:szCs w:val="26"/>
    </w:rPr>
  </w:style>
  <w:style w:type="paragraph" w:styleId="Ttulo4">
    <w:name w:val="heading 4"/>
    <w:basedOn w:val="Normal"/>
    <w:next w:val="Normal"/>
    <w:qFormat/>
    <w:rsid w:val="00FA4DCD"/>
    <w:pPr>
      <w:keepNext/>
      <w:ind w:firstLine="0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F7D19"/>
    <w:pPr>
      <w:outlineLvl w:val="4"/>
    </w:pPr>
    <w:rPr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645CB"/>
    <w:pPr>
      <w:tabs>
        <w:tab w:val="center" w:pos="4252"/>
        <w:tab w:val="right" w:pos="8504"/>
      </w:tabs>
      <w:spacing w:before="0" w:after="0"/>
    </w:pPr>
    <w:rPr>
      <w:sz w:val="14"/>
      <w:szCs w:val="14"/>
    </w:rPr>
  </w:style>
  <w:style w:type="table" w:styleId="Tablaconcuadrcula">
    <w:name w:val="Table Grid"/>
    <w:basedOn w:val="Tablanormal"/>
    <w:uiPriority w:val="39"/>
    <w:rsid w:val="00D206D0"/>
    <w:pPr>
      <w:spacing w:before="80" w:after="80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Ttulo5NegritaAntes3ptoDespus3pto">
    <w:name w:val="Estilo Título 5 + Negrita Antes:  3 pto Después:  3 pto"/>
    <w:basedOn w:val="Ttulo5"/>
    <w:rsid w:val="00350F39"/>
    <w:pPr>
      <w:keepNext/>
      <w:spacing w:before="60" w:after="60"/>
    </w:pPr>
    <w:rPr>
      <w:b/>
    </w:rPr>
  </w:style>
  <w:style w:type="paragraph" w:styleId="Textodeglobo">
    <w:name w:val="Balloon Text"/>
    <w:basedOn w:val="Normal"/>
    <w:link w:val="TextodegloboCar"/>
    <w:uiPriority w:val="99"/>
    <w:semiHidden/>
    <w:rsid w:val="005027BD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782CEF"/>
    <w:pPr>
      <w:spacing w:before="0" w:after="0"/>
      <w:jc w:val="left"/>
    </w:pPr>
    <w:rPr>
      <w:rFonts w:ascii="Times New Roman" w:hAnsi="Times New Roman"/>
    </w:rPr>
  </w:style>
  <w:style w:type="character" w:styleId="Refdenotaalpie">
    <w:name w:val="footnote reference"/>
    <w:semiHidden/>
    <w:rsid w:val="00782CEF"/>
    <w:rPr>
      <w:vertAlign w:val="superscript"/>
    </w:rPr>
  </w:style>
  <w:style w:type="character" w:styleId="Nmerodepgina">
    <w:name w:val="page number"/>
    <w:basedOn w:val="Fuentedeprrafopredeter"/>
    <w:rsid w:val="00194734"/>
  </w:style>
  <w:style w:type="character" w:styleId="Refdecomentario">
    <w:name w:val="annotation reference"/>
    <w:uiPriority w:val="99"/>
    <w:semiHidden/>
    <w:rsid w:val="006F5A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6F5A6D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6F5A6D"/>
    <w:rPr>
      <w:b/>
      <w:bCs/>
    </w:rPr>
  </w:style>
  <w:style w:type="paragraph" w:customStyle="1" w:styleId="CarCar">
    <w:name w:val="Car Car"/>
    <w:basedOn w:val="Normal"/>
    <w:semiHidden/>
    <w:rsid w:val="00200B72"/>
    <w:pPr>
      <w:spacing w:before="60" w:after="160" w:line="240" w:lineRule="exact"/>
      <w:jc w:val="left"/>
    </w:pPr>
    <w:rPr>
      <w:color w:val="FF00FF"/>
      <w:lang w:val="en-US" w:eastAsia="en-US"/>
    </w:rPr>
  </w:style>
  <w:style w:type="paragraph" w:styleId="Textoindependiente2">
    <w:name w:val="Body Text 2"/>
    <w:basedOn w:val="Normal"/>
    <w:rsid w:val="00C257F4"/>
    <w:pPr>
      <w:spacing w:before="0" w:after="0"/>
    </w:pPr>
    <w:rPr>
      <w:rFonts w:ascii="Arial" w:hAnsi="Arial"/>
      <w:b/>
    </w:rPr>
  </w:style>
  <w:style w:type="paragraph" w:customStyle="1" w:styleId="CarCar1Car">
    <w:name w:val="Car Car1 Car"/>
    <w:basedOn w:val="Normal"/>
    <w:semiHidden/>
    <w:rsid w:val="00BD6FD6"/>
    <w:pPr>
      <w:spacing w:before="60" w:after="160" w:line="240" w:lineRule="exact"/>
      <w:jc w:val="left"/>
    </w:pPr>
    <w:rPr>
      <w:color w:val="FF00FF"/>
      <w:lang w:val="en-US" w:eastAsia="en-US"/>
    </w:rPr>
  </w:style>
  <w:style w:type="paragraph" w:customStyle="1" w:styleId="Pa13">
    <w:name w:val="Pa13"/>
    <w:basedOn w:val="Normal"/>
    <w:next w:val="Normal"/>
    <w:rsid w:val="00727B69"/>
    <w:pPr>
      <w:autoSpaceDE w:val="0"/>
      <w:autoSpaceDN w:val="0"/>
      <w:adjustRightInd w:val="0"/>
      <w:spacing w:before="0" w:after="0" w:line="201" w:lineRule="atLeast"/>
      <w:jc w:val="left"/>
    </w:pPr>
    <w:rPr>
      <w:rFonts w:ascii="Arial" w:hAnsi="Arial"/>
      <w:sz w:val="24"/>
      <w:szCs w:val="24"/>
    </w:rPr>
  </w:style>
  <w:style w:type="paragraph" w:customStyle="1" w:styleId="Pa6">
    <w:name w:val="Pa6"/>
    <w:basedOn w:val="Normal"/>
    <w:next w:val="Normal"/>
    <w:rsid w:val="00727B69"/>
    <w:pPr>
      <w:autoSpaceDE w:val="0"/>
      <w:autoSpaceDN w:val="0"/>
      <w:adjustRightInd w:val="0"/>
      <w:spacing w:before="0" w:after="0" w:line="201" w:lineRule="atLeast"/>
      <w:jc w:val="left"/>
    </w:pPr>
    <w:rPr>
      <w:rFonts w:ascii="Arial" w:hAnsi="Arial"/>
      <w:sz w:val="24"/>
      <w:szCs w:val="24"/>
    </w:rPr>
  </w:style>
  <w:style w:type="paragraph" w:styleId="Textoindependiente">
    <w:name w:val="Body Text"/>
    <w:basedOn w:val="Normal"/>
    <w:link w:val="TextoindependienteCar"/>
    <w:semiHidden/>
    <w:unhideWhenUsed/>
    <w:rsid w:val="009178DB"/>
  </w:style>
  <w:style w:type="character" w:customStyle="1" w:styleId="TextoindependienteCar">
    <w:name w:val="Texto independiente Car"/>
    <w:link w:val="Textoindependiente"/>
    <w:semiHidden/>
    <w:rsid w:val="009178DB"/>
    <w:rPr>
      <w:rFonts w:ascii="Verdana" w:hAnsi="Verdana"/>
    </w:rPr>
  </w:style>
  <w:style w:type="paragraph" w:styleId="Prrafodelista">
    <w:name w:val="List Paragraph"/>
    <w:basedOn w:val="Normal"/>
    <w:uiPriority w:val="34"/>
    <w:qFormat/>
    <w:rsid w:val="00E05663"/>
    <w:pPr>
      <w:ind w:left="708"/>
    </w:pPr>
  </w:style>
  <w:style w:type="paragraph" w:customStyle="1" w:styleId="Default">
    <w:name w:val="Default"/>
    <w:rsid w:val="007214B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rsid w:val="00E621DB"/>
    <w:pPr>
      <w:spacing w:before="120" w:after="120"/>
      <w:ind w:firstLine="709"/>
      <w:jc w:val="both"/>
    </w:pPr>
    <w:rPr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D65689"/>
  </w:style>
  <w:style w:type="character" w:customStyle="1" w:styleId="Ttulo2Car">
    <w:name w:val="Título 2 Car"/>
    <w:basedOn w:val="Fuentedeprrafopredeter"/>
    <w:link w:val="Ttulo2"/>
    <w:rsid w:val="00C37486"/>
    <w:rPr>
      <w:rFonts w:ascii="Verdana" w:hAnsi="Verdana" w:cs="Arial"/>
      <w:b/>
      <w:bCs/>
      <w:i/>
      <w:iCs/>
      <w:sz w:val="24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1D12BF"/>
    <w:rPr>
      <w:rFonts w:ascii="Verdana" w:hAnsi="Verdana" w:cs="Arial"/>
      <w:b/>
      <w:bCs/>
      <w:i/>
      <w:sz w:val="22"/>
      <w:szCs w:val="2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65689"/>
    <w:rPr>
      <w:rFonts w:ascii="Verdana" w:hAnsi="Verdana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65689"/>
    <w:rPr>
      <w:rFonts w:ascii="Verdana" w:hAnsi="Verdana"/>
      <w:sz w:val="14"/>
      <w:szCs w:val="14"/>
      <w:lang w:val="es-ES" w:eastAsia="es-ES"/>
    </w:rPr>
  </w:style>
  <w:style w:type="paragraph" w:customStyle="1" w:styleId="Textoindependiente21">
    <w:name w:val="Texto independiente 21"/>
    <w:basedOn w:val="Normal"/>
    <w:rsid w:val="00D65689"/>
    <w:pPr>
      <w:spacing w:before="0" w:after="0"/>
    </w:pPr>
    <w:rPr>
      <w:rFonts w:ascii="Arial" w:hAnsi="Arial"/>
      <w:sz w:val="24"/>
    </w:rPr>
  </w:style>
  <w:style w:type="paragraph" w:styleId="Sangra2detindependiente">
    <w:name w:val="Body Text Indent 2"/>
    <w:basedOn w:val="Normal"/>
    <w:link w:val="Sangra2detindependienteCar"/>
    <w:semiHidden/>
    <w:rsid w:val="00D65689"/>
    <w:pPr>
      <w:spacing w:before="0" w:after="0"/>
      <w:ind w:firstLine="708"/>
    </w:pPr>
    <w:rPr>
      <w:rFonts w:ascii="Times New Roman" w:hAnsi="Times New Roman"/>
      <w:sz w:val="28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65689"/>
    <w:rPr>
      <w:sz w:val="2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689"/>
    <w:rPr>
      <w:rFonts w:ascii="Tahoma" w:hAnsi="Tahoma" w:cs="Tahoma"/>
      <w:sz w:val="16"/>
      <w:szCs w:val="16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5689"/>
    <w:rPr>
      <w:rFonts w:ascii="Verdana" w:hAnsi="Verdana"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5689"/>
    <w:rPr>
      <w:rFonts w:ascii="Verdana" w:hAnsi="Verdana"/>
      <w:b/>
      <w:bCs/>
      <w:lang w:val="es-ES" w:eastAsia="es-ES"/>
    </w:rPr>
  </w:style>
  <w:style w:type="table" w:customStyle="1" w:styleId="Tablaconcuadrcula2">
    <w:name w:val="Tabla con cuadrícula2"/>
    <w:basedOn w:val="Tablanormal"/>
    <w:next w:val="Tablaconcuadrcula"/>
    <w:uiPriority w:val="99"/>
    <w:rsid w:val="00D65689"/>
    <w:pPr>
      <w:spacing w:before="120" w:after="120"/>
      <w:ind w:firstLine="709"/>
      <w:jc w:val="both"/>
    </w:pPr>
    <w:rPr>
      <w:rFonts w:ascii="Arial" w:hAnsi="Arial" w:cs="Arial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E26ED"/>
    <w:rPr>
      <w:color w:val="0000FF" w:themeColor="hyperlink"/>
      <w:u w:val="single"/>
    </w:rPr>
  </w:style>
  <w:style w:type="paragraph" w:customStyle="1" w:styleId="parrafo">
    <w:name w:val="parrafo"/>
    <w:basedOn w:val="Normal"/>
    <w:rsid w:val="00BA294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rafo2">
    <w:name w:val="parrafo_2"/>
    <w:basedOn w:val="Normal"/>
    <w:rsid w:val="008C403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TtulodeTDC">
    <w:name w:val="TOC Heading"/>
    <w:basedOn w:val="Ttulo1"/>
    <w:next w:val="Normal"/>
    <w:uiPriority w:val="39"/>
    <w:unhideWhenUsed/>
    <w:qFormat/>
    <w:rsid w:val="00344E0A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TDC1">
    <w:name w:val="toc 1"/>
    <w:basedOn w:val="Normal"/>
    <w:next w:val="Normal"/>
    <w:autoRedefine/>
    <w:uiPriority w:val="39"/>
    <w:unhideWhenUsed/>
    <w:rsid w:val="00344E0A"/>
    <w:pPr>
      <w:spacing w:after="100"/>
    </w:pPr>
  </w:style>
  <w:style w:type="paragraph" w:styleId="TDC3">
    <w:name w:val="toc 3"/>
    <w:basedOn w:val="Normal"/>
    <w:next w:val="Normal"/>
    <w:autoRedefine/>
    <w:uiPriority w:val="39"/>
    <w:unhideWhenUsed/>
    <w:rsid w:val="00344E0A"/>
    <w:pPr>
      <w:spacing w:after="100"/>
      <w:ind w:left="400"/>
    </w:pPr>
  </w:style>
  <w:style w:type="paragraph" w:styleId="TDC2">
    <w:name w:val="toc 2"/>
    <w:basedOn w:val="Normal"/>
    <w:next w:val="Normal"/>
    <w:autoRedefine/>
    <w:uiPriority w:val="39"/>
    <w:unhideWhenUsed/>
    <w:rsid w:val="00EC7CC8"/>
    <w:pPr>
      <w:spacing w:after="100"/>
      <w:ind w:left="200"/>
    </w:pPr>
  </w:style>
  <w:style w:type="paragraph" w:customStyle="1" w:styleId="paragraph">
    <w:name w:val="paragraph"/>
    <w:basedOn w:val="Normal"/>
    <w:rsid w:val="0087513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Fuentedeprrafopredeter"/>
    <w:rsid w:val="00875131"/>
  </w:style>
  <w:style w:type="character" w:customStyle="1" w:styleId="eop">
    <w:name w:val="eop"/>
    <w:basedOn w:val="Fuentedeprrafopredeter"/>
    <w:rsid w:val="00875131"/>
  </w:style>
  <w:style w:type="character" w:customStyle="1" w:styleId="findhit">
    <w:name w:val="findhit"/>
    <w:basedOn w:val="Fuentedeprrafopredeter"/>
    <w:rsid w:val="00644C94"/>
  </w:style>
  <w:style w:type="table" w:customStyle="1" w:styleId="TableNormal">
    <w:name w:val="Table Normal"/>
    <w:uiPriority w:val="2"/>
    <w:semiHidden/>
    <w:unhideWhenUsed/>
    <w:qFormat/>
    <w:rsid w:val="007055A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055A4"/>
    <w:pPr>
      <w:widowControl w:val="0"/>
      <w:autoSpaceDE w:val="0"/>
      <w:autoSpaceDN w:val="0"/>
      <w:spacing w:before="0" w:after="0"/>
      <w:ind w:firstLine="0"/>
      <w:jc w:val="left"/>
    </w:pPr>
    <w:rPr>
      <w:rFonts w:eastAsia="Verdana" w:cs="Verdana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BD0648"/>
    <w:rPr>
      <w:rFonts w:ascii="Verdana" w:hAnsi="Verdana" w:cs="Arial"/>
      <w:b/>
      <w:bCs/>
      <w:kern w:val="32"/>
      <w:sz w:val="24"/>
      <w:szCs w:val="32"/>
      <w:lang w:val="es-ES" w:eastAsia="es-ES"/>
    </w:rPr>
  </w:style>
  <w:style w:type="paragraph" w:customStyle="1" w:styleId="Pa7">
    <w:name w:val="Pa7"/>
    <w:basedOn w:val="Default"/>
    <w:next w:val="Default"/>
    <w:rsid w:val="00DB3C8D"/>
    <w:pPr>
      <w:spacing w:line="161" w:lineRule="atLeast"/>
    </w:pPr>
    <w:rPr>
      <w:rFonts w:cs="Times New Roman"/>
      <w:color w:val="auto"/>
    </w:rPr>
  </w:style>
  <w:style w:type="paragraph" w:customStyle="1" w:styleId="Pa12">
    <w:name w:val="Pa12"/>
    <w:basedOn w:val="Default"/>
    <w:next w:val="Default"/>
    <w:rsid w:val="00DB3C8D"/>
    <w:pPr>
      <w:spacing w:line="161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rsid w:val="00DB3C8D"/>
    <w:pPr>
      <w:spacing w:line="16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rsid w:val="00E17B92"/>
    <w:pPr>
      <w:spacing w:line="16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8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4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4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OLC\Documents\Plantillas%20personalizadas%20de%20Office\PapelTimbradoCabecer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DB22F-9440-43ED-B3BA-58C94F696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PapelTimbradoCabecera.dotm</Template>
  <TotalTime>15</TotalTime>
  <Pages>2</Pages>
  <Words>348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DIRECCIÓN GENERAL DE POLÍTICAS EDUCATIVAS, ORDENACIÓN ACADÉMICA Y FORMACIÓN PROFESIONAL</vt:lpstr>
    </vt:vector>
  </TitlesOfParts>
  <Company>PRINCIPADO DE ASTURIAS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 GENERAL DE POLÍTICAS EDUCATIVAS, ORDENACIÓN ACADÉMICA Y FORMACIÓN PROFESIONAL</dc:title>
  <dc:creator>Usuario de Windows</dc:creator>
  <cp:lastModifiedBy>Usuario de Windows</cp:lastModifiedBy>
  <cp:revision>4</cp:revision>
  <cp:lastPrinted>2023-03-06T09:18:00Z</cp:lastPrinted>
  <dcterms:created xsi:type="dcterms:W3CDTF">2023-03-23T14:41:00Z</dcterms:created>
  <dcterms:modified xsi:type="dcterms:W3CDTF">2023-06-21T10:05:00Z</dcterms:modified>
</cp:coreProperties>
</file>