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7315" w14:textId="77777777" w:rsidR="0054790E" w:rsidRDefault="0054790E" w:rsidP="003E0686">
      <w:pPr>
        <w:autoSpaceDE w:val="0"/>
        <w:autoSpaceDN w:val="0"/>
        <w:adjustRightInd w:val="0"/>
        <w:spacing w:before="0" w:after="0"/>
        <w:ind w:firstLine="0"/>
      </w:pPr>
      <w:bookmarkStart w:id="0" w:name="_GoBack"/>
      <w:bookmarkEnd w:id="0"/>
    </w:p>
    <w:p w14:paraId="2D51A5F3" w14:textId="77777777" w:rsidR="0049754A" w:rsidRPr="00FB32C0" w:rsidRDefault="004C0BA7" w:rsidP="0049754A">
      <w:pPr>
        <w:spacing w:before="0" w:after="0"/>
        <w:ind w:firstLine="0"/>
        <w:jc w:val="center"/>
        <w:rPr>
          <w:b/>
        </w:rPr>
      </w:pPr>
      <w:r w:rsidRPr="00FB32C0">
        <w:rPr>
          <w:b/>
        </w:rPr>
        <w:t>ANEXO</w:t>
      </w:r>
      <w:r w:rsidR="0049754A" w:rsidRPr="00FB32C0">
        <w:rPr>
          <w:b/>
        </w:rPr>
        <w:t xml:space="preserve"> II</w:t>
      </w:r>
    </w:p>
    <w:p w14:paraId="30583365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42B8748C" w14:textId="77777777" w:rsidR="0049754A" w:rsidRPr="00FB32C0" w:rsidRDefault="004C0BA7" w:rsidP="0049754A">
      <w:pPr>
        <w:spacing w:before="0" w:after="0"/>
        <w:ind w:firstLine="0"/>
        <w:jc w:val="center"/>
        <w:rPr>
          <w:b/>
        </w:rPr>
      </w:pPr>
      <w:r w:rsidRPr="00FB32C0">
        <w:rPr>
          <w:b/>
        </w:rPr>
        <w:t>ELECCIÓN A CONSEJOS ESCOLARES DE CENTROS SOSTENIDOS CON FONDOS PÚBLICOS.</w:t>
      </w:r>
    </w:p>
    <w:p w14:paraId="395BE3F2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15448086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000364B5" w14:textId="77777777" w:rsidR="0049754A" w:rsidRPr="00FB32C0" w:rsidRDefault="0049754A" w:rsidP="0049754A">
      <w:pPr>
        <w:spacing w:before="0" w:after="0"/>
        <w:ind w:firstLine="0"/>
        <w:jc w:val="center"/>
      </w:pPr>
      <w:r w:rsidRPr="00FB32C0">
        <w:t>1. DATOS DE IDENTIFICACIÓN DEL CENTRO</w:t>
      </w:r>
    </w:p>
    <w:p w14:paraId="1D3B26EF" w14:textId="764EA7F5" w:rsidR="0049754A" w:rsidRPr="00FB32C0" w:rsidRDefault="003E0686" w:rsidP="0049754A">
      <w:pPr>
        <w:spacing w:before="0" w:after="0"/>
        <w:ind w:firstLine="0"/>
        <w:jc w:val="center"/>
      </w:pPr>
      <w:r w:rsidRPr="00FB32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3763D" wp14:editId="2E51C01D">
                <wp:simplePos x="0" y="0"/>
                <wp:positionH relativeFrom="column">
                  <wp:posOffset>-192166</wp:posOffset>
                </wp:positionH>
                <wp:positionV relativeFrom="paragraph">
                  <wp:posOffset>140221</wp:posOffset>
                </wp:positionV>
                <wp:extent cx="6120665" cy="1000125"/>
                <wp:effectExtent l="0" t="0" r="13970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6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CDEBD" w14:textId="1143EA36" w:rsidR="00383848" w:rsidRDefault="00383848" w:rsidP="003E0686">
                            <w:pPr>
                              <w:spacing w:before="40" w:after="40"/>
                              <w:ind w:firstLine="0"/>
                            </w:pPr>
                            <w:r>
                              <w:t>Denominación.........................................................................................................................</w:t>
                            </w:r>
                            <w:r w:rsidR="003E0686">
                              <w:t>......................</w:t>
                            </w:r>
                          </w:p>
                          <w:p w14:paraId="65C99727" w14:textId="3EB64FA1" w:rsidR="00383848" w:rsidRDefault="00383848" w:rsidP="003E0686">
                            <w:pPr>
                              <w:spacing w:before="40" w:after="40"/>
                              <w:ind w:firstLine="0"/>
                            </w:pPr>
                            <w:r>
                              <w:t>Localidad................................................................................................................................</w:t>
                            </w:r>
                            <w:r w:rsidR="003E0686">
                              <w:t>.......................</w:t>
                            </w:r>
                          </w:p>
                          <w:p w14:paraId="01B8B09A" w14:textId="7319A2E9" w:rsidR="00383848" w:rsidRDefault="00383848" w:rsidP="003E0686">
                            <w:pPr>
                              <w:spacing w:before="40" w:after="40"/>
                              <w:ind w:firstLine="0"/>
                            </w:pPr>
                            <w:r>
                              <w:t>Código del Centro...................................................................................................................</w:t>
                            </w:r>
                            <w:r w:rsidR="003E0686">
                              <w:t>......................</w:t>
                            </w:r>
                          </w:p>
                          <w:p w14:paraId="255BC56F" w14:textId="398BB32A" w:rsidR="00383848" w:rsidRDefault="00383848" w:rsidP="003E0686">
                            <w:pPr>
                              <w:spacing w:before="40" w:after="40"/>
                              <w:ind w:firstLine="0"/>
                            </w:pPr>
                            <w:r>
                              <w:t>Nivel Educativo......................................................................................................................</w:t>
                            </w:r>
                            <w:r w:rsidR="003E0686">
                              <w:t>.......................</w:t>
                            </w:r>
                          </w:p>
                          <w:p w14:paraId="4CB203B9" w14:textId="3F65291A" w:rsidR="00383848" w:rsidRDefault="00383848" w:rsidP="003E0686">
                            <w:pPr>
                              <w:spacing w:before="40" w:after="40"/>
                              <w:ind w:firstLine="0"/>
                            </w:pPr>
                            <w:r>
                              <w:t>Número de Unidades..............................................................................................................</w:t>
                            </w:r>
                            <w:r w:rsidR="003E0686">
                              <w:t>......................</w:t>
                            </w:r>
                          </w:p>
                          <w:p w14:paraId="6445BD3A" w14:textId="77777777" w:rsidR="00383848" w:rsidRDefault="00383848" w:rsidP="00497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763D" id="Rectángulo 9" o:spid="_x0000_s1026" style="position:absolute;left:0;text-align:left;margin-left:-15.15pt;margin-top:11.05pt;width:481.9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">
                <v:textbox>
                  <w:txbxContent>
                    <w:p w14:paraId="010CDEBD" w14:textId="1143EA36" w:rsidR="00383848" w:rsidRDefault="00383848" w:rsidP="003E0686">
                      <w:pPr>
                        <w:spacing w:before="40" w:after="40"/>
                        <w:ind w:firstLine="0"/>
                      </w:pPr>
                      <w:r>
                        <w:t>Denominación.........................................................................................................................</w:t>
                      </w:r>
                      <w:r w:rsidR="003E0686">
                        <w:t>......................</w:t>
                      </w:r>
                    </w:p>
                    <w:p w14:paraId="65C99727" w14:textId="3EB64FA1" w:rsidR="00383848" w:rsidRDefault="00383848" w:rsidP="003E0686">
                      <w:pPr>
                        <w:spacing w:before="40" w:after="40"/>
                        <w:ind w:firstLine="0"/>
                      </w:pPr>
                      <w:r>
                        <w:t>Localidad................................................................................................................................</w:t>
                      </w:r>
                      <w:r w:rsidR="003E0686">
                        <w:t>.......................</w:t>
                      </w:r>
                    </w:p>
                    <w:p w14:paraId="01B8B09A" w14:textId="7319A2E9" w:rsidR="00383848" w:rsidRDefault="00383848" w:rsidP="003E0686">
                      <w:pPr>
                        <w:spacing w:before="40" w:after="40"/>
                        <w:ind w:firstLine="0"/>
                      </w:pPr>
                      <w:r>
                        <w:t>Código del Centro...................................................................................................................</w:t>
                      </w:r>
                      <w:r w:rsidR="003E0686">
                        <w:t>......................</w:t>
                      </w:r>
                    </w:p>
                    <w:p w14:paraId="255BC56F" w14:textId="398BB32A" w:rsidR="00383848" w:rsidRDefault="00383848" w:rsidP="003E0686">
                      <w:pPr>
                        <w:spacing w:before="40" w:after="40"/>
                        <w:ind w:firstLine="0"/>
                      </w:pPr>
                      <w:r>
                        <w:t>Nivel Educativo......................................................................................................................</w:t>
                      </w:r>
                      <w:r w:rsidR="003E0686">
                        <w:t>.......................</w:t>
                      </w:r>
                    </w:p>
                    <w:p w14:paraId="4CB203B9" w14:textId="3F65291A" w:rsidR="00383848" w:rsidRDefault="00383848" w:rsidP="003E0686">
                      <w:pPr>
                        <w:spacing w:before="40" w:after="40"/>
                        <w:ind w:firstLine="0"/>
                      </w:pPr>
                      <w:r>
                        <w:t>Número de Unidades..............................................................................................................</w:t>
                      </w:r>
                      <w:r w:rsidR="003E0686">
                        <w:t>......................</w:t>
                      </w:r>
                    </w:p>
                    <w:p w14:paraId="6445BD3A" w14:textId="77777777" w:rsidR="00383848" w:rsidRDefault="00383848" w:rsidP="0049754A"/>
                  </w:txbxContent>
                </v:textbox>
              </v:rect>
            </w:pict>
          </mc:Fallback>
        </mc:AlternateContent>
      </w:r>
    </w:p>
    <w:p w14:paraId="015154A1" w14:textId="1A70D957" w:rsidR="0049754A" w:rsidRPr="00FB32C0" w:rsidRDefault="0049754A" w:rsidP="0049754A">
      <w:pPr>
        <w:spacing w:before="0" w:after="0"/>
        <w:ind w:firstLine="0"/>
        <w:jc w:val="center"/>
      </w:pPr>
    </w:p>
    <w:p w14:paraId="28284F76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2D7D2F15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368411B8" w14:textId="77777777" w:rsidR="0049754A" w:rsidRPr="00FB32C0" w:rsidRDefault="0049754A" w:rsidP="0049754A">
      <w:pPr>
        <w:spacing w:before="0" w:after="0"/>
        <w:ind w:firstLine="0"/>
      </w:pPr>
    </w:p>
    <w:p w14:paraId="03A89890" w14:textId="77777777" w:rsidR="0049754A" w:rsidRPr="00FB32C0" w:rsidRDefault="0049754A" w:rsidP="0049754A">
      <w:pPr>
        <w:spacing w:before="0" w:after="0"/>
        <w:ind w:firstLine="0"/>
      </w:pPr>
    </w:p>
    <w:p w14:paraId="75F1822F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4D1C35EA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4E4D4120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04C850C7" w14:textId="77777777" w:rsidR="0049754A" w:rsidRPr="00FB32C0" w:rsidRDefault="0049754A" w:rsidP="0049754A">
      <w:pPr>
        <w:spacing w:before="0" w:after="0"/>
        <w:ind w:firstLine="0"/>
        <w:jc w:val="center"/>
      </w:pPr>
      <w:r w:rsidRPr="00FB32C0">
        <w:t>2. TIPO DE ELECCIÓN DEL CONSEJO ESCOLAR</w:t>
      </w:r>
    </w:p>
    <w:p w14:paraId="13CFA834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2074986D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  <w:r w:rsidRPr="00FB32C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EEC48" wp14:editId="383B8B4E">
                <wp:simplePos x="0" y="0"/>
                <wp:positionH relativeFrom="column">
                  <wp:posOffset>-205105</wp:posOffset>
                </wp:positionH>
                <wp:positionV relativeFrom="paragraph">
                  <wp:posOffset>36195</wp:posOffset>
                </wp:positionV>
                <wp:extent cx="6153150" cy="1714500"/>
                <wp:effectExtent l="0" t="0" r="19050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6FD04E" w14:textId="77777777" w:rsidR="00383848" w:rsidRPr="005F0442" w:rsidRDefault="00383848" w:rsidP="0049754A">
                            <w:pPr>
                              <w:ind w:left="284" w:firstLine="0"/>
                              <w:rPr>
                                <w:b/>
                              </w:rPr>
                            </w:pP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t xml:space="preserve">  </w:t>
                            </w:r>
                            <w:r w:rsidRPr="006F1942">
                              <w:rPr>
                                <w:b/>
                              </w:rPr>
                              <w:t>1</w:t>
                            </w:r>
                            <w:r>
                              <w:t>. Elección del Consejo por primera vez</w:t>
                            </w:r>
                          </w:p>
                          <w:p w14:paraId="3C9721BE" w14:textId="77777777" w:rsidR="00383848" w:rsidRDefault="00383848" w:rsidP="0049754A">
                            <w:pPr>
                              <w:ind w:firstLine="284"/>
                            </w:pP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3B24E0">
                              <w:t xml:space="preserve">  </w:t>
                            </w:r>
                            <w:r w:rsidRPr="008675B0">
                              <w:rPr>
                                <w:b/>
                              </w:rPr>
                              <w:t>2</w:t>
                            </w:r>
                            <w:r>
                              <w:t>. Renovación parcial  del Consejo</w:t>
                            </w:r>
                          </w:p>
                          <w:p w14:paraId="0CF654F6" w14:textId="77777777" w:rsidR="00383848" w:rsidRDefault="00383848" w:rsidP="0049754A">
                            <w:pPr>
                              <w:ind w:left="709" w:firstLine="234"/>
                            </w:pP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149F">
                              <w:rPr>
                                <w:b/>
                              </w:rPr>
                              <w:t>2.1</w:t>
                            </w:r>
                            <w:r>
                              <w:t xml:space="preserve">  Sector Profesorado                 </w:t>
                            </w: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149F"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t xml:space="preserve">  Sector Personal de Admón. y Servicios</w:t>
                            </w:r>
                          </w:p>
                          <w:p w14:paraId="61261A29" w14:textId="77777777" w:rsidR="00383848" w:rsidRDefault="00383848" w:rsidP="00DF3F2D">
                            <w:pPr>
                              <w:ind w:left="709" w:firstLine="234"/>
                            </w:pP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t xml:space="preserve"> </w:t>
                            </w:r>
                            <w:r w:rsidRPr="009D149F"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t xml:space="preserve">  Sector Alumnado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149F"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 xml:space="preserve">5  </w:t>
                            </w:r>
                            <w:r>
                              <w:t>Sector Personal de Atención Complementaria</w:t>
                            </w:r>
                          </w:p>
                          <w:p w14:paraId="0DC68AF6" w14:textId="1FBD9784" w:rsidR="00383848" w:rsidRDefault="00383848" w:rsidP="00DF3F2D">
                            <w:pPr>
                              <w:ind w:left="709" w:firstLine="234"/>
                            </w:pP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t xml:space="preserve"> </w:t>
                            </w:r>
                            <w:r w:rsidRPr="009D149F"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t xml:space="preserve">  Sector </w:t>
                            </w:r>
                            <w:r w:rsidR="00914050">
                              <w:t>Famili</w:t>
                            </w:r>
                            <w:r w:rsidR="00E16BC2">
                              <w:t>as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4CDC0B5" w14:textId="77777777" w:rsidR="00383848" w:rsidRPr="005F0442" w:rsidRDefault="00383848" w:rsidP="0049754A">
                            <w:pPr>
                              <w:ind w:left="284" w:firstLine="0"/>
                              <w:rPr>
                                <w:b/>
                              </w:rPr>
                            </w:pPr>
                            <w:r w:rsidRPr="008675B0">
                              <w:rPr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t xml:space="preserve">  </w:t>
                            </w:r>
                            <w:r w:rsidRPr="005F0442"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F0442">
                              <w:t>Renovación Total del Consejo</w:t>
                            </w:r>
                          </w:p>
                          <w:p w14:paraId="3466A237" w14:textId="77777777" w:rsidR="00383848" w:rsidRDefault="00383848" w:rsidP="0049754A">
                            <w:pPr>
                              <w:spacing w:after="240"/>
                              <w:ind w:left="902" w:firstLine="23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EEC48" id="Rectángulo 7" o:spid="_x0000_s1027" style="position:absolute;left:0;text-align:left;margin-left:-16.15pt;margin-top:2.85pt;width:48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">
                <v:textbox>
                  <w:txbxContent>
                    <w:p w14:paraId="606FD04E" w14:textId="77777777" w:rsidR="00383848" w:rsidRPr="005F0442" w:rsidRDefault="00383848" w:rsidP="0049754A">
                      <w:pPr>
                        <w:ind w:left="284" w:firstLine="0"/>
                        <w:rPr>
                          <w:b/>
                        </w:rPr>
                      </w:pP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t xml:space="preserve">  </w:t>
                      </w:r>
                      <w:r w:rsidRPr="006F1942">
                        <w:rPr>
                          <w:b/>
                        </w:rPr>
                        <w:t>1</w:t>
                      </w:r>
                      <w:r>
                        <w:t>. Elección del Consejo por primera vez</w:t>
                      </w:r>
                    </w:p>
                    <w:p w14:paraId="3C9721BE" w14:textId="77777777" w:rsidR="00383848" w:rsidRDefault="00383848" w:rsidP="0049754A">
                      <w:pPr>
                        <w:ind w:firstLine="284"/>
                      </w:pP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 w:rsidRPr="003B24E0">
                        <w:t xml:space="preserve">  </w:t>
                      </w:r>
                      <w:r w:rsidRPr="008675B0">
                        <w:rPr>
                          <w:b/>
                        </w:rPr>
                        <w:t>2</w:t>
                      </w:r>
                      <w:r>
                        <w:t>. Renovación parcial  del Consejo</w:t>
                      </w:r>
                    </w:p>
                    <w:p w14:paraId="0CF654F6" w14:textId="77777777" w:rsidR="00383848" w:rsidRDefault="00383848" w:rsidP="0049754A">
                      <w:pPr>
                        <w:ind w:left="709" w:firstLine="234"/>
                      </w:pP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149F">
                        <w:rPr>
                          <w:b/>
                        </w:rPr>
                        <w:t>2.1</w:t>
                      </w:r>
                      <w:r>
                        <w:t xml:space="preserve">  Sector Profesorado                 </w:t>
                      </w: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149F"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t xml:space="preserve">  Sector Personal de Admón. y Servicios</w:t>
                      </w:r>
                    </w:p>
                    <w:p w14:paraId="61261A29" w14:textId="77777777" w:rsidR="00383848" w:rsidRDefault="00383848" w:rsidP="00DF3F2D">
                      <w:pPr>
                        <w:ind w:left="709" w:firstLine="234"/>
                      </w:pP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t xml:space="preserve"> </w:t>
                      </w:r>
                      <w:r w:rsidRPr="009D149F"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t xml:space="preserve">  Sector Alumnado</w:t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149F"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 xml:space="preserve">5  </w:t>
                      </w:r>
                      <w:r>
                        <w:t>Sector Personal de Atención Complementaria</w:t>
                      </w:r>
                    </w:p>
                    <w:p w14:paraId="0DC68AF6" w14:textId="1FBD9784" w:rsidR="00383848" w:rsidRDefault="00383848" w:rsidP="00DF3F2D">
                      <w:pPr>
                        <w:ind w:left="709" w:firstLine="234"/>
                      </w:pP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t xml:space="preserve"> </w:t>
                      </w:r>
                      <w:r w:rsidRPr="009D149F"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t xml:space="preserve">  Sector </w:t>
                      </w:r>
                      <w:r w:rsidR="00914050">
                        <w:t>Famili</w:t>
                      </w:r>
                      <w:r w:rsidR="00E16BC2">
                        <w:t>as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4CDC0B5" w14:textId="77777777" w:rsidR="00383848" w:rsidRPr="005F0442" w:rsidRDefault="00383848" w:rsidP="0049754A">
                      <w:pPr>
                        <w:ind w:left="284" w:firstLine="0"/>
                        <w:rPr>
                          <w:b/>
                        </w:rPr>
                      </w:pPr>
                      <w:r w:rsidRPr="008675B0">
                        <w:rPr>
                          <w:sz w:val="24"/>
                          <w:szCs w:val="24"/>
                        </w:rPr>
                        <w:sym w:font="Wingdings" w:char="F071"/>
                      </w:r>
                      <w:r>
                        <w:t xml:space="preserve">  </w:t>
                      </w:r>
                      <w:r w:rsidRPr="005F0442"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F0442">
                        <w:t>Renovación Total del Consejo</w:t>
                      </w:r>
                    </w:p>
                    <w:p w14:paraId="3466A237" w14:textId="77777777" w:rsidR="00383848" w:rsidRDefault="00383848" w:rsidP="0049754A">
                      <w:pPr>
                        <w:spacing w:after="240"/>
                        <w:ind w:left="902" w:firstLine="232"/>
                      </w:pPr>
                    </w:p>
                  </w:txbxContent>
                </v:textbox>
              </v:rect>
            </w:pict>
          </mc:Fallback>
        </mc:AlternateContent>
      </w:r>
    </w:p>
    <w:p w14:paraId="340856A7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3EF12254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43BECC4E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09B0935F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56125E7B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19BF6CA7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5FB7FF95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30D4EAD2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73413F25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29206BE0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5BD7268C" w14:textId="77777777" w:rsidR="0049754A" w:rsidRPr="00FB32C0" w:rsidRDefault="0049754A" w:rsidP="0049754A">
      <w:pPr>
        <w:spacing w:before="0" w:after="0"/>
        <w:ind w:firstLine="0"/>
        <w:jc w:val="center"/>
        <w:rPr>
          <w:b/>
        </w:rPr>
      </w:pPr>
    </w:p>
    <w:p w14:paraId="67EEAF36" w14:textId="77777777" w:rsidR="0049754A" w:rsidRPr="00FB32C0" w:rsidRDefault="0049754A" w:rsidP="0049754A">
      <w:pPr>
        <w:spacing w:before="360" w:after="0"/>
        <w:ind w:firstLine="0"/>
        <w:jc w:val="center"/>
      </w:pPr>
      <w:r w:rsidRPr="00FB32C0">
        <w:t xml:space="preserve">3. </w:t>
      </w:r>
      <w:r w:rsidR="000F3AED" w:rsidRPr="00FB32C0">
        <w:t xml:space="preserve">PARTICIPACIÓN </w:t>
      </w:r>
      <w:r w:rsidRPr="00FB32C0">
        <w:t>EN LAS ELECC</w:t>
      </w:r>
      <w:r w:rsidR="000F3AED" w:rsidRPr="00FB32C0">
        <w:t>IONES Y REPRESENTANTES ELEGIDOS</w:t>
      </w:r>
    </w:p>
    <w:p w14:paraId="4AC4891A" w14:textId="77777777" w:rsidR="0049754A" w:rsidRPr="00FB32C0" w:rsidRDefault="0049754A" w:rsidP="0049754A">
      <w:pPr>
        <w:spacing w:before="0" w:after="0"/>
        <w:ind w:firstLine="0"/>
        <w:jc w:val="center"/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1401"/>
        <w:gridCol w:w="1701"/>
        <w:gridCol w:w="1276"/>
        <w:gridCol w:w="1701"/>
        <w:gridCol w:w="1717"/>
      </w:tblGrid>
      <w:tr w:rsidR="0049754A" w:rsidRPr="00FB32C0" w14:paraId="67360257" w14:textId="77777777" w:rsidTr="00383848">
        <w:trPr>
          <w:cantSplit/>
          <w:trHeight w:val="837"/>
          <w:jc w:val="center"/>
        </w:trPr>
        <w:tc>
          <w:tcPr>
            <w:tcW w:w="1879" w:type="dxa"/>
          </w:tcPr>
          <w:p w14:paraId="70CC8628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401" w:type="dxa"/>
          </w:tcPr>
          <w:p w14:paraId="714392F5" w14:textId="77777777" w:rsidR="0049754A" w:rsidRPr="00FB32C0" w:rsidRDefault="0049754A" w:rsidP="00383848">
            <w:pPr>
              <w:spacing w:before="240" w:after="0"/>
              <w:ind w:firstLine="0"/>
              <w:jc w:val="left"/>
            </w:pPr>
            <w:r w:rsidRPr="00FB32C0">
              <w:t>Profesorado</w:t>
            </w:r>
          </w:p>
        </w:tc>
        <w:tc>
          <w:tcPr>
            <w:tcW w:w="1701" w:type="dxa"/>
          </w:tcPr>
          <w:p w14:paraId="4869A688" w14:textId="522D832B" w:rsidR="0049754A" w:rsidRPr="00FB32C0" w:rsidRDefault="0049754A" w:rsidP="00E16BC2">
            <w:pPr>
              <w:spacing w:after="0"/>
              <w:ind w:firstLine="0"/>
              <w:jc w:val="center"/>
            </w:pPr>
            <w:r w:rsidRPr="00FB32C0">
              <w:t xml:space="preserve">Representantes de </w:t>
            </w:r>
            <w:r w:rsidR="00E16BC2">
              <w:t>familias</w:t>
            </w:r>
          </w:p>
        </w:tc>
        <w:tc>
          <w:tcPr>
            <w:tcW w:w="1276" w:type="dxa"/>
          </w:tcPr>
          <w:p w14:paraId="18268E0B" w14:textId="77777777" w:rsidR="0049754A" w:rsidRPr="00FB32C0" w:rsidRDefault="0049754A" w:rsidP="00383848">
            <w:pPr>
              <w:spacing w:before="0" w:after="0"/>
              <w:ind w:firstLine="0"/>
              <w:jc w:val="center"/>
            </w:pPr>
          </w:p>
          <w:p w14:paraId="1A23FF49" w14:textId="77777777" w:rsidR="0049754A" w:rsidRPr="00FB32C0" w:rsidRDefault="0049754A" w:rsidP="00383848">
            <w:pPr>
              <w:keepNext/>
              <w:spacing w:after="60"/>
              <w:ind w:firstLine="0"/>
              <w:jc w:val="left"/>
              <w:outlineLvl w:val="0"/>
              <w:rPr>
                <w:bCs/>
                <w:kern w:val="32"/>
              </w:rPr>
            </w:pPr>
            <w:r w:rsidRPr="00FB32C0">
              <w:rPr>
                <w:bCs/>
                <w:kern w:val="32"/>
              </w:rPr>
              <w:t>Alumnado</w:t>
            </w:r>
          </w:p>
        </w:tc>
        <w:tc>
          <w:tcPr>
            <w:tcW w:w="1701" w:type="dxa"/>
          </w:tcPr>
          <w:p w14:paraId="50282ECF" w14:textId="370DFD23" w:rsidR="0049754A" w:rsidRPr="00FB32C0" w:rsidRDefault="0049754A" w:rsidP="00E16BC2">
            <w:pPr>
              <w:spacing w:after="0"/>
              <w:ind w:firstLine="0"/>
              <w:jc w:val="center"/>
            </w:pPr>
            <w:r w:rsidRPr="00FB32C0">
              <w:t>Personal Administración y Servicios</w:t>
            </w:r>
          </w:p>
        </w:tc>
        <w:tc>
          <w:tcPr>
            <w:tcW w:w="1717" w:type="dxa"/>
          </w:tcPr>
          <w:p w14:paraId="30988BC0" w14:textId="77777777" w:rsidR="0049754A" w:rsidRPr="00FB32C0" w:rsidRDefault="0049754A" w:rsidP="00383848">
            <w:pPr>
              <w:spacing w:after="0"/>
              <w:ind w:firstLine="0"/>
              <w:jc w:val="center"/>
            </w:pPr>
            <w:r w:rsidRPr="00FB32C0">
              <w:t>Personal Atención Complementaria</w:t>
            </w:r>
          </w:p>
        </w:tc>
      </w:tr>
      <w:tr w:rsidR="0049754A" w:rsidRPr="00FB32C0" w14:paraId="753BA0C8" w14:textId="77777777" w:rsidTr="00383848">
        <w:trPr>
          <w:cantSplit/>
          <w:trHeight w:val="479"/>
          <w:jc w:val="center"/>
        </w:trPr>
        <w:tc>
          <w:tcPr>
            <w:tcW w:w="1879" w:type="dxa"/>
          </w:tcPr>
          <w:p w14:paraId="1E04A949" w14:textId="77777777" w:rsidR="0049754A" w:rsidRPr="00FB32C0" w:rsidRDefault="0049754A" w:rsidP="00383848">
            <w:pPr>
              <w:ind w:firstLine="0"/>
              <w:jc w:val="left"/>
            </w:pPr>
            <w:r w:rsidRPr="00FB32C0">
              <w:t>Censo Total</w:t>
            </w:r>
          </w:p>
        </w:tc>
        <w:tc>
          <w:tcPr>
            <w:tcW w:w="1401" w:type="dxa"/>
          </w:tcPr>
          <w:p w14:paraId="33DF1BA7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1134B01C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</w:tcPr>
          <w:p w14:paraId="2D54DEDE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2BF6A312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17" w:type="dxa"/>
          </w:tcPr>
          <w:p w14:paraId="2FDABAC3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</w:tr>
      <w:tr w:rsidR="0049754A" w:rsidRPr="00FB32C0" w14:paraId="548A3161" w14:textId="77777777" w:rsidTr="00383848">
        <w:trPr>
          <w:trHeight w:val="417"/>
          <w:jc w:val="center"/>
        </w:trPr>
        <w:tc>
          <w:tcPr>
            <w:tcW w:w="1879" w:type="dxa"/>
          </w:tcPr>
          <w:p w14:paraId="0B93FF9C" w14:textId="77777777" w:rsidR="0049754A" w:rsidRPr="00FB32C0" w:rsidRDefault="0049754A" w:rsidP="00383848">
            <w:pPr>
              <w:ind w:firstLine="0"/>
              <w:jc w:val="left"/>
            </w:pPr>
            <w:r w:rsidRPr="00FB32C0">
              <w:t>Votantes</w:t>
            </w:r>
          </w:p>
        </w:tc>
        <w:tc>
          <w:tcPr>
            <w:tcW w:w="1401" w:type="dxa"/>
          </w:tcPr>
          <w:p w14:paraId="47C1CD54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70EED832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</w:tcPr>
          <w:p w14:paraId="15E8D759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209A3B70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17" w:type="dxa"/>
          </w:tcPr>
          <w:p w14:paraId="57E703D0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</w:tr>
      <w:tr w:rsidR="0049754A" w:rsidRPr="00FB32C0" w14:paraId="33AD6D53" w14:textId="77777777" w:rsidTr="00383848">
        <w:trPr>
          <w:jc w:val="center"/>
        </w:trPr>
        <w:tc>
          <w:tcPr>
            <w:tcW w:w="1879" w:type="dxa"/>
          </w:tcPr>
          <w:p w14:paraId="549548E1" w14:textId="77777777" w:rsidR="0049754A" w:rsidRPr="00FB32C0" w:rsidRDefault="0049754A" w:rsidP="00383848">
            <w:pPr>
              <w:ind w:firstLine="0"/>
              <w:jc w:val="left"/>
            </w:pPr>
            <w:r w:rsidRPr="00FB32C0">
              <w:t>Porcentaje votantes/censo</w:t>
            </w:r>
          </w:p>
        </w:tc>
        <w:tc>
          <w:tcPr>
            <w:tcW w:w="1401" w:type="dxa"/>
          </w:tcPr>
          <w:p w14:paraId="7E19B621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3B6CFA63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</w:tcPr>
          <w:p w14:paraId="5ECE7F1B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32EF122A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17" w:type="dxa"/>
          </w:tcPr>
          <w:p w14:paraId="1898A98E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</w:tr>
      <w:tr w:rsidR="0049754A" w:rsidRPr="00FB32C0" w14:paraId="175DCA4C" w14:textId="77777777" w:rsidTr="00383848">
        <w:trPr>
          <w:trHeight w:val="361"/>
          <w:jc w:val="center"/>
        </w:trPr>
        <w:tc>
          <w:tcPr>
            <w:tcW w:w="1879" w:type="dxa"/>
            <w:vMerge w:val="restart"/>
          </w:tcPr>
          <w:p w14:paraId="1F47E099" w14:textId="77777777" w:rsidR="0049754A" w:rsidRPr="00FB32C0" w:rsidRDefault="0049754A" w:rsidP="00383848">
            <w:pPr>
              <w:ind w:firstLine="0"/>
              <w:jc w:val="left"/>
            </w:pPr>
            <w:r w:rsidRPr="00FB32C0">
              <w:t>Nº representantes elegidos</w:t>
            </w:r>
          </w:p>
        </w:tc>
        <w:tc>
          <w:tcPr>
            <w:tcW w:w="1401" w:type="dxa"/>
            <w:vMerge w:val="restart"/>
          </w:tcPr>
          <w:p w14:paraId="23800016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00900FCE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  <w:r w:rsidRPr="00FB32C0">
              <w:t>Elegidos:</w:t>
            </w:r>
          </w:p>
        </w:tc>
        <w:tc>
          <w:tcPr>
            <w:tcW w:w="1276" w:type="dxa"/>
            <w:vMerge w:val="restart"/>
          </w:tcPr>
          <w:p w14:paraId="31BB1413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  <w:vMerge w:val="restart"/>
          </w:tcPr>
          <w:p w14:paraId="70FDE641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17" w:type="dxa"/>
            <w:vMerge w:val="restart"/>
          </w:tcPr>
          <w:p w14:paraId="577750A6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</w:tr>
      <w:tr w:rsidR="0049754A" w:rsidRPr="00FB32C0" w14:paraId="39E8F12E" w14:textId="77777777" w:rsidTr="00383848">
        <w:trPr>
          <w:trHeight w:val="345"/>
          <w:jc w:val="center"/>
        </w:trPr>
        <w:tc>
          <w:tcPr>
            <w:tcW w:w="1879" w:type="dxa"/>
            <w:vMerge/>
          </w:tcPr>
          <w:p w14:paraId="04267EDC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401" w:type="dxa"/>
            <w:vMerge/>
          </w:tcPr>
          <w:p w14:paraId="53DD68B4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</w:tcPr>
          <w:p w14:paraId="7006B6BA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  <w:r w:rsidRPr="00FB32C0">
              <w:t>*Designados:</w:t>
            </w:r>
          </w:p>
        </w:tc>
        <w:tc>
          <w:tcPr>
            <w:tcW w:w="1276" w:type="dxa"/>
            <w:vMerge/>
          </w:tcPr>
          <w:p w14:paraId="4C9CE8A4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01" w:type="dxa"/>
            <w:vMerge/>
          </w:tcPr>
          <w:p w14:paraId="3A95CB26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  <w:tc>
          <w:tcPr>
            <w:tcW w:w="1717" w:type="dxa"/>
            <w:vMerge/>
          </w:tcPr>
          <w:p w14:paraId="1F9F360A" w14:textId="77777777" w:rsidR="0049754A" w:rsidRPr="00FB32C0" w:rsidRDefault="0049754A" w:rsidP="00383848">
            <w:pPr>
              <w:spacing w:before="0" w:after="0"/>
              <w:ind w:firstLine="0"/>
              <w:jc w:val="left"/>
            </w:pPr>
          </w:p>
        </w:tc>
      </w:tr>
    </w:tbl>
    <w:p w14:paraId="3879397E" w14:textId="480826B5" w:rsidR="0049754A" w:rsidRPr="003E0686" w:rsidRDefault="0049754A" w:rsidP="003E0686">
      <w:pPr>
        <w:spacing w:before="0" w:after="0"/>
        <w:ind w:left="-540" w:right="-286" w:firstLine="0"/>
        <w:rPr>
          <w:sz w:val="18"/>
          <w:szCs w:val="18"/>
        </w:rPr>
      </w:pPr>
      <w:r w:rsidRPr="003E0686">
        <w:rPr>
          <w:sz w:val="18"/>
          <w:szCs w:val="18"/>
        </w:rPr>
        <w:t xml:space="preserve">    *La Asociación de Madres y Padres de Alumnos y Alumnas más representativa del Centro, </w:t>
      </w:r>
      <w:r w:rsidR="00420B57" w:rsidRPr="003E0686">
        <w:rPr>
          <w:sz w:val="18"/>
          <w:szCs w:val="18"/>
        </w:rPr>
        <w:t xml:space="preserve"> tendrá derecho a asignar su</w:t>
      </w:r>
      <w:r w:rsidRPr="003E0686">
        <w:rPr>
          <w:sz w:val="18"/>
          <w:szCs w:val="18"/>
        </w:rPr>
        <w:t xml:space="preserve"> </w:t>
      </w:r>
      <w:r w:rsidR="003E0686">
        <w:rPr>
          <w:sz w:val="18"/>
          <w:szCs w:val="18"/>
        </w:rPr>
        <w:t xml:space="preserve">     </w:t>
      </w:r>
      <w:r w:rsidRPr="003E0686">
        <w:rPr>
          <w:sz w:val="18"/>
          <w:szCs w:val="18"/>
        </w:rPr>
        <w:t>representante.</w:t>
      </w:r>
    </w:p>
    <w:p w14:paraId="1D9F7111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08C147EF" w14:textId="63D6F813" w:rsidR="0049754A" w:rsidRPr="00FB32C0" w:rsidRDefault="003E0686" w:rsidP="0049754A">
      <w:pPr>
        <w:spacing w:before="0" w:after="0"/>
        <w:ind w:firstLine="0"/>
        <w:jc w:val="center"/>
      </w:pPr>
      <w:r>
        <w:t>DIRECCIÓN</w:t>
      </w:r>
      <w:r w:rsidR="0049754A" w:rsidRPr="00FB32C0">
        <w:t xml:space="preserve"> / TITULAR DEL CENTRO</w:t>
      </w:r>
    </w:p>
    <w:p w14:paraId="79F15C7C" w14:textId="77777777" w:rsidR="0049754A" w:rsidRPr="00FB32C0" w:rsidRDefault="0049754A" w:rsidP="0049754A">
      <w:pPr>
        <w:spacing w:before="0" w:after="0"/>
        <w:ind w:firstLine="0"/>
        <w:jc w:val="center"/>
      </w:pPr>
    </w:p>
    <w:p w14:paraId="5494BD22" w14:textId="77777777" w:rsidR="008252DB" w:rsidRDefault="008252DB" w:rsidP="0054790E">
      <w:pPr>
        <w:spacing w:before="0" w:after="0"/>
        <w:ind w:firstLine="0"/>
        <w:jc w:val="center"/>
        <w:rPr>
          <w:i/>
        </w:rPr>
      </w:pPr>
    </w:p>
    <w:p w14:paraId="48F7EA23" w14:textId="77777777" w:rsidR="003E0686" w:rsidRDefault="003E0686" w:rsidP="0054790E">
      <w:pPr>
        <w:spacing w:before="0" w:after="0"/>
        <w:ind w:firstLine="0"/>
        <w:jc w:val="center"/>
        <w:rPr>
          <w:i/>
        </w:rPr>
      </w:pPr>
    </w:p>
    <w:p w14:paraId="69DE1681" w14:textId="77777777" w:rsidR="003E0686" w:rsidRDefault="003E0686" w:rsidP="0054790E">
      <w:pPr>
        <w:spacing w:before="0" w:after="0"/>
        <w:ind w:firstLine="0"/>
        <w:jc w:val="center"/>
        <w:rPr>
          <w:i/>
        </w:rPr>
      </w:pPr>
    </w:p>
    <w:p w14:paraId="3B75F7E2" w14:textId="77777777" w:rsidR="00647DC9" w:rsidRPr="00FB32C0" w:rsidRDefault="0049754A" w:rsidP="0054790E">
      <w:pPr>
        <w:spacing w:before="0" w:after="0"/>
        <w:ind w:firstLine="0"/>
        <w:jc w:val="center"/>
      </w:pPr>
      <w:r w:rsidRPr="00FB32C0">
        <w:rPr>
          <w:i/>
        </w:rPr>
        <w:t>(Firma, lugar, fecha y sello del centro)</w:t>
      </w:r>
    </w:p>
    <w:sectPr w:rsidR="00647DC9" w:rsidRPr="00FB32C0" w:rsidSect="00BE6978">
      <w:headerReference w:type="default" r:id="rId7"/>
      <w:footerReference w:type="default" r:id="rId8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19937" w14:textId="77777777" w:rsidR="00875263" w:rsidRDefault="00875263">
      <w:r>
        <w:separator/>
      </w:r>
    </w:p>
  </w:endnote>
  <w:endnote w:type="continuationSeparator" w:id="0">
    <w:p w14:paraId="2EC6B49E" w14:textId="77777777" w:rsidR="00875263" w:rsidRDefault="0087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27840" w14:textId="77777777" w:rsidR="00383848" w:rsidRPr="00B21BFE" w:rsidRDefault="00383848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 w:rsidRPr="00504B95">
      <w:rPr>
        <w:rFonts w:ascii="Asturica" w:hAnsi="Asturica" w:cs="Asturica"/>
        <w:color w:val="10238C"/>
        <w:sz w:val="16"/>
        <w:szCs w:val="16"/>
      </w:rPr>
      <w:t>Plaza de España, 5 – 4ª plan</w:t>
    </w:r>
    <w:r>
      <w:rPr>
        <w:rFonts w:ascii="Asturica" w:hAnsi="Asturica" w:cs="Asturica"/>
        <w:color w:val="10238C"/>
        <w:sz w:val="16"/>
        <w:szCs w:val="16"/>
      </w:rPr>
      <w:t>ta 33007 – Oviedo. Teléfono: 98</w:t>
    </w:r>
    <w:r>
      <w:rPr>
        <w:rFonts w:ascii="Asturica" w:hAnsi="Asturica" w:cs="Asturica"/>
        <w:color w:val="10238C"/>
        <w:sz w:val="16"/>
        <w:szCs w:val="16"/>
        <w:lang w:val="es-ES"/>
      </w:rPr>
      <w:t xml:space="preserve">5 </w:t>
    </w:r>
    <w:r w:rsidRPr="00C36CA6">
      <w:rPr>
        <w:rFonts w:ascii="Asturica" w:hAnsi="Asturica" w:cs="Asturica"/>
        <w:color w:val="10238C"/>
        <w:sz w:val="16"/>
        <w:szCs w:val="16"/>
      </w:rPr>
      <w:t>10</w:t>
    </w:r>
    <w:r>
      <w:rPr>
        <w:rFonts w:ascii="Asturica" w:hAnsi="Asturica" w:cs="Asturica"/>
        <w:color w:val="10238C"/>
        <w:sz w:val="16"/>
        <w:szCs w:val="16"/>
        <w:lang w:val="es-ES"/>
      </w:rPr>
      <w:t xml:space="preserve"> 86 38 – Fax: 985 10 86 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3321D" w14:textId="77777777" w:rsidR="00875263" w:rsidRDefault="00875263">
      <w:r>
        <w:separator/>
      </w:r>
    </w:p>
  </w:footnote>
  <w:footnote w:type="continuationSeparator" w:id="0">
    <w:p w14:paraId="3EEC17CF" w14:textId="77777777" w:rsidR="00875263" w:rsidRDefault="00875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F2F9" w14:textId="77777777" w:rsidR="00383848" w:rsidRDefault="00383848">
    <w:pPr>
      <w:pStyle w:val="Encabezado"/>
      <w:spacing w:before="0" w:after="0"/>
      <w:ind w:firstLine="0"/>
    </w:pP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C3A2FB1" wp14:editId="5F44A69D">
              <wp:simplePos x="0" y="0"/>
              <wp:positionH relativeFrom="column">
                <wp:posOffset>4338320</wp:posOffset>
              </wp:positionH>
              <wp:positionV relativeFrom="paragraph">
                <wp:posOffset>428625</wp:posOffset>
              </wp:positionV>
              <wp:extent cx="2066925" cy="361950"/>
              <wp:effectExtent l="0" t="0" r="9525" b="0"/>
              <wp:wrapSquare wrapText="bothSides"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073DC4F" w14:textId="77777777" w:rsidR="00383848" w:rsidRDefault="00383848" w:rsidP="000328B1">
                          <w:pPr>
                            <w:ind w:firstLine="0"/>
                            <w:jc w:val="left"/>
                            <w:rPr>
                              <w:rFonts w:ascii="Asturica" w:hAnsi="Asturica"/>
                              <w:snapToGrid w:val="0"/>
                              <w:color w:val="000080"/>
                              <w:sz w:val="15"/>
                              <w:szCs w:val="15"/>
                            </w:rPr>
                          </w:pPr>
                          <w:r w:rsidRPr="00383848">
                            <w:rPr>
                              <w:rFonts w:ascii="Asturica" w:hAnsi="Asturica"/>
                              <w:snapToGrid w:val="0"/>
                              <w:color w:val="000080"/>
                              <w:sz w:val="15"/>
                              <w:szCs w:val="15"/>
                            </w:rPr>
                            <w:t>Dirección</w:t>
                          </w:r>
                          <w:r>
                            <w:rPr>
                              <w:rFonts w:ascii="Asturica" w:hAnsi="Asturica"/>
                              <w:snapToGrid w:val="0"/>
                              <w:color w:val="000080"/>
                              <w:sz w:val="15"/>
                              <w:szCs w:val="15"/>
                            </w:rPr>
                            <w:t xml:space="preserve">  General de Ordenación, evaluación y equidad educativa</w:t>
                          </w:r>
                        </w:p>
                        <w:p w14:paraId="67D780AA" w14:textId="77777777" w:rsidR="00383848" w:rsidRDefault="00383848" w:rsidP="000328B1">
                          <w:pPr>
                            <w:ind w:firstLine="0"/>
                            <w:jc w:val="left"/>
                            <w:rPr>
                              <w:rFonts w:ascii="Asturica" w:hAnsi="Asturica"/>
                              <w:snapToGrid w:val="0"/>
                              <w:color w:val="000080"/>
                              <w:sz w:val="15"/>
                              <w:szCs w:val="15"/>
                            </w:rPr>
                          </w:pPr>
                        </w:p>
                        <w:p w14:paraId="516FDBEA" w14:textId="77777777" w:rsidR="00383848" w:rsidRDefault="00383848" w:rsidP="000328B1">
                          <w:pPr>
                            <w:ind w:firstLine="0"/>
                            <w:jc w:val="left"/>
                            <w:rPr>
                              <w:rFonts w:ascii="Asturica" w:hAnsi="Asturica"/>
                              <w:snapToGrid w:val="0"/>
                              <w:color w:val="000080"/>
                              <w:sz w:val="15"/>
                              <w:szCs w:val="15"/>
                            </w:rPr>
                          </w:pPr>
                        </w:p>
                        <w:p w14:paraId="4B5477E6" w14:textId="77777777" w:rsidR="00383848" w:rsidRPr="00383848" w:rsidRDefault="00383848" w:rsidP="000328B1">
                          <w:pPr>
                            <w:ind w:firstLine="0"/>
                            <w:jc w:val="left"/>
                            <w:rPr>
                              <w:rFonts w:ascii="Asturica" w:hAnsi="Asturica"/>
                              <w:color w:val="00008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A2FB1" id="Rectángulo 8" o:spid="_x0000_s1028" style="position:absolute;left:0;text-align:left;margin-left:341.6pt;margin-top:33.75pt;width:162.7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" filled="f" stroked="f">
              <v:textbox inset="0,0,0,0">
                <w:txbxContent>
                  <w:p w14:paraId="3073DC4F" w14:textId="77777777" w:rsidR="00383848" w:rsidRDefault="00383848" w:rsidP="000328B1">
                    <w:pPr>
                      <w:ind w:firstLine="0"/>
                      <w:jc w:val="left"/>
                      <w:rPr>
                        <w:rFonts w:ascii="Asturica" w:hAnsi="Asturica"/>
                        <w:snapToGrid w:val="0"/>
                        <w:color w:val="000080"/>
                        <w:sz w:val="15"/>
                        <w:szCs w:val="15"/>
                      </w:rPr>
                    </w:pPr>
                    <w:r w:rsidRPr="00383848">
                      <w:rPr>
                        <w:rFonts w:ascii="Asturica" w:hAnsi="Asturica"/>
                        <w:snapToGrid w:val="0"/>
                        <w:color w:val="000080"/>
                        <w:sz w:val="15"/>
                        <w:szCs w:val="15"/>
                      </w:rPr>
                      <w:t>Dirección</w:t>
                    </w:r>
                    <w:r>
                      <w:rPr>
                        <w:rFonts w:ascii="Asturica" w:hAnsi="Asturica"/>
                        <w:snapToGrid w:val="0"/>
                        <w:color w:val="000080"/>
                        <w:sz w:val="15"/>
                        <w:szCs w:val="15"/>
                      </w:rPr>
                      <w:t xml:space="preserve">  General de Ordenación, evaluación y equidad educativa</w:t>
                    </w:r>
                  </w:p>
                  <w:p w14:paraId="67D780AA" w14:textId="77777777" w:rsidR="00383848" w:rsidRDefault="00383848" w:rsidP="000328B1">
                    <w:pPr>
                      <w:ind w:firstLine="0"/>
                      <w:jc w:val="left"/>
                      <w:rPr>
                        <w:rFonts w:ascii="Asturica" w:hAnsi="Asturica"/>
                        <w:snapToGrid w:val="0"/>
                        <w:color w:val="000080"/>
                        <w:sz w:val="15"/>
                        <w:szCs w:val="15"/>
                      </w:rPr>
                    </w:pPr>
                  </w:p>
                  <w:p w14:paraId="516FDBEA" w14:textId="77777777" w:rsidR="00383848" w:rsidRDefault="00383848" w:rsidP="000328B1">
                    <w:pPr>
                      <w:ind w:firstLine="0"/>
                      <w:jc w:val="left"/>
                      <w:rPr>
                        <w:rFonts w:ascii="Asturica" w:hAnsi="Asturica"/>
                        <w:snapToGrid w:val="0"/>
                        <w:color w:val="000080"/>
                        <w:sz w:val="15"/>
                        <w:szCs w:val="15"/>
                      </w:rPr>
                    </w:pPr>
                  </w:p>
                  <w:p w14:paraId="4B5477E6" w14:textId="77777777" w:rsidR="00383848" w:rsidRPr="00383848" w:rsidRDefault="00383848" w:rsidP="000328B1">
                    <w:pPr>
                      <w:ind w:firstLine="0"/>
                      <w:jc w:val="left"/>
                      <w:rPr>
                        <w:rFonts w:ascii="Asturica" w:hAnsi="Asturica"/>
                        <w:color w:val="000080"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B8C50D" wp14:editId="366C72C4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94027"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7BAA62" wp14:editId="184461FF">
              <wp:simplePos x="0" y="0"/>
              <wp:positionH relativeFrom="column">
                <wp:posOffset>1064260</wp:posOffset>
              </wp:positionH>
              <wp:positionV relativeFrom="paragraph">
                <wp:posOffset>431800</wp:posOffset>
              </wp:positionV>
              <wp:extent cx="3183255" cy="30543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AC18" w14:textId="77777777" w:rsidR="00383848" w:rsidRPr="009F010E" w:rsidRDefault="00383848">
                          <w:pPr>
                            <w:spacing w:before="0" w:after="0"/>
                            <w:ind w:firstLine="0"/>
                            <w:jc w:val="center"/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7"/>
                              <w:szCs w:val="17"/>
                              <w:lang w:val="es-ES_tradnl"/>
                            </w:rPr>
                          </w:pPr>
                          <w:r w:rsidRPr="009F010E"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7"/>
                              <w:szCs w:val="17"/>
                              <w:lang w:val="es-ES_tradnl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BAA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83.8pt;margin-top:34pt;width:250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GMug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" filled="f" stroked="f">
              <v:textbox>
                <w:txbxContent>
                  <w:p w14:paraId="4BDDAC18" w14:textId="77777777" w:rsidR="00383848" w:rsidRPr="009F010E" w:rsidRDefault="00383848">
                    <w:pPr>
                      <w:spacing w:before="0" w:after="0"/>
                      <w:ind w:firstLine="0"/>
                      <w:jc w:val="center"/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7"/>
                        <w:szCs w:val="17"/>
                        <w:lang w:val="es-ES_tradnl"/>
                      </w:rPr>
                    </w:pPr>
                    <w:r w:rsidRPr="009F010E"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7"/>
                        <w:szCs w:val="17"/>
                        <w:lang w:val="es-ES_tradnl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7038CC" wp14:editId="763FB6AF">
              <wp:simplePos x="0" y="0"/>
              <wp:positionH relativeFrom="column">
                <wp:posOffset>1067435</wp:posOffset>
              </wp:positionH>
              <wp:positionV relativeFrom="paragraph">
                <wp:posOffset>187325</wp:posOffset>
              </wp:positionV>
              <wp:extent cx="3183255" cy="3054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C4F44" w14:textId="77777777" w:rsidR="00383848" w:rsidRPr="008C6D79" w:rsidRDefault="00383848" w:rsidP="009F010E">
                          <w:pPr>
                            <w:spacing w:before="0" w:after="0"/>
                            <w:ind w:firstLine="0"/>
                            <w:jc w:val="center"/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9"/>
                              <w:szCs w:val="19"/>
                              <w:lang w:val="es-ES_tradnl"/>
                            </w:rPr>
                          </w:pPr>
                          <w:r w:rsidRPr="008C6D79"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9"/>
                              <w:szCs w:val="19"/>
                              <w:lang w:val="es-ES_tradnl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7038CC" id="Text Box 7" o:spid="_x0000_s1030" type="#_x0000_t202" style="position:absolute;left:0;text-align:left;margin-left:84.05pt;margin-top:14.75pt;width:250.65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5guQ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" filled="f" stroked="f">
              <v:textbox>
                <w:txbxContent>
                  <w:p w14:paraId="709C4F44" w14:textId="77777777" w:rsidR="00383848" w:rsidRPr="008C6D79" w:rsidRDefault="00383848" w:rsidP="009F010E">
                    <w:pPr>
                      <w:spacing w:before="0" w:after="0"/>
                      <w:ind w:firstLine="0"/>
                      <w:jc w:val="center"/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9"/>
                        <w:szCs w:val="19"/>
                        <w:lang w:val="es-ES_tradnl"/>
                      </w:rPr>
                    </w:pPr>
                    <w:r w:rsidRPr="008C6D79"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9"/>
                        <w:szCs w:val="19"/>
                        <w:lang w:val="es-ES_tradnl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5049D8" wp14:editId="742D9717">
              <wp:simplePos x="0" y="0"/>
              <wp:positionH relativeFrom="column">
                <wp:posOffset>1015365</wp:posOffset>
              </wp:positionH>
              <wp:positionV relativeFrom="paragraph">
                <wp:posOffset>452120</wp:posOffset>
              </wp:positionV>
              <wp:extent cx="3242310" cy="635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231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023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2B32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35.6pt" to="335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" strokecolor="#10238c" strokeweight=".25pt"/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0A5355" wp14:editId="6B2B8EA9">
              <wp:simplePos x="0" y="0"/>
              <wp:positionH relativeFrom="column">
                <wp:posOffset>1014095</wp:posOffset>
              </wp:positionH>
              <wp:positionV relativeFrom="paragraph">
                <wp:posOffset>668020</wp:posOffset>
              </wp:positionV>
              <wp:extent cx="3245485" cy="63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548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023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D785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52.6pt" to="335.4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" strokecolor="#10238c" strokeweight="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46"/>
    <w:rsid w:val="000131FB"/>
    <w:rsid w:val="000328B1"/>
    <w:rsid w:val="00041630"/>
    <w:rsid w:val="00041BAA"/>
    <w:rsid w:val="00042A94"/>
    <w:rsid w:val="000453DD"/>
    <w:rsid w:val="0004562F"/>
    <w:rsid w:val="000874F1"/>
    <w:rsid w:val="00090445"/>
    <w:rsid w:val="000A109C"/>
    <w:rsid w:val="000A19DE"/>
    <w:rsid w:val="000A31C8"/>
    <w:rsid w:val="000E37BD"/>
    <w:rsid w:val="000F1C26"/>
    <w:rsid w:val="000F3244"/>
    <w:rsid w:val="000F3AED"/>
    <w:rsid w:val="000F655A"/>
    <w:rsid w:val="00100C87"/>
    <w:rsid w:val="00124412"/>
    <w:rsid w:val="00134E54"/>
    <w:rsid w:val="00141139"/>
    <w:rsid w:val="00143A3A"/>
    <w:rsid w:val="00144372"/>
    <w:rsid w:val="00152DA2"/>
    <w:rsid w:val="00162532"/>
    <w:rsid w:val="00177534"/>
    <w:rsid w:val="001911FA"/>
    <w:rsid w:val="001A38F2"/>
    <w:rsid w:val="001B1693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055C3"/>
    <w:rsid w:val="002123B7"/>
    <w:rsid w:val="00222090"/>
    <w:rsid w:val="00236BD1"/>
    <w:rsid w:val="002444B9"/>
    <w:rsid w:val="0024498A"/>
    <w:rsid w:val="002525B8"/>
    <w:rsid w:val="002539BA"/>
    <w:rsid w:val="00253A4D"/>
    <w:rsid w:val="0026009C"/>
    <w:rsid w:val="00261AE9"/>
    <w:rsid w:val="00291DEA"/>
    <w:rsid w:val="002A06E0"/>
    <w:rsid w:val="002A4C18"/>
    <w:rsid w:val="002B17EA"/>
    <w:rsid w:val="002B17FE"/>
    <w:rsid w:val="002B77EE"/>
    <w:rsid w:val="002C1BE7"/>
    <w:rsid w:val="002C29C3"/>
    <w:rsid w:val="002C4DE6"/>
    <w:rsid w:val="002D0E91"/>
    <w:rsid w:val="002D369B"/>
    <w:rsid w:val="00313A1E"/>
    <w:rsid w:val="00313C5D"/>
    <w:rsid w:val="00321F9F"/>
    <w:rsid w:val="003221DB"/>
    <w:rsid w:val="003323D7"/>
    <w:rsid w:val="00352916"/>
    <w:rsid w:val="00383848"/>
    <w:rsid w:val="00392F48"/>
    <w:rsid w:val="00397874"/>
    <w:rsid w:val="003A046F"/>
    <w:rsid w:val="003A230A"/>
    <w:rsid w:val="003D05DE"/>
    <w:rsid w:val="003E0686"/>
    <w:rsid w:val="003E3936"/>
    <w:rsid w:val="003E49E5"/>
    <w:rsid w:val="00404DDD"/>
    <w:rsid w:val="004071F8"/>
    <w:rsid w:val="00410A80"/>
    <w:rsid w:val="004127CD"/>
    <w:rsid w:val="00416F92"/>
    <w:rsid w:val="00420B57"/>
    <w:rsid w:val="00424AFA"/>
    <w:rsid w:val="00433394"/>
    <w:rsid w:val="004346FB"/>
    <w:rsid w:val="00434ABC"/>
    <w:rsid w:val="0046057D"/>
    <w:rsid w:val="0046316C"/>
    <w:rsid w:val="00464C40"/>
    <w:rsid w:val="00471FD1"/>
    <w:rsid w:val="00480A95"/>
    <w:rsid w:val="00487191"/>
    <w:rsid w:val="0049754A"/>
    <w:rsid w:val="004A1360"/>
    <w:rsid w:val="004A61D5"/>
    <w:rsid w:val="004A6FE5"/>
    <w:rsid w:val="004B13A1"/>
    <w:rsid w:val="004B571B"/>
    <w:rsid w:val="004C0BA7"/>
    <w:rsid w:val="004C1391"/>
    <w:rsid w:val="004C7BD8"/>
    <w:rsid w:val="004D026D"/>
    <w:rsid w:val="004D1DDF"/>
    <w:rsid w:val="00500B55"/>
    <w:rsid w:val="00503088"/>
    <w:rsid w:val="00503F62"/>
    <w:rsid w:val="00504B95"/>
    <w:rsid w:val="00527F4C"/>
    <w:rsid w:val="00534A3B"/>
    <w:rsid w:val="005438CE"/>
    <w:rsid w:val="005463F3"/>
    <w:rsid w:val="0054766D"/>
    <w:rsid w:val="0054790E"/>
    <w:rsid w:val="00550201"/>
    <w:rsid w:val="00551079"/>
    <w:rsid w:val="005630FA"/>
    <w:rsid w:val="00564902"/>
    <w:rsid w:val="00564938"/>
    <w:rsid w:val="00577BB8"/>
    <w:rsid w:val="00596175"/>
    <w:rsid w:val="00596310"/>
    <w:rsid w:val="005A3442"/>
    <w:rsid w:val="005A568D"/>
    <w:rsid w:val="005B2508"/>
    <w:rsid w:val="005C3628"/>
    <w:rsid w:val="005D160B"/>
    <w:rsid w:val="005E23BD"/>
    <w:rsid w:val="005E3AD0"/>
    <w:rsid w:val="005F14BD"/>
    <w:rsid w:val="005F46C2"/>
    <w:rsid w:val="00600380"/>
    <w:rsid w:val="00600AD6"/>
    <w:rsid w:val="006012B1"/>
    <w:rsid w:val="00612879"/>
    <w:rsid w:val="00614F99"/>
    <w:rsid w:val="00634AC0"/>
    <w:rsid w:val="00647DC9"/>
    <w:rsid w:val="00651B53"/>
    <w:rsid w:val="00656E35"/>
    <w:rsid w:val="006600E1"/>
    <w:rsid w:val="00670316"/>
    <w:rsid w:val="00671207"/>
    <w:rsid w:val="00673328"/>
    <w:rsid w:val="00684D81"/>
    <w:rsid w:val="00687133"/>
    <w:rsid w:val="00687C78"/>
    <w:rsid w:val="006A405F"/>
    <w:rsid w:val="006A4A99"/>
    <w:rsid w:val="006A77C5"/>
    <w:rsid w:val="006C4C93"/>
    <w:rsid w:val="006C6F66"/>
    <w:rsid w:val="006D7DEA"/>
    <w:rsid w:val="006E62C7"/>
    <w:rsid w:val="006E7D5A"/>
    <w:rsid w:val="006F1570"/>
    <w:rsid w:val="00717224"/>
    <w:rsid w:val="007309C7"/>
    <w:rsid w:val="00764129"/>
    <w:rsid w:val="00770675"/>
    <w:rsid w:val="007872B5"/>
    <w:rsid w:val="0078743C"/>
    <w:rsid w:val="00790A9A"/>
    <w:rsid w:val="007959D3"/>
    <w:rsid w:val="007B05AE"/>
    <w:rsid w:val="007C5D1D"/>
    <w:rsid w:val="007D3902"/>
    <w:rsid w:val="007D588F"/>
    <w:rsid w:val="007E0AE9"/>
    <w:rsid w:val="007F0CBB"/>
    <w:rsid w:val="007F1F5D"/>
    <w:rsid w:val="008024F1"/>
    <w:rsid w:val="00802C44"/>
    <w:rsid w:val="00802D77"/>
    <w:rsid w:val="00812343"/>
    <w:rsid w:val="008252DB"/>
    <w:rsid w:val="008335F9"/>
    <w:rsid w:val="008400F2"/>
    <w:rsid w:val="0084137D"/>
    <w:rsid w:val="00870634"/>
    <w:rsid w:val="00875263"/>
    <w:rsid w:val="008810EC"/>
    <w:rsid w:val="00890576"/>
    <w:rsid w:val="008927E5"/>
    <w:rsid w:val="008953E6"/>
    <w:rsid w:val="008A0B87"/>
    <w:rsid w:val="008B787A"/>
    <w:rsid w:val="008C122E"/>
    <w:rsid w:val="008C6D79"/>
    <w:rsid w:val="008C6DB7"/>
    <w:rsid w:val="008C7F60"/>
    <w:rsid w:val="008D56DB"/>
    <w:rsid w:val="008E6CBF"/>
    <w:rsid w:val="008F0376"/>
    <w:rsid w:val="008F4046"/>
    <w:rsid w:val="00901BB3"/>
    <w:rsid w:val="00903B4C"/>
    <w:rsid w:val="00914050"/>
    <w:rsid w:val="009418CF"/>
    <w:rsid w:val="00941DEF"/>
    <w:rsid w:val="009610CD"/>
    <w:rsid w:val="0096222F"/>
    <w:rsid w:val="00992CA3"/>
    <w:rsid w:val="009B023A"/>
    <w:rsid w:val="009D35FA"/>
    <w:rsid w:val="009D3DAE"/>
    <w:rsid w:val="009D6CB4"/>
    <w:rsid w:val="009F010E"/>
    <w:rsid w:val="00A0269A"/>
    <w:rsid w:val="00A258EF"/>
    <w:rsid w:val="00A25B68"/>
    <w:rsid w:val="00A273D3"/>
    <w:rsid w:val="00A347D6"/>
    <w:rsid w:val="00A43562"/>
    <w:rsid w:val="00A46438"/>
    <w:rsid w:val="00A976D9"/>
    <w:rsid w:val="00AA43BF"/>
    <w:rsid w:val="00AA671A"/>
    <w:rsid w:val="00AB01C4"/>
    <w:rsid w:val="00AC05D6"/>
    <w:rsid w:val="00AD1A5F"/>
    <w:rsid w:val="00AD551E"/>
    <w:rsid w:val="00AD6DDD"/>
    <w:rsid w:val="00AE0254"/>
    <w:rsid w:val="00B020F2"/>
    <w:rsid w:val="00B12F9B"/>
    <w:rsid w:val="00B20D92"/>
    <w:rsid w:val="00B21A55"/>
    <w:rsid w:val="00B21BFE"/>
    <w:rsid w:val="00B33FE8"/>
    <w:rsid w:val="00B4446A"/>
    <w:rsid w:val="00B4467B"/>
    <w:rsid w:val="00B56796"/>
    <w:rsid w:val="00B910D4"/>
    <w:rsid w:val="00BB7A53"/>
    <w:rsid w:val="00BC0320"/>
    <w:rsid w:val="00BD4C23"/>
    <w:rsid w:val="00BE11BF"/>
    <w:rsid w:val="00BE6978"/>
    <w:rsid w:val="00BF66C1"/>
    <w:rsid w:val="00C03C8F"/>
    <w:rsid w:val="00C158B6"/>
    <w:rsid w:val="00C246A4"/>
    <w:rsid w:val="00C2531C"/>
    <w:rsid w:val="00C30847"/>
    <w:rsid w:val="00C36CA6"/>
    <w:rsid w:val="00C4725D"/>
    <w:rsid w:val="00C60284"/>
    <w:rsid w:val="00C73536"/>
    <w:rsid w:val="00C80FAC"/>
    <w:rsid w:val="00C811FD"/>
    <w:rsid w:val="00C93EF9"/>
    <w:rsid w:val="00CA039F"/>
    <w:rsid w:val="00CC01E8"/>
    <w:rsid w:val="00CC156A"/>
    <w:rsid w:val="00CC1F3C"/>
    <w:rsid w:val="00CC4622"/>
    <w:rsid w:val="00CE4C0C"/>
    <w:rsid w:val="00CF0662"/>
    <w:rsid w:val="00CF3358"/>
    <w:rsid w:val="00CF52AC"/>
    <w:rsid w:val="00D0675C"/>
    <w:rsid w:val="00D15D2B"/>
    <w:rsid w:val="00D164CD"/>
    <w:rsid w:val="00D21E51"/>
    <w:rsid w:val="00D22106"/>
    <w:rsid w:val="00D33DF0"/>
    <w:rsid w:val="00D354D1"/>
    <w:rsid w:val="00D3715E"/>
    <w:rsid w:val="00D40200"/>
    <w:rsid w:val="00D421A5"/>
    <w:rsid w:val="00D424C3"/>
    <w:rsid w:val="00D4662F"/>
    <w:rsid w:val="00D52993"/>
    <w:rsid w:val="00D96B29"/>
    <w:rsid w:val="00DD208D"/>
    <w:rsid w:val="00DE6776"/>
    <w:rsid w:val="00DE76F4"/>
    <w:rsid w:val="00DF3F2D"/>
    <w:rsid w:val="00E03FB1"/>
    <w:rsid w:val="00E16BC2"/>
    <w:rsid w:val="00E35512"/>
    <w:rsid w:val="00E37AC1"/>
    <w:rsid w:val="00E43854"/>
    <w:rsid w:val="00E52ECF"/>
    <w:rsid w:val="00E635BB"/>
    <w:rsid w:val="00E81667"/>
    <w:rsid w:val="00E820A3"/>
    <w:rsid w:val="00E867F7"/>
    <w:rsid w:val="00E91901"/>
    <w:rsid w:val="00EA1BAE"/>
    <w:rsid w:val="00EA2489"/>
    <w:rsid w:val="00EA2E4D"/>
    <w:rsid w:val="00EA33E0"/>
    <w:rsid w:val="00EB0ED3"/>
    <w:rsid w:val="00EB38E5"/>
    <w:rsid w:val="00EB38F5"/>
    <w:rsid w:val="00EC144A"/>
    <w:rsid w:val="00EC2031"/>
    <w:rsid w:val="00ED528F"/>
    <w:rsid w:val="00EF57D9"/>
    <w:rsid w:val="00EF65D8"/>
    <w:rsid w:val="00F1548B"/>
    <w:rsid w:val="00F207ED"/>
    <w:rsid w:val="00F356C9"/>
    <w:rsid w:val="00F451BF"/>
    <w:rsid w:val="00F5233C"/>
    <w:rsid w:val="00F61043"/>
    <w:rsid w:val="00F65143"/>
    <w:rsid w:val="00F80D7C"/>
    <w:rsid w:val="00F83F88"/>
    <w:rsid w:val="00F879C3"/>
    <w:rsid w:val="00F957B4"/>
    <w:rsid w:val="00FA0960"/>
    <w:rsid w:val="00FA354F"/>
    <w:rsid w:val="00FB05C1"/>
    <w:rsid w:val="00FB32C0"/>
    <w:rsid w:val="00FC00A9"/>
    <w:rsid w:val="00FC13B2"/>
    <w:rsid w:val="00FC4524"/>
    <w:rsid w:val="00FD0B18"/>
    <w:rsid w:val="00FD22D9"/>
    <w:rsid w:val="00FD2DDA"/>
    <w:rsid w:val="00FF0B86"/>
    <w:rsid w:val="00FF0E1B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  <w14:docId w14:val="2024D754"/>
  <w15:docId w15:val="{886271AE-31CA-477B-A3EC-DE84D66E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D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D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arCar1">
    <w:name w:val="Car Car1"/>
    <w:basedOn w:val="Normal"/>
    <w:semiHidden/>
    <w:rsid w:val="004D1DDF"/>
    <w:pPr>
      <w:spacing w:before="60" w:after="160" w:line="240" w:lineRule="exact"/>
      <w:ind w:firstLine="0"/>
      <w:jc w:val="left"/>
    </w:pPr>
    <w:rPr>
      <w:rFonts w:ascii="Verdana" w:hAnsi="Verdana" w:cs="Times New Roman"/>
      <w:color w:val="FF00FF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32C0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32C0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3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3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34A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4A3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4A3B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A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A3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52F5-696A-43C7-AB3F-8EDC9EAD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plantilla_doc_papeleria_EducacionCulturaDeporte.dot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NOMBRAMIENTO TRIBUNALES</vt:lpstr>
    </vt:vector>
  </TitlesOfParts>
  <Company>PRINCIPADO DE ASTURIAS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TRIBUNALES</dc:title>
  <dc:subject>PACFPE</dc:subject>
  <dc:creator>Beatriz Pérez</dc:creator>
  <cp:lastModifiedBy>Diego Fernández Ochoa</cp:lastModifiedBy>
  <cp:revision>2</cp:revision>
  <cp:lastPrinted>2022-10-04T13:20:00Z</cp:lastPrinted>
  <dcterms:created xsi:type="dcterms:W3CDTF">2022-10-04T13:21:00Z</dcterms:created>
  <dcterms:modified xsi:type="dcterms:W3CDTF">2022-10-04T13:21:00Z</dcterms:modified>
</cp:coreProperties>
</file>