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21545" w14:textId="77777777" w:rsidR="00322E91" w:rsidRDefault="00322E91" w:rsidP="00322E91">
      <w:pPr>
        <w:spacing w:after="0" w:line="240" w:lineRule="auto"/>
        <w:rPr>
          <w:lang w:val="es-ES_tradnl"/>
        </w:rPr>
      </w:pPr>
    </w:p>
    <w:p w14:paraId="00E6D25C" w14:textId="77777777" w:rsidR="00322E91" w:rsidRDefault="00322E91" w:rsidP="00322E91">
      <w:pPr>
        <w:spacing w:after="0" w:line="240" w:lineRule="auto"/>
        <w:rPr>
          <w:rFonts w:ascii="Arial" w:hAnsi="Arial"/>
          <w:lang w:val="es-ES_tradnl"/>
        </w:rPr>
      </w:pPr>
    </w:p>
    <w:p w14:paraId="3220C22E" w14:textId="77777777" w:rsidR="00FF0DAB" w:rsidRDefault="00FF0DAB" w:rsidP="00FF0DAB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PRUEBA DE CERTIFICACIÓN</w:t>
      </w:r>
    </w:p>
    <w:p w14:paraId="2DC61F60" w14:textId="010511D2" w:rsidR="00FF0DAB" w:rsidRDefault="00FF0DAB" w:rsidP="00FF0DAB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LENGUA ASTURIANA NIVEL INTERMEDIO B2</w:t>
      </w:r>
      <w:r w:rsidR="00C4019D">
        <w:rPr>
          <w:rFonts w:asciiTheme="minorHAnsi" w:hAnsiTheme="minorHAnsi"/>
          <w:b/>
          <w:sz w:val="28"/>
          <w:szCs w:val="28"/>
        </w:rPr>
        <w:t>-2020</w:t>
      </w:r>
    </w:p>
    <w:p w14:paraId="24AE81DA" w14:textId="4C70088E" w:rsidR="00FF0DAB" w:rsidRPr="00186A23" w:rsidRDefault="00C4019D" w:rsidP="00FF0DAB">
      <w:pPr>
        <w:shd w:val="clear" w:color="auto" w:fill="D9D9D9" w:themeFill="background1" w:themeFillShade="D9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SOLICITUD DE RECLAMACIÓN A LAS CALIFICACIONES.</w:t>
      </w:r>
    </w:p>
    <w:p w14:paraId="55B84D77" w14:textId="77777777" w:rsidR="00FF0DAB" w:rsidRPr="008B269A" w:rsidRDefault="00FF0DAB" w:rsidP="008B269A">
      <w:pPr>
        <w:tabs>
          <w:tab w:val="left" w:pos="5103"/>
        </w:tabs>
        <w:spacing w:after="120" w:line="360" w:lineRule="auto"/>
        <w:rPr>
          <w:rFonts w:ascii="Arial" w:hAnsi="Arial"/>
          <w:b/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890"/>
        <w:gridCol w:w="340"/>
        <w:gridCol w:w="17"/>
        <w:gridCol w:w="2268"/>
        <w:gridCol w:w="2268"/>
      </w:tblGrid>
      <w:tr w:rsidR="008B269A" w:rsidRPr="00FF0DAB" w14:paraId="7F73BE2D" w14:textId="77777777" w:rsidTr="008B269A">
        <w:trPr>
          <w:trHeight w:hRule="exact" w:val="227"/>
        </w:trPr>
        <w:tc>
          <w:tcPr>
            <w:tcW w:w="4210" w:type="dxa"/>
          </w:tcPr>
          <w:p w14:paraId="1A80B872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Don/Doña:</w:t>
            </w:r>
          </w:p>
        </w:tc>
        <w:tc>
          <w:tcPr>
            <w:tcW w:w="5783" w:type="dxa"/>
            <w:gridSpan w:val="5"/>
          </w:tcPr>
          <w:p w14:paraId="57309FEA" w14:textId="77777777" w:rsidR="008B269A" w:rsidRPr="00FF0DAB" w:rsidRDefault="008B269A" w:rsidP="001F381C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8B269A" w:rsidRPr="00FF0DAB" w14:paraId="7818750A" w14:textId="77777777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14:paraId="1653D350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Primer Apellido:</w:t>
            </w:r>
          </w:p>
        </w:tc>
        <w:tc>
          <w:tcPr>
            <w:tcW w:w="4536" w:type="dxa"/>
            <w:gridSpan w:val="2"/>
            <w:vAlign w:val="center"/>
          </w:tcPr>
          <w:p w14:paraId="28DE6D6B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Segundo Apellido:</w:t>
            </w:r>
          </w:p>
        </w:tc>
      </w:tr>
      <w:tr w:rsidR="008B269A" w:rsidRPr="00FF0DAB" w14:paraId="08331256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4EF24C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38B23C94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5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8CAD3FB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269A" w:rsidRPr="00FF0DAB" w14:paraId="2CE0FE09" w14:textId="77777777" w:rsidTr="008B269A">
        <w:trPr>
          <w:trHeight w:hRule="exact" w:val="227"/>
        </w:trPr>
        <w:tc>
          <w:tcPr>
            <w:tcW w:w="5457" w:type="dxa"/>
            <w:gridSpan w:val="4"/>
            <w:vAlign w:val="center"/>
          </w:tcPr>
          <w:p w14:paraId="2A533207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Nombre:</w:t>
            </w:r>
          </w:p>
        </w:tc>
        <w:tc>
          <w:tcPr>
            <w:tcW w:w="2268" w:type="dxa"/>
            <w:vAlign w:val="center"/>
          </w:tcPr>
          <w:p w14:paraId="54B306A4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DNI/NIE/Otro:</w:t>
            </w:r>
          </w:p>
        </w:tc>
        <w:tc>
          <w:tcPr>
            <w:tcW w:w="2268" w:type="dxa"/>
            <w:vAlign w:val="center"/>
          </w:tcPr>
          <w:p w14:paraId="7312A215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  <w:r w:rsidRPr="00FF0DAB">
              <w:rPr>
                <w:rFonts w:asciiTheme="minorHAnsi" w:hAnsiTheme="minorHAnsi"/>
                <w:sz w:val="16"/>
                <w:szCs w:val="16"/>
              </w:rPr>
              <w:t>(Indique tipo):</w:t>
            </w:r>
          </w:p>
        </w:tc>
      </w:tr>
      <w:tr w:rsidR="008B269A" w:rsidRPr="00FF0DAB" w14:paraId="5A59CACF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7E633B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61B19E9B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85" w:type="dxa"/>
            <w:gridSpan w:val="2"/>
            <w:tcBorders>
              <w:bottom w:val="single" w:sz="4" w:space="0" w:color="auto"/>
            </w:tcBorders>
          </w:tcPr>
          <w:p w14:paraId="761E87C8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14:paraId="0C4BFDF1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  <w:r w:rsidRPr="00FF0DAB">
              <w:rPr>
                <w:rFonts w:asciiTheme="minorHAnsi" w:hAnsiTheme="minorHAnsi"/>
                <w:sz w:val="16"/>
                <w:szCs w:val="16"/>
              </w:rPr>
              <w:sym w:font="Wingdings" w:char="F071"/>
            </w:r>
            <w:r w:rsidRPr="00FF0DAB">
              <w:rPr>
                <w:rFonts w:asciiTheme="minorHAnsi" w:hAnsiTheme="minorHAnsi"/>
                <w:sz w:val="16"/>
                <w:szCs w:val="16"/>
              </w:rPr>
              <w:t xml:space="preserve"> DNI </w:t>
            </w:r>
            <w:r w:rsidRPr="00FF0DAB">
              <w:rPr>
                <w:rFonts w:asciiTheme="minorHAnsi" w:hAnsiTheme="minorHAnsi"/>
                <w:sz w:val="16"/>
                <w:szCs w:val="16"/>
              </w:rPr>
              <w:sym w:font="Wingdings" w:char="F071"/>
            </w:r>
            <w:r w:rsidRPr="00FF0DAB">
              <w:rPr>
                <w:rFonts w:asciiTheme="minorHAnsi" w:hAnsiTheme="minorHAnsi"/>
                <w:sz w:val="16"/>
                <w:szCs w:val="16"/>
              </w:rPr>
              <w:t xml:space="preserve"> NIE</w:t>
            </w:r>
            <w:r w:rsidRPr="00FF0DAB">
              <w:rPr>
                <w:rFonts w:asciiTheme="minorHAnsi" w:hAnsiTheme="minorHAnsi"/>
                <w:sz w:val="16"/>
                <w:szCs w:val="16"/>
              </w:rPr>
              <w:sym w:font="Wingdings" w:char="F071"/>
            </w:r>
            <w:r w:rsidRPr="00FF0DAB">
              <w:rPr>
                <w:rFonts w:asciiTheme="minorHAnsi" w:hAnsiTheme="minorHAnsi"/>
                <w:sz w:val="16"/>
                <w:szCs w:val="16"/>
              </w:rPr>
              <w:t xml:space="preserve"> PAS</w:t>
            </w:r>
          </w:p>
        </w:tc>
      </w:tr>
    </w:tbl>
    <w:p w14:paraId="41C6533F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  <w:sz w:val="4"/>
          <w:szCs w:val="4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326"/>
        <w:gridCol w:w="14"/>
        <w:gridCol w:w="340"/>
        <w:gridCol w:w="340"/>
        <w:gridCol w:w="15"/>
        <w:gridCol w:w="3045"/>
        <w:gridCol w:w="340"/>
        <w:gridCol w:w="17"/>
        <w:gridCol w:w="323"/>
        <w:gridCol w:w="244"/>
        <w:gridCol w:w="283"/>
        <w:gridCol w:w="426"/>
        <w:gridCol w:w="160"/>
        <w:gridCol w:w="974"/>
        <w:gridCol w:w="46"/>
        <w:gridCol w:w="114"/>
        <w:gridCol w:w="226"/>
        <w:gridCol w:w="322"/>
        <w:gridCol w:w="142"/>
        <w:gridCol w:w="18"/>
        <w:gridCol w:w="538"/>
        <w:gridCol w:w="11"/>
        <w:gridCol w:w="142"/>
        <w:gridCol w:w="18"/>
        <w:gridCol w:w="549"/>
      </w:tblGrid>
      <w:tr w:rsidR="008B269A" w:rsidRPr="00FF0DAB" w14:paraId="3DCE8328" w14:textId="77777777" w:rsidTr="001F381C">
        <w:trPr>
          <w:cantSplit/>
          <w:trHeight w:hRule="exact" w:val="227"/>
        </w:trPr>
        <w:tc>
          <w:tcPr>
            <w:tcW w:w="9993" w:type="dxa"/>
            <w:gridSpan w:val="26"/>
            <w:vAlign w:val="center"/>
          </w:tcPr>
          <w:p w14:paraId="70746EE0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Con domicilio en</w:t>
            </w:r>
          </w:p>
        </w:tc>
      </w:tr>
      <w:tr w:rsidR="008B269A" w:rsidRPr="00FF0DAB" w14:paraId="06FEC9F4" w14:textId="77777777" w:rsidTr="008B269A">
        <w:trPr>
          <w:cantSplit/>
          <w:trHeight w:hRule="exact" w:val="227"/>
        </w:trPr>
        <w:tc>
          <w:tcPr>
            <w:tcW w:w="1346" w:type="dxa"/>
            <w:gridSpan w:val="2"/>
            <w:vAlign w:val="center"/>
          </w:tcPr>
          <w:p w14:paraId="368A7212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Tipo vía:</w:t>
            </w:r>
          </w:p>
        </w:tc>
        <w:tc>
          <w:tcPr>
            <w:tcW w:w="5387" w:type="dxa"/>
            <w:gridSpan w:val="11"/>
            <w:vAlign w:val="center"/>
          </w:tcPr>
          <w:p w14:paraId="7846DC86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Nombre vía:</w:t>
            </w:r>
          </w:p>
        </w:tc>
        <w:tc>
          <w:tcPr>
            <w:tcW w:w="1134" w:type="dxa"/>
            <w:gridSpan w:val="2"/>
          </w:tcPr>
          <w:p w14:paraId="51870587" w14:textId="77777777" w:rsidR="008B269A" w:rsidRPr="00FF0DAB" w:rsidRDefault="008B269A" w:rsidP="008B269A">
            <w:pPr>
              <w:pStyle w:val="Ttulo7"/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16"/>
                <w:szCs w:val="16"/>
                <w:u w:val="none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  <w:u w:val="none"/>
              </w:rPr>
              <w:t>Número</w:t>
            </w:r>
          </w:p>
        </w:tc>
        <w:tc>
          <w:tcPr>
            <w:tcW w:w="160" w:type="dxa"/>
            <w:gridSpan w:val="2"/>
            <w:vAlign w:val="center"/>
          </w:tcPr>
          <w:p w14:paraId="43EBE7D5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3"/>
            <w:vAlign w:val="center"/>
          </w:tcPr>
          <w:p w14:paraId="4C299D69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Esc.</w:t>
            </w:r>
          </w:p>
        </w:tc>
        <w:tc>
          <w:tcPr>
            <w:tcW w:w="709" w:type="dxa"/>
            <w:gridSpan w:val="4"/>
            <w:vAlign w:val="center"/>
          </w:tcPr>
          <w:p w14:paraId="7388A679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Piso</w:t>
            </w:r>
          </w:p>
        </w:tc>
        <w:tc>
          <w:tcPr>
            <w:tcW w:w="567" w:type="dxa"/>
            <w:gridSpan w:val="2"/>
            <w:vAlign w:val="center"/>
          </w:tcPr>
          <w:p w14:paraId="5C676E49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Letra</w:t>
            </w:r>
          </w:p>
        </w:tc>
      </w:tr>
      <w:tr w:rsidR="008B269A" w:rsidRPr="00FF0DAB" w14:paraId="63C8AC21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</w:tcPr>
          <w:p w14:paraId="77964A89" w14:textId="77777777" w:rsidR="008B269A" w:rsidRPr="00FF0DAB" w:rsidRDefault="008B269A" w:rsidP="008B269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bottom w:val="nil"/>
            </w:tcBorders>
          </w:tcPr>
          <w:p w14:paraId="5BB6731D" w14:textId="77777777" w:rsidR="008B269A" w:rsidRPr="00FF0DAB" w:rsidRDefault="008B269A" w:rsidP="001F3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947" w:type="dxa"/>
            <w:gridSpan w:val="9"/>
            <w:tcBorders>
              <w:bottom w:val="single" w:sz="4" w:space="0" w:color="auto"/>
            </w:tcBorders>
          </w:tcPr>
          <w:p w14:paraId="016AF76E" w14:textId="77777777" w:rsidR="008B269A" w:rsidRPr="00FF0DAB" w:rsidRDefault="008B269A" w:rsidP="001F3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7FA2ECE8" w14:textId="77777777" w:rsidR="008B269A" w:rsidRPr="00FF0DAB" w:rsidRDefault="008B269A" w:rsidP="001F3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8677818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247700D2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bottom w:val="single" w:sz="4" w:space="0" w:color="auto"/>
            </w:tcBorders>
          </w:tcPr>
          <w:p w14:paraId="04673270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0606A45E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9" w:type="dxa"/>
            <w:gridSpan w:val="2"/>
            <w:tcBorders>
              <w:bottom w:val="single" w:sz="4" w:space="0" w:color="auto"/>
            </w:tcBorders>
          </w:tcPr>
          <w:p w14:paraId="47DC6E09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</w:tcBorders>
          </w:tcPr>
          <w:p w14:paraId="6E761879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</w:tcPr>
          <w:p w14:paraId="4395C58E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269A" w:rsidRPr="00FF0DAB" w14:paraId="665129B0" w14:textId="77777777" w:rsidTr="008B269A">
        <w:trPr>
          <w:trHeight w:hRule="exact" w:val="227"/>
        </w:trPr>
        <w:tc>
          <w:tcPr>
            <w:tcW w:w="2055" w:type="dxa"/>
            <w:gridSpan w:val="6"/>
            <w:vAlign w:val="bottom"/>
          </w:tcPr>
          <w:p w14:paraId="24805C23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Código Postal:</w:t>
            </w:r>
          </w:p>
        </w:tc>
        <w:tc>
          <w:tcPr>
            <w:tcW w:w="3969" w:type="dxa"/>
            <w:gridSpan w:val="5"/>
            <w:vAlign w:val="bottom"/>
          </w:tcPr>
          <w:p w14:paraId="6B5B5EA3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Provincia:</w:t>
            </w:r>
          </w:p>
        </w:tc>
        <w:tc>
          <w:tcPr>
            <w:tcW w:w="3969" w:type="dxa"/>
            <w:gridSpan w:val="15"/>
            <w:vAlign w:val="bottom"/>
          </w:tcPr>
          <w:p w14:paraId="2B4A8EB3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Municipio:</w:t>
            </w:r>
          </w:p>
        </w:tc>
      </w:tr>
      <w:tr w:rsidR="008B269A" w:rsidRPr="00FF0DAB" w14:paraId="4A30D308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1700" w:type="dxa"/>
            <w:gridSpan w:val="4"/>
            <w:tcBorders>
              <w:left w:val="single" w:sz="4" w:space="0" w:color="auto"/>
            </w:tcBorders>
          </w:tcPr>
          <w:p w14:paraId="52B93BC6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14:paraId="2736F7EB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D1B5D0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42388BF5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69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13F8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8B269A" w:rsidRPr="00FF0DAB" w14:paraId="3B919996" w14:textId="77777777" w:rsidTr="008B269A">
        <w:trPr>
          <w:trHeight w:hRule="exact" w:val="227"/>
        </w:trPr>
        <w:tc>
          <w:tcPr>
            <w:tcW w:w="5457" w:type="dxa"/>
            <w:gridSpan w:val="9"/>
            <w:vAlign w:val="center"/>
          </w:tcPr>
          <w:p w14:paraId="4E1CADC0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Localidad:</w:t>
            </w:r>
          </w:p>
        </w:tc>
        <w:tc>
          <w:tcPr>
            <w:tcW w:w="4536" w:type="dxa"/>
            <w:gridSpan w:val="17"/>
            <w:vAlign w:val="center"/>
          </w:tcPr>
          <w:p w14:paraId="3D428268" w14:textId="77777777" w:rsidR="008B269A" w:rsidRPr="00FF0DAB" w:rsidRDefault="008B269A" w:rsidP="001F381C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F0DAB">
              <w:rPr>
                <w:rFonts w:asciiTheme="minorHAnsi" w:hAnsiTheme="minorHAnsi"/>
                <w:b/>
                <w:sz w:val="16"/>
                <w:szCs w:val="16"/>
              </w:rPr>
              <w:t>Teléfono:</w:t>
            </w:r>
          </w:p>
        </w:tc>
      </w:tr>
      <w:tr w:rsidR="008B269A" w:rsidRPr="00FF0DAB" w14:paraId="2F4CA193" w14:textId="77777777" w:rsidTr="008B26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510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E61C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F31991D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2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B850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E6AB98B" w14:textId="77777777" w:rsidR="008B269A" w:rsidRPr="00FF0DAB" w:rsidRDefault="008B269A" w:rsidP="001F3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0DAB"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D33A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027B8" w14:textId="77777777" w:rsidR="008B269A" w:rsidRPr="00FF0DAB" w:rsidRDefault="008B269A" w:rsidP="001F381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FF0DAB">
              <w:rPr>
                <w:rFonts w:asciiTheme="minorHAnsi" w:hAnsiTheme="minorHAnsi"/>
                <w:sz w:val="16"/>
                <w:szCs w:val="16"/>
              </w:rPr>
              <w:t>-</w:t>
            </w:r>
          </w:p>
        </w:tc>
        <w:tc>
          <w:tcPr>
            <w:tcW w:w="10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9AE8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6380B0" w14:textId="77777777" w:rsidR="008B269A" w:rsidRPr="00FF0DAB" w:rsidRDefault="008B269A" w:rsidP="001F381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9DF62BD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  <w:sz w:val="8"/>
          <w:szCs w:val="8"/>
        </w:rPr>
      </w:pPr>
    </w:p>
    <w:p w14:paraId="79DBBA6F" w14:textId="77777777" w:rsidR="00FF0DAB" w:rsidRDefault="00FF0DAB" w:rsidP="008B269A">
      <w:pPr>
        <w:spacing w:after="0" w:line="240" w:lineRule="auto"/>
        <w:rPr>
          <w:rFonts w:asciiTheme="minorHAnsi" w:hAnsiTheme="minorHAnsi"/>
          <w:b/>
        </w:rPr>
      </w:pPr>
    </w:p>
    <w:p w14:paraId="7D8C22FD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  <w:r w:rsidRPr="00FF0DAB">
        <w:rPr>
          <w:rFonts w:asciiTheme="minorHAnsi" w:hAnsiTheme="minorHAnsi"/>
          <w:b/>
        </w:rPr>
        <w:t>EXPONE</w:t>
      </w:r>
    </w:p>
    <w:p w14:paraId="04274F0E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73108B66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5CC0B48D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67DB5FA9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65F1B973" w14:textId="77777777" w:rsidR="000F067A" w:rsidRPr="00FF0DAB" w:rsidRDefault="000F067A" w:rsidP="008B269A">
      <w:pPr>
        <w:spacing w:after="0" w:line="240" w:lineRule="auto"/>
        <w:rPr>
          <w:rFonts w:asciiTheme="minorHAnsi" w:hAnsiTheme="minorHAnsi"/>
          <w:b/>
        </w:rPr>
      </w:pPr>
    </w:p>
    <w:p w14:paraId="05644F91" w14:textId="77777777" w:rsidR="000F067A" w:rsidRPr="00FF0DAB" w:rsidRDefault="000F067A" w:rsidP="008B269A">
      <w:pPr>
        <w:spacing w:after="0" w:line="240" w:lineRule="auto"/>
        <w:rPr>
          <w:rFonts w:asciiTheme="minorHAnsi" w:hAnsiTheme="minorHAnsi"/>
          <w:b/>
        </w:rPr>
      </w:pPr>
    </w:p>
    <w:p w14:paraId="744D1888" w14:textId="77777777" w:rsidR="000F067A" w:rsidRPr="00FF0DAB" w:rsidRDefault="000F067A" w:rsidP="008B269A">
      <w:pPr>
        <w:spacing w:after="0" w:line="240" w:lineRule="auto"/>
        <w:rPr>
          <w:rFonts w:asciiTheme="minorHAnsi" w:hAnsiTheme="minorHAnsi"/>
          <w:b/>
        </w:rPr>
      </w:pPr>
    </w:p>
    <w:p w14:paraId="4CB315B6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0D54CE26" w14:textId="77777777" w:rsidR="000F067A" w:rsidRPr="00FF0DAB" w:rsidRDefault="000F067A" w:rsidP="008B269A">
      <w:pPr>
        <w:spacing w:after="0" w:line="240" w:lineRule="auto"/>
        <w:rPr>
          <w:rFonts w:asciiTheme="minorHAnsi" w:hAnsiTheme="minorHAnsi"/>
          <w:b/>
        </w:rPr>
      </w:pPr>
    </w:p>
    <w:p w14:paraId="097531EB" w14:textId="77777777" w:rsidR="000F067A" w:rsidRPr="00FF0DAB" w:rsidRDefault="000F067A" w:rsidP="008B269A">
      <w:pPr>
        <w:spacing w:after="0" w:line="240" w:lineRule="auto"/>
        <w:rPr>
          <w:rFonts w:asciiTheme="minorHAnsi" w:hAnsiTheme="minorHAnsi"/>
          <w:b/>
        </w:rPr>
      </w:pPr>
    </w:p>
    <w:p w14:paraId="7008BAFE" w14:textId="77777777" w:rsidR="000F067A" w:rsidRPr="00FF0DAB" w:rsidRDefault="000F067A" w:rsidP="008B269A">
      <w:pPr>
        <w:spacing w:after="0" w:line="240" w:lineRule="auto"/>
        <w:rPr>
          <w:rFonts w:asciiTheme="minorHAnsi" w:hAnsiTheme="minorHAnsi"/>
          <w:b/>
        </w:rPr>
      </w:pPr>
    </w:p>
    <w:p w14:paraId="19FA8C13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3BDC7AA9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  <w:r w:rsidRPr="00FF0DAB">
        <w:rPr>
          <w:rFonts w:asciiTheme="minorHAnsi" w:hAnsiTheme="minorHAnsi"/>
          <w:b/>
        </w:rPr>
        <w:t>SOLICITA</w:t>
      </w:r>
    </w:p>
    <w:p w14:paraId="145A835C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6F6E0B5A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6BB67EF8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5331D2EC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</w:p>
    <w:p w14:paraId="3975980D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  <w:b/>
        </w:rPr>
      </w:pPr>
      <w:bookmarkStart w:id="0" w:name="_GoBack"/>
      <w:bookmarkEnd w:id="0"/>
    </w:p>
    <w:p w14:paraId="6F570F46" w14:textId="77777777" w:rsidR="000F067A" w:rsidRDefault="000F067A" w:rsidP="008B269A">
      <w:pPr>
        <w:spacing w:after="0" w:line="240" w:lineRule="auto"/>
        <w:rPr>
          <w:rFonts w:asciiTheme="minorHAnsi" w:hAnsiTheme="minorHAnsi"/>
          <w:b/>
        </w:rPr>
      </w:pPr>
    </w:p>
    <w:p w14:paraId="79F1E77D" w14:textId="77777777" w:rsidR="00FF0DAB" w:rsidRDefault="00FF0DAB" w:rsidP="008B269A">
      <w:pPr>
        <w:spacing w:after="0" w:line="240" w:lineRule="auto"/>
        <w:rPr>
          <w:rFonts w:asciiTheme="minorHAnsi" w:hAnsiTheme="minorHAnsi"/>
          <w:b/>
        </w:rPr>
      </w:pPr>
    </w:p>
    <w:p w14:paraId="504A9860" w14:textId="77777777" w:rsidR="00FF0DAB" w:rsidRPr="00FF0DAB" w:rsidRDefault="00FF0DAB" w:rsidP="008B269A">
      <w:pPr>
        <w:spacing w:after="0" w:line="240" w:lineRule="auto"/>
        <w:rPr>
          <w:rFonts w:asciiTheme="minorHAnsi" w:hAnsiTheme="minorHAnsi"/>
          <w:b/>
        </w:rPr>
      </w:pPr>
    </w:p>
    <w:p w14:paraId="58C47F5A" w14:textId="77777777" w:rsidR="008B269A" w:rsidRPr="00FF0DAB" w:rsidRDefault="008B269A" w:rsidP="008B269A">
      <w:pPr>
        <w:spacing w:after="0" w:line="240" w:lineRule="auto"/>
        <w:jc w:val="center"/>
        <w:rPr>
          <w:rFonts w:asciiTheme="minorHAnsi" w:hAnsiTheme="minorHAnsi"/>
          <w:b/>
        </w:rPr>
      </w:pPr>
    </w:p>
    <w:p w14:paraId="05568FCB" w14:textId="77777777" w:rsidR="008B269A" w:rsidRPr="00FF0DAB" w:rsidRDefault="008B269A" w:rsidP="008B269A">
      <w:pPr>
        <w:spacing w:after="0" w:line="240" w:lineRule="auto"/>
        <w:jc w:val="center"/>
        <w:rPr>
          <w:rFonts w:asciiTheme="minorHAnsi" w:hAnsiTheme="minorHAnsi"/>
        </w:rPr>
      </w:pPr>
      <w:r w:rsidRPr="00FF0DAB">
        <w:rPr>
          <w:rFonts w:asciiTheme="minorHAnsi" w:hAnsiTheme="minorHAnsi"/>
        </w:rPr>
        <w:t xml:space="preserve">En ________________________ a _________ de ________ </w:t>
      </w:r>
      <w:proofErr w:type="spellStart"/>
      <w:r w:rsidRPr="00FF0DAB">
        <w:rPr>
          <w:rFonts w:asciiTheme="minorHAnsi" w:hAnsiTheme="minorHAnsi"/>
        </w:rPr>
        <w:t>de</w:t>
      </w:r>
      <w:proofErr w:type="spellEnd"/>
      <w:r w:rsidRPr="00FF0DAB">
        <w:rPr>
          <w:rFonts w:asciiTheme="minorHAnsi" w:hAnsiTheme="minorHAnsi"/>
        </w:rPr>
        <w:t xml:space="preserve"> </w:t>
      </w:r>
      <w:r w:rsidR="007529B2" w:rsidRPr="00FF0DAB">
        <w:rPr>
          <w:rFonts w:asciiTheme="minorHAnsi" w:hAnsiTheme="minorHAnsi"/>
        </w:rPr>
        <w:t>2020</w:t>
      </w:r>
    </w:p>
    <w:p w14:paraId="64D70808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</w:rPr>
      </w:pPr>
    </w:p>
    <w:p w14:paraId="285BF7F8" w14:textId="08F965A9" w:rsidR="008B269A" w:rsidRPr="00FF0DAB" w:rsidRDefault="00C07E94" w:rsidP="008B269A">
      <w:pPr>
        <w:spacing w:after="0" w:line="24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El/La</w:t>
      </w:r>
      <w:r w:rsidR="008B269A" w:rsidRPr="00FF0DAB">
        <w:rPr>
          <w:rFonts w:asciiTheme="minorHAnsi" w:hAnsiTheme="minorHAnsi"/>
        </w:rPr>
        <w:t xml:space="preserve"> interesad</w:t>
      </w:r>
      <w:r w:rsidR="00915E0C" w:rsidRPr="00FF0DAB">
        <w:rPr>
          <w:rFonts w:asciiTheme="minorHAnsi" w:hAnsiTheme="minorHAnsi"/>
        </w:rPr>
        <w:t>o</w:t>
      </w:r>
      <w:r>
        <w:rPr>
          <w:rFonts w:asciiTheme="minorHAnsi" w:hAnsiTheme="minorHAnsi"/>
        </w:rPr>
        <w:t>/a</w:t>
      </w:r>
    </w:p>
    <w:p w14:paraId="6B44AF7F" w14:textId="77777777" w:rsidR="008B269A" w:rsidRPr="00FF0DAB" w:rsidRDefault="008B269A" w:rsidP="008B269A">
      <w:pPr>
        <w:spacing w:after="0" w:line="240" w:lineRule="auto"/>
        <w:rPr>
          <w:rFonts w:asciiTheme="minorHAnsi" w:hAnsiTheme="minorHAnsi"/>
        </w:rPr>
      </w:pPr>
    </w:p>
    <w:p w14:paraId="450D8323" w14:textId="77777777" w:rsidR="008B269A" w:rsidRPr="00FF0DAB" w:rsidRDefault="008B269A" w:rsidP="008B269A">
      <w:pPr>
        <w:spacing w:after="0" w:line="240" w:lineRule="auto"/>
        <w:jc w:val="center"/>
        <w:rPr>
          <w:rFonts w:asciiTheme="minorHAnsi" w:hAnsiTheme="minorHAnsi"/>
        </w:rPr>
      </w:pPr>
    </w:p>
    <w:p w14:paraId="326CB40D" w14:textId="77777777" w:rsidR="008B269A" w:rsidRPr="00FF0DAB" w:rsidRDefault="008B269A" w:rsidP="000F067A">
      <w:pPr>
        <w:spacing w:after="0" w:line="240" w:lineRule="auto"/>
        <w:rPr>
          <w:rFonts w:asciiTheme="minorHAnsi" w:hAnsiTheme="minorHAnsi"/>
        </w:rPr>
      </w:pPr>
    </w:p>
    <w:p w14:paraId="0F442480" w14:textId="67A85608" w:rsidR="008B269A" w:rsidRDefault="008B269A" w:rsidP="008B269A">
      <w:pPr>
        <w:spacing w:after="0" w:line="240" w:lineRule="auto"/>
        <w:jc w:val="center"/>
        <w:rPr>
          <w:rFonts w:asciiTheme="minorHAnsi" w:hAnsiTheme="minorHAnsi"/>
        </w:rPr>
      </w:pPr>
      <w:r w:rsidRPr="00FF0DAB">
        <w:rPr>
          <w:rFonts w:asciiTheme="minorHAnsi" w:hAnsiTheme="minorHAnsi"/>
        </w:rPr>
        <w:t>Fdo.: ______________________________</w:t>
      </w:r>
    </w:p>
    <w:p w14:paraId="3FF9656C" w14:textId="5DB4A504" w:rsidR="00C07E94" w:rsidRPr="00C07E94" w:rsidRDefault="00C07E94" w:rsidP="00C07E94">
      <w:pPr>
        <w:tabs>
          <w:tab w:val="left" w:pos="424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sectPr w:rsidR="00C07E94" w:rsidRPr="00C07E94" w:rsidSect="00322E9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E2CBA5" w14:textId="77777777" w:rsidR="006A6B87" w:rsidRDefault="006A6B87" w:rsidP="00471F58">
      <w:pPr>
        <w:spacing w:after="0" w:line="240" w:lineRule="auto"/>
      </w:pPr>
      <w:r>
        <w:separator/>
      </w:r>
    </w:p>
  </w:endnote>
  <w:endnote w:type="continuationSeparator" w:id="0">
    <w:p w14:paraId="15182567" w14:textId="77777777" w:rsidR="006A6B87" w:rsidRDefault="006A6B87" w:rsidP="0047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7AAF4" w14:textId="429C316E" w:rsidR="00C07E94" w:rsidRDefault="00C07E94" w:rsidP="00C07E94">
    <w:pPr>
      <w:pStyle w:val="Piedepgina"/>
      <w:pBdr>
        <w:top w:val="single" w:sz="4" w:space="1" w:color="auto"/>
      </w:pBdr>
      <w:jc w:val="center"/>
    </w:pPr>
    <w:r>
      <w:t>A/</w:t>
    </w:r>
    <w:r w:rsidR="00C4019D">
      <w:t>A</w:t>
    </w:r>
    <w:r>
      <w:t xml:space="preserve"> de la Presidencia de la Comisión </w:t>
    </w:r>
    <w:r w:rsidR="00C4019D">
      <w:t>E</w:t>
    </w:r>
    <w:r>
      <w:t xml:space="preserve">valuadora </w:t>
    </w:r>
  </w:p>
  <w:p w14:paraId="645EE9A3" w14:textId="2835FC2A" w:rsidR="00C07E94" w:rsidRDefault="00C07E94" w:rsidP="00C07E94">
    <w:pPr>
      <w:pStyle w:val="Piedepgina"/>
      <w:jc w:val="center"/>
    </w:pPr>
    <w:r>
      <w:t xml:space="preserve">de las pruebas de certificación de Lengua Asturiana Nivel Intermedio B2 2020. </w:t>
    </w:r>
  </w:p>
  <w:p w14:paraId="6F82D560" w14:textId="7D211FA6" w:rsidR="00C07E94" w:rsidRPr="00C07E94" w:rsidRDefault="00C07E94" w:rsidP="00C07E94">
    <w:pPr>
      <w:pStyle w:val="Piedepgina"/>
      <w:jc w:val="center"/>
      <w:rPr>
        <w:b/>
        <w:bCs/>
      </w:rPr>
    </w:pPr>
    <w:r w:rsidRPr="00C07E94">
      <w:rPr>
        <w:b/>
        <w:bCs/>
      </w:rPr>
      <w:t xml:space="preserve">Secretaría del IES </w:t>
    </w:r>
    <w:proofErr w:type="spellStart"/>
    <w:r w:rsidRPr="00C07E94">
      <w:rPr>
        <w:b/>
        <w:bCs/>
      </w:rPr>
      <w:t>Aramo</w:t>
    </w:r>
    <w:proofErr w:type="spellEnd"/>
    <w:r w:rsidR="00C4019D">
      <w:rPr>
        <w:b/>
        <w:bCs/>
      </w:rPr>
      <w:t>,</w:t>
    </w:r>
    <w:r w:rsidRPr="00C07E94">
      <w:rPr>
        <w:b/>
        <w:bCs/>
      </w:rPr>
      <w:t xml:space="preserve"> Calle Trece Rosas 5 - 33005 Oviedo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0D282" w14:textId="77777777" w:rsidR="006A6B87" w:rsidRDefault="006A6B87" w:rsidP="00471F58">
      <w:pPr>
        <w:spacing w:after="0" w:line="240" w:lineRule="auto"/>
      </w:pPr>
      <w:r>
        <w:separator/>
      </w:r>
    </w:p>
  </w:footnote>
  <w:footnote w:type="continuationSeparator" w:id="0">
    <w:p w14:paraId="32C5E1D0" w14:textId="77777777" w:rsidR="006A6B87" w:rsidRDefault="006A6B87" w:rsidP="0047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F273" w14:textId="77777777" w:rsidR="00471F58" w:rsidRPr="000F067A" w:rsidRDefault="00FF0DAB" w:rsidP="00FF0DAB">
    <w:pPr>
      <w:pStyle w:val="Encabezado"/>
      <w:tabs>
        <w:tab w:val="clear" w:pos="4252"/>
        <w:tab w:val="clear" w:pos="8504"/>
        <w:tab w:val="left" w:pos="2160"/>
        <w:tab w:val="center" w:pos="4819"/>
        <w:tab w:val="right" w:pos="9639"/>
      </w:tabs>
    </w:pPr>
    <w:r>
      <w:tab/>
    </w:r>
    <w:r>
      <w:tab/>
    </w:r>
    <w:r w:rsidRPr="00FF0DAB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3081CC3" wp14:editId="6944243A">
              <wp:simplePos x="0" y="0"/>
              <wp:positionH relativeFrom="column">
                <wp:posOffset>118110</wp:posOffset>
              </wp:positionH>
              <wp:positionV relativeFrom="paragraph">
                <wp:posOffset>22225</wp:posOffset>
              </wp:positionV>
              <wp:extent cx="853440" cy="28956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44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A0FA34" w14:textId="391797DF" w:rsidR="00FF0DAB" w:rsidRPr="001C4A6F" w:rsidRDefault="00FF0DAB" w:rsidP="00FF0DAB">
                          <w:pPr>
                            <w:rPr>
                              <w:b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.3pt;margin-top:1.75pt;width:67.2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" filled="f" stroked="f">
              <v:textbox>
                <w:txbxContent>
                  <w:p w14:paraId="45A0FA34" w14:textId="391797DF" w:rsidR="00FF0DAB" w:rsidRPr="001C4A6F" w:rsidRDefault="00FF0DAB" w:rsidP="00FF0DAB">
                    <w:pPr>
                      <w:rPr>
                        <w:b/>
                        <w:color w:val="333399"/>
                      </w:rPr>
                    </w:pPr>
                  </w:p>
                </w:txbxContent>
              </v:textbox>
            </v:shape>
          </w:pict>
        </mc:Fallback>
      </mc:AlternateContent>
    </w:r>
    <w:r w:rsidRPr="00FF0DAB">
      <w:rPr>
        <w:noProof/>
        <w:lang w:eastAsia="es-ES"/>
      </w:rPr>
      <w:drawing>
        <wp:anchor distT="0" distB="0" distL="114300" distR="114300" simplePos="0" relativeHeight="251659776" behindDoc="0" locked="0" layoutInCell="1" allowOverlap="1" wp14:anchorId="762EB889" wp14:editId="796A4D16">
          <wp:simplePos x="0" y="0"/>
          <wp:positionH relativeFrom="column">
            <wp:posOffset>2426970</wp:posOffset>
          </wp:positionH>
          <wp:positionV relativeFrom="paragraph">
            <wp:posOffset>-300990</wp:posOffset>
          </wp:positionV>
          <wp:extent cx="1508760" cy="645795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74" t="38889" r="31251" b="30914"/>
                  <a:stretch/>
                </pic:blipFill>
                <pic:spPr bwMode="auto">
                  <a:xfrm>
                    <a:off x="0" y="0"/>
                    <a:ext cx="1508760" cy="645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0D76" w:rsidRPr="000F067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1C45CA" wp14:editId="1DAE5FE1">
              <wp:simplePos x="0" y="0"/>
              <wp:positionH relativeFrom="column">
                <wp:posOffset>2061210</wp:posOffset>
              </wp:positionH>
              <wp:positionV relativeFrom="paragraph">
                <wp:posOffset>1835785</wp:posOffset>
              </wp:positionV>
              <wp:extent cx="2285365" cy="3615690"/>
              <wp:effectExtent l="0" t="0" r="635" b="381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285365" cy="3615690"/>
                      </a:xfrm>
                      <a:custGeom>
                        <a:avLst/>
                        <a:gdLst>
                          <a:gd name="T0" fmla="*/ 334 w 3288"/>
                          <a:gd name="T1" fmla="*/ 6457 h 6330"/>
                          <a:gd name="T2" fmla="*/ 2455 w 3288"/>
                          <a:gd name="T3" fmla="*/ 355 h 6330"/>
                          <a:gd name="T4" fmla="*/ 3401 w 3288"/>
                          <a:gd name="T5" fmla="*/ 2242 h 6330"/>
                          <a:gd name="T6" fmla="*/ 183 w 3288"/>
                          <a:gd name="T7" fmla="*/ 1175 h 6330"/>
                          <a:gd name="T8" fmla="*/ 1981 w 3288"/>
                          <a:gd name="T9" fmla="*/ 175 h 6330"/>
                          <a:gd name="T10" fmla="*/ 776 w 3288"/>
                          <a:gd name="T11" fmla="*/ 1959 h 6330"/>
                          <a:gd name="T12" fmla="*/ 2858 w 3288"/>
                          <a:gd name="T13" fmla="*/ 376 h 6330"/>
                          <a:gd name="T14" fmla="*/ 2297 w 3288"/>
                          <a:gd name="T15" fmla="*/ 2973 h 6330"/>
                          <a:gd name="T16" fmla="*/ 3704 w 3288"/>
                          <a:gd name="T17" fmla="*/ 4297 h 6330"/>
                          <a:gd name="T18" fmla="*/ 3244 w 3288"/>
                          <a:gd name="T19" fmla="*/ 4921 h 6330"/>
                          <a:gd name="T20" fmla="*/ 2126 w 3288"/>
                          <a:gd name="T21" fmla="*/ 6370 h 6330"/>
                          <a:gd name="T22" fmla="*/ 701 w 3288"/>
                          <a:gd name="T23" fmla="*/ 4499 h 6330"/>
                          <a:gd name="T24" fmla="*/ 719 w 3288"/>
                          <a:gd name="T25" fmla="*/ 4091 h 6330"/>
                          <a:gd name="T26" fmla="*/ 2108 w 3288"/>
                          <a:gd name="T27" fmla="*/ 2844 h 6330"/>
                          <a:gd name="T28" fmla="*/ 1937 w 3288"/>
                          <a:gd name="T29" fmla="*/ 3148 h 6330"/>
                          <a:gd name="T30" fmla="*/ 713 w 3288"/>
                          <a:gd name="T31" fmla="*/ 4303 h 6330"/>
                          <a:gd name="T32" fmla="*/ 669 w 3288"/>
                          <a:gd name="T33" fmla="*/ 4591 h 6330"/>
                          <a:gd name="T34" fmla="*/ 1805 w 3288"/>
                          <a:gd name="T35" fmla="*/ 6219 h 6330"/>
                          <a:gd name="T36" fmla="*/ 2340 w 3288"/>
                          <a:gd name="T37" fmla="*/ 4586 h 6330"/>
                          <a:gd name="T38" fmla="*/ 3597 w 3288"/>
                          <a:gd name="T39" fmla="*/ 4648 h 6330"/>
                          <a:gd name="T40" fmla="*/ 3666 w 3288"/>
                          <a:gd name="T41" fmla="*/ 4349 h 6330"/>
                          <a:gd name="T42" fmla="*/ 2353 w 3288"/>
                          <a:gd name="T43" fmla="*/ 4194 h 6330"/>
                          <a:gd name="T44" fmla="*/ 2227 w 3288"/>
                          <a:gd name="T45" fmla="*/ 2907 h 6330"/>
                          <a:gd name="T46" fmla="*/ 1337 w 3288"/>
                          <a:gd name="T47" fmla="*/ 1206 h 6330"/>
                          <a:gd name="T48" fmla="*/ 757 w 3288"/>
                          <a:gd name="T49" fmla="*/ 1427 h 6330"/>
                          <a:gd name="T50" fmla="*/ 947 w 3288"/>
                          <a:gd name="T51" fmla="*/ 1701 h 6330"/>
                          <a:gd name="T52" fmla="*/ 1274 w 3288"/>
                          <a:gd name="T53" fmla="*/ 1546 h 6330"/>
                          <a:gd name="T54" fmla="*/ 1490 w 3288"/>
                          <a:gd name="T55" fmla="*/ 1850 h 6330"/>
                          <a:gd name="T56" fmla="*/ 2044 w 3288"/>
                          <a:gd name="T57" fmla="*/ 1778 h 6330"/>
                          <a:gd name="T58" fmla="*/ 2448 w 3288"/>
                          <a:gd name="T59" fmla="*/ 1664 h 6330"/>
                          <a:gd name="T60" fmla="*/ 2599 w 3288"/>
                          <a:gd name="T61" fmla="*/ 1814 h 6330"/>
                          <a:gd name="T62" fmla="*/ 3073 w 3288"/>
                          <a:gd name="T63" fmla="*/ 1447 h 6330"/>
                          <a:gd name="T64" fmla="*/ 3262 w 3288"/>
                          <a:gd name="T65" fmla="*/ 1679 h 6330"/>
                          <a:gd name="T66" fmla="*/ 3571 w 3288"/>
                          <a:gd name="T67" fmla="*/ 1530 h 6330"/>
                          <a:gd name="T68" fmla="*/ 3167 w 3288"/>
                          <a:gd name="T69" fmla="*/ 1211 h 6330"/>
                          <a:gd name="T70" fmla="*/ 2000 w 3288"/>
                          <a:gd name="T71" fmla="*/ 602 h 6330"/>
                          <a:gd name="T72" fmla="*/ 575 w 3288"/>
                          <a:gd name="T73" fmla="*/ 897 h 6330"/>
                          <a:gd name="T74" fmla="*/ 2000 w 3288"/>
                          <a:gd name="T75" fmla="*/ 1263 h 6330"/>
                          <a:gd name="T76" fmla="*/ 801 w 3288"/>
                          <a:gd name="T77" fmla="*/ 1443 h 6330"/>
                          <a:gd name="T78" fmla="*/ 1578 w 3288"/>
                          <a:gd name="T79" fmla="*/ 1479 h 6330"/>
                          <a:gd name="T80" fmla="*/ 2340 w 3288"/>
                          <a:gd name="T81" fmla="*/ 1499 h 6330"/>
                          <a:gd name="T82" fmla="*/ 3104 w 3288"/>
                          <a:gd name="T83" fmla="*/ 1515 h 6330"/>
                          <a:gd name="T84" fmla="*/ 3760 w 3288"/>
                          <a:gd name="T85" fmla="*/ 1154 h 6330"/>
                          <a:gd name="T86" fmla="*/ 410 w 3288"/>
                          <a:gd name="T87" fmla="*/ 5550 h 6330"/>
                          <a:gd name="T88" fmla="*/ 385 w 3288"/>
                          <a:gd name="T89" fmla="*/ 5323 h 6330"/>
                          <a:gd name="T90" fmla="*/ 227 w 3288"/>
                          <a:gd name="T91" fmla="*/ 5138 h 6330"/>
                          <a:gd name="T92" fmla="*/ 233 w 3288"/>
                          <a:gd name="T93" fmla="*/ 4936 h 6330"/>
                          <a:gd name="T94" fmla="*/ 214 w 3288"/>
                          <a:gd name="T95" fmla="*/ 4735 h 6330"/>
                          <a:gd name="T96" fmla="*/ 233 w 3288"/>
                          <a:gd name="T97" fmla="*/ 4525 h 6330"/>
                          <a:gd name="T98" fmla="*/ 410 w 3288"/>
                          <a:gd name="T99" fmla="*/ 3829 h 6330"/>
                          <a:gd name="T100" fmla="*/ 410 w 3288"/>
                          <a:gd name="T101" fmla="*/ 3489 h 6330"/>
                          <a:gd name="T102" fmla="*/ 390 w 3288"/>
                          <a:gd name="T103" fmla="*/ 3205 h 6330"/>
                          <a:gd name="T104" fmla="*/ 4026 w 3288"/>
                          <a:gd name="T105" fmla="*/ 3148 h 6330"/>
                          <a:gd name="T106" fmla="*/ 4127 w 3288"/>
                          <a:gd name="T107" fmla="*/ 3406 h 6330"/>
                          <a:gd name="T108" fmla="*/ 4121 w 3288"/>
                          <a:gd name="T109" fmla="*/ 3577 h 6330"/>
                          <a:gd name="T110" fmla="*/ 3931 w 3288"/>
                          <a:gd name="T111" fmla="*/ 3679 h 6330"/>
                          <a:gd name="T112" fmla="*/ 4089 w 3288"/>
                          <a:gd name="T113" fmla="*/ 3829 h 6330"/>
                          <a:gd name="T114" fmla="*/ 4057 w 3288"/>
                          <a:gd name="T115" fmla="*/ 4087 h 6330"/>
                          <a:gd name="T116" fmla="*/ 3938 w 3288"/>
                          <a:gd name="T117" fmla="*/ 4602 h 6330"/>
                          <a:gd name="T118" fmla="*/ 4057 w 3288"/>
                          <a:gd name="T119" fmla="*/ 4942 h 6330"/>
                          <a:gd name="T120" fmla="*/ 3931 w 3288"/>
                          <a:gd name="T121" fmla="*/ 5313 h 6330"/>
                          <a:gd name="T122" fmla="*/ 4107 w 3288"/>
                          <a:gd name="T123" fmla="*/ 5514 h 6330"/>
                          <a:gd name="T124" fmla="*/ 3944 w 3288"/>
                          <a:gd name="T125" fmla="*/ 5746 h 6330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  <a:gd name="T183" fmla="*/ 0 60000 65536"/>
                          <a:gd name="T184" fmla="*/ 0 60000 65536"/>
                          <a:gd name="T185" fmla="*/ 0 60000 65536"/>
                          <a:gd name="T186" fmla="*/ 0 60000 65536"/>
                          <a:gd name="T187" fmla="*/ 0 60000 65536"/>
                          <a:gd name="T188" fmla="*/ 0 60000 65536"/>
                        </a:gdLst>
                        <a:ahLst/>
                        <a:cxnLst>
                          <a:cxn ang="T126">
                            <a:pos x="T0" y="T1"/>
                          </a:cxn>
                          <a:cxn ang="T127">
                            <a:pos x="T2" y="T3"/>
                          </a:cxn>
                          <a:cxn ang="T128">
                            <a:pos x="T4" y="T5"/>
                          </a:cxn>
                          <a:cxn ang="T129">
                            <a:pos x="T6" y="T7"/>
                          </a:cxn>
                          <a:cxn ang="T130">
                            <a:pos x="T8" y="T9"/>
                          </a:cxn>
                          <a:cxn ang="T131">
                            <a:pos x="T10" y="T11"/>
                          </a:cxn>
                          <a:cxn ang="T132">
                            <a:pos x="T12" y="T13"/>
                          </a:cxn>
                          <a:cxn ang="T133">
                            <a:pos x="T14" y="T15"/>
                          </a:cxn>
                          <a:cxn ang="T134">
                            <a:pos x="T16" y="T17"/>
                          </a:cxn>
                          <a:cxn ang="T135">
                            <a:pos x="T18" y="T19"/>
                          </a:cxn>
                          <a:cxn ang="T136">
                            <a:pos x="T20" y="T21"/>
                          </a:cxn>
                          <a:cxn ang="T137">
                            <a:pos x="T22" y="T23"/>
                          </a:cxn>
                          <a:cxn ang="T138">
                            <a:pos x="T24" y="T25"/>
                          </a:cxn>
                          <a:cxn ang="T139">
                            <a:pos x="T26" y="T27"/>
                          </a:cxn>
                          <a:cxn ang="T140">
                            <a:pos x="T28" y="T29"/>
                          </a:cxn>
                          <a:cxn ang="T141">
                            <a:pos x="T30" y="T31"/>
                          </a:cxn>
                          <a:cxn ang="T142">
                            <a:pos x="T32" y="T33"/>
                          </a:cxn>
                          <a:cxn ang="T143">
                            <a:pos x="T34" y="T35"/>
                          </a:cxn>
                          <a:cxn ang="T144">
                            <a:pos x="T36" y="T37"/>
                          </a:cxn>
                          <a:cxn ang="T145">
                            <a:pos x="T38" y="T39"/>
                          </a:cxn>
                          <a:cxn ang="T146">
                            <a:pos x="T40" y="T41"/>
                          </a:cxn>
                          <a:cxn ang="T147">
                            <a:pos x="T42" y="T43"/>
                          </a:cxn>
                          <a:cxn ang="T148">
                            <a:pos x="T44" y="T45"/>
                          </a:cxn>
                          <a:cxn ang="T149">
                            <a:pos x="T46" y="T47"/>
                          </a:cxn>
                          <a:cxn ang="T150">
                            <a:pos x="T48" y="T49"/>
                          </a:cxn>
                          <a:cxn ang="T151">
                            <a:pos x="T50" y="T51"/>
                          </a:cxn>
                          <a:cxn ang="T152">
                            <a:pos x="T52" y="T53"/>
                          </a:cxn>
                          <a:cxn ang="T153">
                            <a:pos x="T54" y="T55"/>
                          </a:cxn>
                          <a:cxn ang="T154">
                            <a:pos x="T56" y="T57"/>
                          </a:cxn>
                          <a:cxn ang="T155">
                            <a:pos x="T58" y="T59"/>
                          </a:cxn>
                          <a:cxn ang="T156">
                            <a:pos x="T60" y="T61"/>
                          </a:cxn>
                          <a:cxn ang="T157">
                            <a:pos x="T62" y="T63"/>
                          </a:cxn>
                          <a:cxn ang="T158">
                            <a:pos x="T64" y="T65"/>
                          </a:cxn>
                          <a:cxn ang="T159">
                            <a:pos x="T66" y="T67"/>
                          </a:cxn>
                          <a:cxn ang="T160">
                            <a:pos x="T68" y="T69"/>
                          </a:cxn>
                          <a:cxn ang="T161">
                            <a:pos x="T70" y="T71"/>
                          </a:cxn>
                          <a:cxn ang="T162">
                            <a:pos x="T72" y="T73"/>
                          </a:cxn>
                          <a:cxn ang="T163">
                            <a:pos x="T74" y="T75"/>
                          </a:cxn>
                          <a:cxn ang="T164">
                            <a:pos x="T76" y="T77"/>
                          </a:cxn>
                          <a:cxn ang="T165">
                            <a:pos x="T78" y="T79"/>
                          </a:cxn>
                          <a:cxn ang="T166">
                            <a:pos x="T80" y="T81"/>
                          </a:cxn>
                          <a:cxn ang="T167">
                            <a:pos x="T82" y="T83"/>
                          </a:cxn>
                          <a:cxn ang="T168">
                            <a:pos x="T84" y="T85"/>
                          </a:cxn>
                          <a:cxn ang="T169">
                            <a:pos x="T86" y="T87"/>
                          </a:cxn>
                          <a:cxn ang="T170">
                            <a:pos x="T88" y="T89"/>
                          </a:cxn>
                          <a:cxn ang="T171">
                            <a:pos x="T90" y="T91"/>
                          </a:cxn>
                          <a:cxn ang="T172">
                            <a:pos x="T92" y="T93"/>
                          </a:cxn>
                          <a:cxn ang="T173">
                            <a:pos x="T94" y="T95"/>
                          </a:cxn>
                          <a:cxn ang="T174">
                            <a:pos x="T96" y="T97"/>
                          </a:cxn>
                          <a:cxn ang="T175">
                            <a:pos x="T98" y="T99"/>
                          </a:cxn>
                          <a:cxn ang="T176">
                            <a:pos x="T100" y="T101"/>
                          </a:cxn>
                          <a:cxn ang="T177">
                            <a:pos x="T102" y="T103"/>
                          </a:cxn>
                          <a:cxn ang="T178">
                            <a:pos x="T104" y="T105"/>
                          </a:cxn>
                          <a:cxn ang="T179">
                            <a:pos x="T106" y="T107"/>
                          </a:cxn>
                          <a:cxn ang="T180">
                            <a:pos x="T108" y="T109"/>
                          </a:cxn>
                          <a:cxn ang="T181">
                            <a:pos x="T110" y="T111"/>
                          </a:cxn>
                          <a:cxn ang="T182">
                            <a:pos x="T112" y="T113"/>
                          </a:cxn>
                          <a:cxn ang="T183">
                            <a:pos x="T114" y="T115"/>
                          </a:cxn>
                          <a:cxn ang="T184">
                            <a:pos x="T116" y="T117"/>
                          </a:cxn>
                          <a:cxn ang="T185">
                            <a:pos x="T118" y="T119"/>
                          </a:cxn>
                          <a:cxn ang="T186">
                            <a:pos x="T120" y="T121"/>
                          </a:cxn>
                          <a:cxn ang="T187">
                            <a:pos x="T122" y="T123"/>
                          </a:cxn>
                          <a:cxn ang="T188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63EF9CB" id="Freeform 2" o:spid="_x0000_s1026" style="position:absolute;margin-left:162.3pt;margin-top:144.55pt;width:179.95pt;height:28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232151,3688232;1706378,202776;2363907,1280628;127196,671159;1376919,99960;539368,1118979;1986488,214771;1596558,1698175;2574511,2454442;2254782,2810871;1477703,3638538;487239,2569825;499750,2336775;1465191,1624490;1346336,1798135;495579,2457870;464997,2622375;1254588,3552287;1626446,2619519;2500139,2654933;2548099,2484145;1635482,2395609;1547904,1660476;929298,688866;526162,815101;658224,971610;885509,883074;1035643,1056718;1420707,1015592;1701513,950475;1806467,1036155;2135927,826525;2267293,959043;2482068,873935;2201262,691722;1390125,343862;399661,512366;1390125,721424;556745,824240;1096808,844803;1626446,856227;2157474,865367;2613434,659164;284976,3170155;267599,3040493;157779,2934821;161950,2819439;148743,2704628;161950,2584676;284976,2187121;284976,1992913;271074,1830693;2798321,1798135;2868522,1945504;2864352,2043179;2732290,2101441;2842110,2187121;2819868,2334491;2737156,2628658;2819868,2822866;2732290,3034781;2854621,3149592;2741326,3282110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31DE"/>
    <w:multiLevelType w:val="hybridMultilevel"/>
    <w:tmpl w:val="A78AC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32"/>
    <w:rsid w:val="00005EA0"/>
    <w:rsid w:val="000D7573"/>
    <w:rsid w:val="000F067A"/>
    <w:rsid w:val="001E3A82"/>
    <w:rsid w:val="001F381C"/>
    <w:rsid w:val="00322E91"/>
    <w:rsid w:val="003A7150"/>
    <w:rsid w:val="003C0D76"/>
    <w:rsid w:val="003D2BA4"/>
    <w:rsid w:val="00471F58"/>
    <w:rsid w:val="004819F0"/>
    <w:rsid w:val="00524AF5"/>
    <w:rsid w:val="00554C9B"/>
    <w:rsid w:val="005A4E92"/>
    <w:rsid w:val="006A6B87"/>
    <w:rsid w:val="007347AC"/>
    <w:rsid w:val="007529B2"/>
    <w:rsid w:val="008B269A"/>
    <w:rsid w:val="00915E0C"/>
    <w:rsid w:val="00925E61"/>
    <w:rsid w:val="009D26DF"/>
    <w:rsid w:val="009E5A32"/>
    <w:rsid w:val="00AC1B2D"/>
    <w:rsid w:val="00BA0467"/>
    <w:rsid w:val="00C07E94"/>
    <w:rsid w:val="00C1614C"/>
    <w:rsid w:val="00C4019D"/>
    <w:rsid w:val="00C95A1A"/>
    <w:rsid w:val="00CC0C77"/>
    <w:rsid w:val="00D01006"/>
    <w:rsid w:val="00D57DAA"/>
    <w:rsid w:val="00DA3932"/>
    <w:rsid w:val="00DB3024"/>
    <w:rsid w:val="00DF0798"/>
    <w:rsid w:val="00E27AE6"/>
    <w:rsid w:val="00E9575C"/>
    <w:rsid w:val="00ED0C41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758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8B269A"/>
    <w:pPr>
      <w:keepNext/>
      <w:spacing w:before="120" w:after="120" w:line="240" w:lineRule="auto"/>
      <w:ind w:firstLine="708"/>
      <w:jc w:val="both"/>
      <w:outlineLvl w:val="6"/>
    </w:pPr>
    <w:rPr>
      <w:rFonts w:ascii="Arial" w:eastAsia="Times New Roman" w:hAnsi="Arial" w:cs="Times New Roman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  <w:style w:type="character" w:customStyle="1" w:styleId="Ttulo7Car">
    <w:name w:val="Título 7 Car"/>
    <w:link w:val="Ttulo7"/>
    <w:rsid w:val="008B269A"/>
    <w:rPr>
      <w:rFonts w:ascii="Arial" w:eastAsia="Times New Roman" w:hAnsi="Arial" w:cs="Times New Roman"/>
      <w:u w:val="single"/>
    </w:rPr>
  </w:style>
  <w:style w:type="paragraph" w:customStyle="1" w:styleId="textonormal">
    <w:name w:val="texto normal"/>
    <w:basedOn w:val="Normal"/>
    <w:autoRedefine/>
    <w:rsid w:val="008B269A"/>
    <w:pPr>
      <w:spacing w:before="120" w:after="120" w:line="360" w:lineRule="auto"/>
      <w:jc w:val="right"/>
    </w:pPr>
    <w:rPr>
      <w:rFonts w:ascii="Verdana" w:eastAsia="Times New Roman" w:hAnsi="Verdana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8B269A"/>
    <w:pPr>
      <w:keepNext/>
      <w:spacing w:before="120" w:after="120" w:line="240" w:lineRule="auto"/>
      <w:ind w:firstLine="708"/>
      <w:jc w:val="both"/>
      <w:outlineLvl w:val="6"/>
    </w:pPr>
    <w:rPr>
      <w:rFonts w:ascii="Arial" w:eastAsia="Times New Roman" w:hAnsi="Arial" w:cs="Times New Roman"/>
      <w:sz w:val="20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F58"/>
  </w:style>
  <w:style w:type="paragraph" w:styleId="Piedepgina">
    <w:name w:val="footer"/>
    <w:basedOn w:val="Normal"/>
    <w:link w:val="PiedepginaCar"/>
    <w:uiPriority w:val="99"/>
    <w:unhideWhenUsed/>
    <w:rsid w:val="00471F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F58"/>
  </w:style>
  <w:style w:type="table" w:styleId="Tablaconcuadrcula">
    <w:name w:val="Table Grid"/>
    <w:basedOn w:val="Tablanormal"/>
    <w:rsid w:val="00322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2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22E9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22E91"/>
    <w:pPr>
      <w:ind w:left="720"/>
      <w:contextualSpacing/>
    </w:pPr>
  </w:style>
  <w:style w:type="character" w:customStyle="1" w:styleId="Ttulo7Car">
    <w:name w:val="Título 7 Car"/>
    <w:link w:val="Ttulo7"/>
    <w:rsid w:val="008B269A"/>
    <w:rPr>
      <w:rFonts w:ascii="Arial" w:eastAsia="Times New Roman" w:hAnsi="Arial" w:cs="Times New Roman"/>
      <w:u w:val="single"/>
    </w:rPr>
  </w:style>
  <w:style w:type="paragraph" w:customStyle="1" w:styleId="textonormal">
    <w:name w:val="texto normal"/>
    <w:basedOn w:val="Normal"/>
    <w:autoRedefine/>
    <w:rsid w:val="008B269A"/>
    <w:pPr>
      <w:spacing w:before="120" w:after="120" w:line="360" w:lineRule="auto"/>
      <w:jc w:val="right"/>
    </w:pPr>
    <w:rPr>
      <w:rFonts w:ascii="Verdana" w:eastAsia="Times New Roman" w:hAnsi="Verdana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266D5-CC44-49E5-8EC4-ADC8CDA8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B4104044</Template>
  <TotalTime>1</TotalTime>
  <Pages>1</Pages>
  <Words>83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 Ferreras</dc:creator>
  <cp:keywords/>
  <cp:lastModifiedBy>MARCOS ALVAREZ DIAZ</cp:lastModifiedBy>
  <cp:revision>2</cp:revision>
  <cp:lastPrinted>2020-07-29T10:20:00Z</cp:lastPrinted>
  <dcterms:created xsi:type="dcterms:W3CDTF">2020-10-12T13:06:00Z</dcterms:created>
  <dcterms:modified xsi:type="dcterms:W3CDTF">2020-10-12T13:06:00Z</dcterms:modified>
</cp:coreProperties>
</file>