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4758" w14:textId="77777777" w:rsidR="00C55CB7" w:rsidRPr="00D64683" w:rsidRDefault="00C55CB7" w:rsidP="00C55CB7">
      <w:pPr>
        <w:jc w:val="center"/>
        <w:rPr>
          <w:rFonts w:asciiTheme="minorHAnsi" w:hAnsiTheme="minorHAnsi" w:cstheme="minorHAnsi"/>
        </w:rPr>
      </w:pPr>
    </w:p>
    <w:p w14:paraId="434EFE65" w14:textId="54E9EB76" w:rsidR="00C55CB7" w:rsidRPr="00D64683" w:rsidRDefault="00C55CB7" w:rsidP="00C55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D64683">
        <w:rPr>
          <w:rFonts w:asciiTheme="minorHAnsi" w:hAnsiTheme="minorHAnsi" w:cstheme="minorHAnsi"/>
          <w:b/>
        </w:rPr>
        <w:t>Modelo para la COMUNICACIÓN AL SERVICIO DE INSPECCIÓN EDUCATIVA de MODIFICACIONES en el DOCUMENTO de ORGANIZACIÓN del CENTRO (DOC) 202</w:t>
      </w:r>
      <w:r w:rsidR="005334D9">
        <w:rPr>
          <w:rFonts w:asciiTheme="minorHAnsi" w:hAnsiTheme="minorHAnsi" w:cstheme="minorHAnsi"/>
          <w:b/>
        </w:rPr>
        <w:t>5</w:t>
      </w:r>
      <w:r w:rsidRPr="00D64683">
        <w:rPr>
          <w:rFonts w:asciiTheme="minorHAnsi" w:hAnsiTheme="minorHAnsi" w:cstheme="minorHAnsi"/>
          <w:b/>
        </w:rPr>
        <w:t xml:space="preserve"> - 202</w:t>
      </w:r>
      <w:r w:rsidR="005334D9">
        <w:rPr>
          <w:rFonts w:asciiTheme="minorHAnsi" w:hAnsiTheme="minorHAnsi" w:cstheme="minorHAnsi"/>
          <w:b/>
        </w:rPr>
        <w:t>6</w:t>
      </w:r>
    </w:p>
    <w:p w14:paraId="4882333F" w14:textId="77777777" w:rsidR="00C55CB7" w:rsidRPr="00D64683" w:rsidRDefault="00C55CB7" w:rsidP="00C55CB7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1"/>
        <w:gridCol w:w="655"/>
      </w:tblGrid>
      <w:tr w:rsidR="00C55CB7" w:rsidRPr="00D64683" w14:paraId="19FADEE5" w14:textId="77777777" w:rsidTr="00B110C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C776" w14:textId="6AF9B57D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>Número de comunicación al DOC 202</w:t>
            </w:r>
            <w:r w:rsidR="005334D9">
              <w:rPr>
                <w:rFonts w:asciiTheme="minorHAnsi" w:hAnsiTheme="minorHAnsi" w:cstheme="minorHAnsi"/>
                <w:b/>
              </w:rPr>
              <w:t>5</w:t>
            </w:r>
            <w:r w:rsidRPr="00D64683">
              <w:rPr>
                <w:rFonts w:asciiTheme="minorHAnsi" w:hAnsiTheme="minorHAnsi" w:cstheme="minorHAnsi"/>
                <w:b/>
              </w:rPr>
              <w:t>-202</w:t>
            </w:r>
            <w:r w:rsidR="005334D9">
              <w:rPr>
                <w:rFonts w:asciiTheme="minorHAnsi" w:hAnsiTheme="minorHAnsi" w:cstheme="minorHAnsi"/>
                <w:b/>
              </w:rPr>
              <w:t>6</w:t>
            </w:r>
            <w:r w:rsidRPr="00D64683">
              <w:rPr>
                <w:rFonts w:asciiTheme="minorHAnsi" w:hAnsiTheme="minorHAnsi" w:cstheme="minorHAnsi"/>
                <w:b/>
              </w:rPr>
              <w:t xml:space="preserve"> por parte del centro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FF5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45B874" w14:textId="77777777" w:rsidR="00C55CB7" w:rsidRPr="00D64683" w:rsidRDefault="00C55CB7" w:rsidP="00C55CB7">
      <w:pPr>
        <w:jc w:val="center"/>
        <w:rPr>
          <w:rFonts w:asciiTheme="minorHAnsi" w:hAnsiTheme="minorHAnsi" w:cstheme="minorHAnsi"/>
        </w:rPr>
      </w:pPr>
    </w:p>
    <w:tbl>
      <w:tblPr>
        <w:tblW w:w="10456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460"/>
        <w:gridCol w:w="1060"/>
        <w:gridCol w:w="1400"/>
        <w:gridCol w:w="1271"/>
        <w:gridCol w:w="1460"/>
        <w:gridCol w:w="1305"/>
        <w:gridCol w:w="2215"/>
      </w:tblGrid>
      <w:tr w:rsidR="00C55CB7" w:rsidRPr="00D64683" w14:paraId="63EAA019" w14:textId="77777777" w:rsidTr="00B110C1">
        <w:trPr>
          <w:trHeight w:val="551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1BFF" w14:textId="77777777" w:rsidR="00C55CB7" w:rsidRPr="00D64683" w:rsidRDefault="00C55CB7" w:rsidP="00B110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683">
              <w:rPr>
                <w:rFonts w:asciiTheme="minorHAnsi" w:hAnsiTheme="minorHAnsi" w:cstheme="minorHAnsi"/>
                <w:b/>
                <w:sz w:val="20"/>
                <w:szCs w:val="20"/>
              </w:rPr>
              <w:t>Denominación del Centro:</w:t>
            </w:r>
          </w:p>
        </w:tc>
        <w:tc>
          <w:tcPr>
            <w:tcW w:w="5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804" w14:textId="77777777" w:rsidR="00C55CB7" w:rsidRPr="00D64683" w:rsidRDefault="00C55CB7" w:rsidP="00B110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CE40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  <w:b/>
                <w:sz w:val="20"/>
                <w:szCs w:val="20"/>
              </w:rPr>
              <w:t>Código del centro: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D33" w14:textId="77777777" w:rsidR="00C55CB7" w:rsidRPr="00D64683" w:rsidRDefault="00C55CB7" w:rsidP="00B110C1">
            <w:pPr>
              <w:rPr>
                <w:rFonts w:asciiTheme="minorHAnsi" w:hAnsiTheme="minorHAnsi" w:cstheme="minorHAnsi"/>
              </w:rPr>
            </w:pPr>
          </w:p>
        </w:tc>
      </w:tr>
      <w:tr w:rsidR="00C55CB7" w:rsidRPr="00D64683" w14:paraId="61A974F9" w14:textId="77777777" w:rsidTr="00B110C1">
        <w:trPr>
          <w:trHeight w:val="56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F5E" w14:textId="77777777" w:rsidR="00C55CB7" w:rsidRPr="00D64683" w:rsidRDefault="00C55CB7" w:rsidP="00B110C1">
            <w:pPr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  <w:b/>
                <w:sz w:val="20"/>
                <w:szCs w:val="20"/>
              </w:rPr>
              <w:t>Dirección: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3C48" w14:textId="77777777" w:rsidR="00C55CB7" w:rsidRPr="00D64683" w:rsidRDefault="00C55CB7" w:rsidP="00B11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8CC5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683">
              <w:rPr>
                <w:rFonts w:asciiTheme="minorHAnsi" w:hAnsiTheme="minorHAnsi" w:cstheme="minorHAnsi"/>
                <w:b/>
                <w:sz w:val="20"/>
                <w:szCs w:val="20"/>
              </w:rPr>
              <w:t>Localidad y concejo: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29BA" w14:textId="77777777" w:rsidR="00C55CB7" w:rsidRPr="00D64683" w:rsidRDefault="00C55CB7" w:rsidP="00B11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5CB7" w:rsidRPr="00D64683" w14:paraId="1560088C" w14:textId="77777777" w:rsidTr="00B110C1">
        <w:trPr>
          <w:trHeight w:val="56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5B56" w14:textId="77777777" w:rsidR="00C55CB7" w:rsidRPr="00D64683" w:rsidRDefault="00C55CB7" w:rsidP="00B110C1">
            <w:pPr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  <w:b/>
                <w:sz w:val="20"/>
                <w:szCs w:val="20"/>
              </w:rPr>
              <w:t>Código postal: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4C7" w14:textId="77777777" w:rsidR="00C55CB7" w:rsidRPr="00D64683" w:rsidRDefault="00C55CB7" w:rsidP="00B11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1B86" w14:textId="77777777" w:rsidR="00C55CB7" w:rsidRPr="00D64683" w:rsidRDefault="00C55CB7" w:rsidP="00B110C1">
            <w:pPr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65E" w14:textId="77777777" w:rsidR="00C55CB7" w:rsidRPr="00D64683" w:rsidRDefault="00C55CB7" w:rsidP="00B11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30F3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683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BB16" w14:textId="77777777" w:rsidR="00C55CB7" w:rsidRPr="00D64683" w:rsidRDefault="00C55CB7" w:rsidP="00B110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64683">
              <w:rPr>
                <w:rFonts w:asciiTheme="minorHAnsi" w:hAnsiTheme="minorHAnsi" w:cstheme="minorHAnsi"/>
                <w:sz w:val="20"/>
                <w:szCs w:val="20"/>
              </w:rPr>
              <w:t>@educastur.org</w:t>
            </w:r>
          </w:p>
        </w:tc>
      </w:tr>
    </w:tbl>
    <w:p w14:paraId="20349643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</w:p>
    <w:p w14:paraId="1C75530C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>Don/Doña __________________________________________ con DNI _______________ en calidad de titular de la dirección del centro educativo __________________________________ de __________</w:t>
      </w:r>
    </w:p>
    <w:p w14:paraId="5BFFAA81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</w:p>
    <w:p w14:paraId="7A3D0B13" w14:textId="293A47D7" w:rsidR="00C55CB7" w:rsidRPr="00D64683" w:rsidRDefault="00C55CB7" w:rsidP="00C55CB7">
      <w:pPr>
        <w:jc w:val="center"/>
        <w:rPr>
          <w:rFonts w:asciiTheme="minorHAnsi" w:hAnsiTheme="minorHAnsi" w:cstheme="minorHAnsi"/>
          <w:b/>
        </w:rPr>
      </w:pPr>
      <w:r w:rsidRPr="00D64683">
        <w:rPr>
          <w:rFonts w:asciiTheme="minorHAnsi" w:hAnsiTheme="minorHAnsi" w:cstheme="minorHAnsi"/>
          <w:b/>
        </w:rPr>
        <w:t>COMUNICA las siguientes modificaciones al DOC 202</w:t>
      </w:r>
      <w:r w:rsidR="005334D9">
        <w:rPr>
          <w:rFonts w:asciiTheme="minorHAnsi" w:hAnsiTheme="minorHAnsi" w:cstheme="minorHAnsi"/>
          <w:b/>
        </w:rPr>
        <w:t>5</w:t>
      </w:r>
      <w:r w:rsidRPr="00D64683">
        <w:rPr>
          <w:rFonts w:asciiTheme="minorHAnsi" w:hAnsiTheme="minorHAnsi" w:cstheme="minorHAnsi"/>
          <w:b/>
        </w:rPr>
        <w:t xml:space="preserve"> - 202</w:t>
      </w:r>
      <w:r w:rsidR="005334D9">
        <w:rPr>
          <w:rFonts w:asciiTheme="minorHAnsi" w:hAnsiTheme="minorHAnsi" w:cstheme="minorHAnsi"/>
          <w:b/>
        </w:rPr>
        <w:t>6</w:t>
      </w:r>
      <w:r w:rsidRPr="00D64683">
        <w:rPr>
          <w:rFonts w:asciiTheme="minorHAnsi" w:hAnsiTheme="minorHAnsi" w:cstheme="minorHAnsi"/>
          <w:b/>
        </w:rPr>
        <w:t>:</w:t>
      </w:r>
    </w:p>
    <w:p w14:paraId="12DECD8B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873"/>
        <w:gridCol w:w="2564"/>
        <w:gridCol w:w="1795"/>
      </w:tblGrid>
      <w:tr w:rsidR="00C55CB7" w:rsidRPr="00D64683" w14:paraId="66A6AEEE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07DE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>Número de modificación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963B" w14:textId="067461EC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 xml:space="preserve">Datos que figuran en el DOC entregado el </w:t>
            </w:r>
            <w:r w:rsidRPr="00D64683">
              <w:rPr>
                <w:rFonts w:asciiTheme="minorHAnsi" w:hAnsiTheme="minorHAnsi" w:cstheme="minorHAnsi"/>
                <w:i/>
              </w:rPr>
              <w:t xml:space="preserve">(indicar fecha </w:t>
            </w:r>
            <w:proofErr w:type="spellStart"/>
            <w:r w:rsidRPr="00D64683">
              <w:rPr>
                <w:rFonts w:asciiTheme="minorHAnsi" w:hAnsiTheme="minorHAnsi" w:cstheme="minorHAnsi"/>
                <w:i/>
              </w:rPr>
              <w:t>dd</w:t>
            </w:r>
            <w:proofErr w:type="spellEnd"/>
            <w:r w:rsidRPr="00D64683">
              <w:rPr>
                <w:rFonts w:asciiTheme="minorHAnsi" w:hAnsiTheme="minorHAnsi" w:cstheme="minorHAnsi"/>
                <w:i/>
              </w:rPr>
              <w:t>/mm/202</w:t>
            </w:r>
            <w:r w:rsidR="005334D9">
              <w:rPr>
                <w:rFonts w:asciiTheme="minorHAnsi" w:hAnsiTheme="minorHAnsi" w:cstheme="minorHAnsi"/>
                <w:i/>
              </w:rPr>
              <w:t>5</w:t>
            </w:r>
            <w:r w:rsidRPr="00D64683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3352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>Nuevos datos que deben figurar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9B1F" w14:textId="5F7853AA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 xml:space="preserve">Número de </w:t>
            </w:r>
            <w:r w:rsidR="00D72B0B">
              <w:rPr>
                <w:rFonts w:asciiTheme="minorHAnsi" w:hAnsiTheme="minorHAnsi" w:cstheme="minorHAnsi"/>
                <w:b/>
              </w:rPr>
              <w:t xml:space="preserve">las </w:t>
            </w:r>
            <w:r w:rsidRPr="00D64683">
              <w:rPr>
                <w:rFonts w:asciiTheme="minorHAnsi" w:hAnsiTheme="minorHAnsi" w:cstheme="minorHAnsi"/>
                <w:b/>
              </w:rPr>
              <w:t>páginas afectadas</w:t>
            </w:r>
          </w:p>
        </w:tc>
      </w:tr>
      <w:tr w:rsidR="00C55CB7" w:rsidRPr="00D64683" w14:paraId="6EA321FE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C2EB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EC6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DC1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E6D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55CB7" w:rsidRPr="00D64683" w14:paraId="11FC2F3A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0889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B99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6BF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B7E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55CB7" w:rsidRPr="00D64683" w14:paraId="75E7CAA5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7E5E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BC2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9D8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3CA" w14:textId="77777777" w:rsidR="00C55CB7" w:rsidRPr="00D64683" w:rsidRDefault="00C55CB7" w:rsidP="00B110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5619F8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</w:p>
    <w:p w14:paraId="7A2F2D03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>A continuación tipificar el motivo de la modificación comunicada:</w:t>
      </w:r>
    </w:p>
    <w:p w14:paraId="7EDEB7D5" w14:textId="77777777" w:rsidR="00C55CB7" w:rsidRPr="00D64683" w:rsidRDefault="00C55CB7" w:rsidP="00C55CB7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>….</w:t>
      </w:r>
    </w:p>
    <w:p w14:paraId="413F6E60" w14:textId="77777777" w:rsidR="00C55CB7" w:rsidRPr="00D64683" w:rsidRDefault="00C55CB7" w:rsidP="00C55CB7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>….</w:t>
      </w:r>
    </w:p>
    <w:p w14:paraId="397A266D" w14:textId="77777777" w:rsidR="00C55CB7" w:rsidRPr="00D64683" w:rsidRDefault="00C55CB7" w:rsidP="00C55CB7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>….</w:t>
      </w:r>
    </w:p>
    <w:p w14:paraId="1E20FD5D" w14:textId="77777777" w:rsidR="00C55CB7" w:rsidRPr="00D64683" w:rsidRDefault="00C55CB7" w:rsidP="00C55CB7">
      <w:pPr>
        <w:jc w:val="both"/>
        <w:rPr>
          <w:rFonts w:asciiTheme="minorHAnsi" w:hAnsiTheme="minorHAnsi" w:cstheme="minorHAnsi"/>
          <w:sz w:val="16"/>
          <w:szCs w:val="16"/>
        </w:rPr>
      </w:pPr>
      <w:r w:rsidRPr="00D64683">
        <w:rPr>
          <w:rFonts w:asciiTheme="minorHAnsi" w:hAnsiTheme="minorHAnsi" w:cstheme="minorHAnsi"/>
        </w:rPr>
        <w:t xml:space="preserve">   </w:t>
      </w:r>
    </w:p>
    <w:p w14:paraId="72A4A37C" w14:textId="77777777" w:rsidR="00C55CB7" w:rsidRPr="00D64683" w:rsidRDefault="00C55CB7" w:rsidP="00C55CB7">
      <w:pPr>
        <w:ind w:firstLine="708"/>
        <w:jc w:val="both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>Y para que así consten las modificaciones indicadas, firmo el presente escrito,</w:t>
      </w:r>
    </w:p>
    <w:p w14:paraId="3120CFEC" w14:textId="792849A2" w:rsidR="00C55CB7" w:rsidRPr="00D64683" w:rsidRDefault="00C55CB7" w:rsidP="00C55CB7">
      <w:pPr>
        <w:jc w:val="center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 xml:space="preserve"> _____________,  ____ de __________ </w:t>
      </w:r>
      <w:proofErr w:type="spellStart"/>
      <w:r w:rsidRPr="00D64683">
        <w:rPr>
          <w:rFonts w:asciiTheme="minorHAnsi" w:hAnsiTheme="minorHAnsi" w:cstheme="minorHAnsi"/>
        </w:rPr>
        <w:t>de</w:t>
      </w:r>
      <w:proofErr w:type="spellEnd"/>
      <w:r w:rsidRPr="00D64683">
        <w:rPr>
          <w:rFonts w:asciiTheme="minorHAnsi" w:hAnsiTheme="minorHAnsi" w:cstheme="minorHAnsi"/>
        </w:rPr>
        <w:t xml:space="preserve"> 202</w:t>
      </w:r>
      <w:r w:rsidR="005334D9">
        <w:rPr>
          <w:rFonts w:asciiTheme="minorHAnsi" w:hAnsiTheme="minorHAnsi" w:cstheme="minorHAnsi"/>
        </w:rPr>
        <w:t>6</w:t>
      </w:r>
      <w:r w:rsidRPr="00D64683">
        <w:rPr>
          <w:rFonts w:asciiTheme="minorHAnsi" w:hAnsiTheme="minorHAnsi" w:cstheme="minorHAnsi"/>
        </w:rPr>
        <w:t>.</w:t>
      </w:r>
    </w:p>
    <w:p w14:paraId="52D55E96" w14:textId="77777777" w:rsidR="00C55CB7" w:rsidRPr="00D64683" w:rsidRDefault="00C55CB7" w:rsidP="00C55CB7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</w:tblGrid>
      <w:tr w:rsidR="00C55CB7" w:rsidRPr="00D64683" w14:paraId="383A3339" w14:textId="77777777" w:rsidTr="00B110C1">
        <w:trPr>
          <w:jc w:val="center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FC4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4683">
              <w:rPr>
                <w:rFonts w:asciiTheme="minorHAnsi" w:hAnsiTheme="minorHAnsi" w:cstheme="minorHAnsi"/>
                <w:sz w:val="20"/>
                <w:szCs w:val="20"/>
              </w:rPr>
              <w:t>El/La directora/a del centro educativo</w:t>
            </w:r>
          </w:p>
          <w:p w14:paraId="65BE92C9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120807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color w:val="666699"/>
                <w:sz w:val="18"/>
                <w:szCs w:val="18"/>
              </w:rPr>
            </w:pPr>
            <w:r w:rsidRPr="00D64683">
              <w:rPr>
                <w:rFonts w:asciiTheme="minorHAnsi" w:hAnsiTheme="minorHAnsi" w:cstheme="minorHAnsi"/>
                <w:color w:val="666699"/>
                <w:sz w:val="18"/>
                <w:szCs w:val="18"/>
              </w:rPr>
              <w:t>(Sello del centro educativo)</w:t>
            </w:r>
          </w:p>
          <w:p w14:paraId="5DCADAAB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  <w:p w14:paraId="4A33C210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  <w:p w14:paraId="3EA8C7E3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  <w:p w14:paraId="6C0934C4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4683">
              <w:rPr>
                <w:rFonts w:asciiTheme="minorHAnsi" w:hAnsiTheme="minorHAnsi" w:cstheme="minorHAnsi"/>
                <w:sz w:val="20"/>
                <w:szCs w:val="20"/>
              </w:rPr>
              <w:t>Fdo.:________________________________</w:t>
            </w:r>
          </w:p>
        </w:tc>
      </w:tr>
    </w:tbl>
    <w:p w14:paraId="2BCBDA77" w14:textId="77777777" w:rsidR="00C55CB7" w:rsidRPr="00D64683" w:rsidRDefault="00C55CB7" w:rsidP="00C55CB7">
      <w:pPr>
        <w:jc w:val="right"/>
        <w:rPr>
          <w:rFonts w:asciiTheme="minorHAnsi" w:hAnsiTheme="minorHAnsi" w:cstheme="minorHAnsi"/>
          <w:sz w:val="20"/>
          <w:szCs w:val="20"/>
        </w:rPr>
      </w:pPr>
      <w:r w:rsidRPr="00D6468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88C904" w14:textId="77777777" w:rsidR="00C55CB7" w:rsidRPr="00D64683" w:rsidRDefault="00C55CB7" w:rsidP="00C55CB7">
      <w:pPr>
        <w:jc w:val="center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  <w:b/>
        </w:rPr>
        <w:t>SERVICIO DE INSPECCIÓN EDUCATIVA</w:t>
      </w:r>
      <w:r w:rsidRPr="00D64683">
        <w:rPr>
          <w:rFonts w:asciiTheme="minorHAnsi" w:hAnsiTheme="minorHAnsi" w:cstheme="minorHAnsi"/>
        </w:rPr>
        <w:t xml:space="preserve"> (Consejería de Educación)</w:t>
      </w:r>
    </w:p>
    <w:p w14:paraId="08948ABA" w14:textId="77777777" w:rsidR="00C55CB7" w:rsidRPr="00D64683" w:rsidRDefault="00C55CB7" w:rsidP="00C55CB7">
      <w:pPr>
        <w:jc w:val="center"/>
        <w:rPr>
          <w:rFonts w:asciiTheme="minorHAnsi" w:hAnsiTheme="minorHAnsi" w:cstheme="minorHAnsi"/>
          <w:b/>
        </w:rPr>
      </w:pPr>
      <w:r w:rsidRPr="00D64683">
        <w:rPr>
          <w:rFonts w:asciiTheme="minorHAnsi" w:hAnsiTheme="minorHAnsi" w:cstheme="minorHAnsi"/>
        </w:rPr>
        <w:br w:type="page"/>
      </w:r>
      <w:r w:rsidRPr="00D64683">
        <w:rPr>
          <w:rFonts w:asciiTheme="minorHAnsi" w:hAnsiTheme="minorHAnsi" w:cstheme="minorHAnsi"/>
          <w:b/>
        </w:rPr>
        <w:lastRenderedPageBreak/>
        <w:t xml:space="preserve">ANEXO </w:t>
      </w:r>
    </w:p>
    <w:p w14:paraId="459AC71B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  <w:r w:rsidRPr="00D64683">
        <w:rPr>
          <w:rFonts w:asciiTheme="minorHAnsi" w:hAnsiTheme="minorHAnsi" w:cstheme="minorHAnsi"/>
        </w:rPr>
        <w:t>Se adjunta la siguiente relación de páginas afectadas por los cambios introducidos:</w:t>
      </w:r>
    </w:p>
    <w:p w14:paraId="5DD51FDD" w14:textId="77777777" w:rsidR="00C55CB7" w:rsidRPr="00D64683" w:rsidRDefault="00C55CB7" w:rsidP="00C55CB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4170"/>
        <w:gridCol w:w="3044"/>
      </w:tblGrid>
      <w:tr w:rsidR="00C55CB7" w:rsidRPr="00D64683" w14:paraId="2CF75D91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3EF2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>Número de modificación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A5B3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>Concepto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16C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683">
              <w:rPr>
                <w:rFonts w:asciiTheme="minorHAnsi" w:hAnsiTheme="minorHAnsi" w:cstheme="minorHAnsi"/>
                <w:b/>
              </w:rPr>
              <w:t>Observaciones</w:t>
            </w:r>
          </w:p>
        </w:tc>
      </w:tr>
      <w:tr w:rsidR="00C55CB7" w:rsidRPr="00D64683" w14:paraId="04975A1D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5BA5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5DB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1640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5CB7" w:rsidRPr="00D64683" w14:paraId="241CB229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BB3D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F8B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646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5CB7" w:rsidRPr="00D64683" w14:paraId="5969925E" w14:textId="77777777" w:rsidTr="00B1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37E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  <w:r w:rsidRPr="00D646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663F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0E7" w14:textId="77777777" w:rsidR="00C55CB7" w:rsidRPr="00D64683" w:rsidRDefault="00C55CB7" w:rsidP="00B110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20FFAF" w14:textId="77777777" w:rsidR="00C55CB7" w:rsidRPr="00D64683" w:rsidRDefault="00C55CB7" w:rsidP="00C55CB7">
      <w:pPr>
        <w:rPr>
          <w:rFonts w:asciiTheme="minorHAnsi" w:hAnsiTheme="minorHAnsi" w:cstheme="minorHAnsi"/>
        </w:rPr>
      </w:pPr>
    </w:p>
    <w:p w14:paraId="06FDA6C2" w14:textId="77777777" w:rsidR="00C55CB7" w:rsidRPr="00D64683" w:rsidRDefault="00C55CB7" w:rsidP="00C55CB7">
      <w:pPr>
        <w:rPr>
          <w:rFonts w:asciiTheme="minorHAnsi" w:hAnsiTheme="minorHAnsi" w:cstheme="minorHAnsi"/>
        </w:rPr>
      </w:pPr>
    </w:p>
    <w:p w14:paraId="05112B85" w14:textId="77777777" w:rsidR="004361F9" w:rsidRPr="00635BBA" w:rsidRDefault="004361F9" w:rsidP="00635BBA"/>
    <w:sectPr w:rsidR="004361F9" w:rsidRPr="00635BBA" w:rsidSect="00635BBA">
      <w:headerReference w:type="default" r:id="rId7"/>
      <w:footerReference w:type="default" r:id="rId8"/>
      <w:pgSz w:w="11906" w:h="16838"/>
      <w:pgMar w:top="2269" w:right="1077" w:bottom="144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4B4E" w14:textId="77777777" w:rsidR="0099741B" w:rsidRDefault="0099741B" w:rsidP="00BE73B1">
      <w:r>
        <w:separator/>
      </w:r>
    </w:p>
  </w:endnote>
  <w:endnote w:type="continuationSeparator" w:id="0">
    <w:p w14:paraId="27850E83" w14:textId="77777777" w:rsidR="0099741B" w:rsidRDefault="0099741B" w:rsidP="00BE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12873424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46931DD" w14:textId="77777777" w:rsidR="00E82B3B" w:rsidRPr="00E82B3B" w:rsidRDefault="00E82B3B" w:rsidP="00E82B3B">
            <w:pPr>
              <w:pStyle w:val="Piedepgina"/>
              <w:jc w:val="right"/>
              <w:rPr>
                <w:sz w:val="16"/>
                <w:szCs w:val="16"/>
              </w:rPr>
            </w:pPr>
            <w:r w:rsidRPr="00E82B3B">
              <w:rPr>
                <w:sz w:val="16"/>
                <w:szCs w:val="16"/>
              </w:rPr>
              <w:t xml:space="preserve">Página </w:t>
            </w:r>
            <w:r w:rsidRPr="00E82B3B">
              <w:rPr>
                <w:b/>
                <w:bCs/>
                <w:sz w:val="16"/>
                <w:szCs w:val="16"/>
              </w:rPr>
              <w:fldChar w:fldCharType="begin"/>
            </w:r>
            <w:r w:rsidRPr="00E82B3B">
              <w:rPr>
                <w:b/>
                <w:bCs/>
                <w:sz w:val="16"/>
                <w:szCs w:val="16"/>
              </w:rPr>
              <w:instrText>PAGE</w:instrText>
            </w:r>
            <w:r w:rsidRPr="00E82B3B">
              <w:rPr>
                <w:b/>
                <w:bCs/>
                <w:sz w:val="16"/>
                <w:szCs w:val="16"/>
              </w:rPr>
              <w:fldChar w:fldCharType="separate"/>
            </w:r>
            <w:r w:rsidRPr="00E82B3B">
              <w:rPr>
                <w:b/>
                <w:bCs/>
                <w:sz w:val="16"/>
                <w:szCs w:val="16"/>
              </w:rPr>
              <w:t>2</w:t>
            </w:r>
            <w:r w:rsidRPr="00E82B3B">
              <w:rPr>
                <w:b/>
                <w:bCs/>
                <w:sz w:val="16"/>
                <w:szCs w:val="16"/>
              </w:rPr>
              <w:fldChar w:fldCharType="end"/>
            </w:r>
            <w:r w:rsidRPr="00E82B3B">
              <w:rPr>
                <w:sz w:val="16"/>
                <w:szCs w:val="16"/>
              </w:rPr>
              <w:t xml:space="preserve"> de </w:t>
            </w:r>
            <w:r w:rsidRPr="00E82B3B">
              <w:rPr>
                <w:b/>
                <w:bCs/>
                <w:sz w:val="16"/>
                <w:szCs w:val="16"/>
              </w:rPr>
              <w:fldChar w:fldCharType="begin"/>
            </w:r>
            <w:r w:rsidRPr="00E82B3B">
              <w:rPr>
                <w:b/>
                <w:bCs/>
                <w:sz w:val="16"/>
                <w:szCs w:val="16"/>
              </w:rPr>
              <w:instrText>NUMPAGES</w:instrText>
            </w:r>
            <w:r w:rsidRPr="00E82B3B">
              <w:rPr>
                <w:b/>
                <w:bCs/>
                <w:sz w:val="16"/>
                <w:szCs w:val="16"/>
              </w:rPr>
              <w:fldChar w:fldCharType="separate"/>
            </w:r>
            <w:r w:rsidRPr="00E82B3B">
              <w:rPr>
                <w:b/>
                <w:bCs/>
                <w:sz w:val="16"/>
                <w:szCs w:val="16"/>
              </w:rPr>
              <w:t>2</w:t>
            </w:r>
            <w:r w:rsidRPr="00E82B3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AADBE7" w14:textId="77777777" w:rsidR="009A1102" w:rsidRPr="009A1102" w:rsidRDefault="009A1102" w:rsidP="009A11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2870" w14:textId="77777777" w:rsidR="0099741B" w:rsidRDefault="0099741B" w:rsidP="00BE73B1">
      <w:r>
        <w:separator/>
      </w:r>
    </w:p>
  </w:footnote>
  <w:footnote w:type="continuationSeparator" w:id="0">
    <w:p w14:paraId="5AF4EA52" w14:textId="77777777" w:rsidR="0099741B" w:rsidRDefault="0099741B" w:rsidP="00BE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DA94" w14:textId="77777777" w:rsidR="00BE73B1" w:rsidRDefault="00085FB1">
    <w:pPr>
      <w:pStyle w:val="Encabezado"/>
    </w:pPr>
    <w:r>
      <w:rPr>
        <w:noProof/>
      </w:rPr>
      <w:drawing>
        <wp:inline distT="0" distB="0" distL="0" distR="0" wp14:anchorId="118352DF" wp14:editId="760EDDFF">
          <wp:extent cx="2719346" cy="681990"/>
          <wp:effectExtent l="0" t="0" r="5080" b="3810"/>
          <wp:docPr id="1" name="Imagen 1" descr="1cab14fa-ae28-4832-f199-63ea7ae99ead (1080×28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cab14fa-ae28-4832-f199-63ea7ae99ead (1080×28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331" cy="719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BCC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3676730" wp14:editId="20EE777A">
              <wp:simplePos x="0" y="0"/>
              <wp:positionH relativeFrom="column">
                <wp:posOffset>4262617</wp:posOffset>
              </wp:positionH>
              <wp:positionV relativeFrom="paragraph">
                <wp:posOffset>230698</wp:posOffset>
              </wp:positionV>
              <wp:extent cx="1955800" cy="1404620"/>
              <wp:effectExtent l="0" t="0" r="635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7064E" w14:textId="77777777" w:rsidR="003D773B" w:rsidRPr="00FA4BCC" w:rsidRDefault="003D773B">
                          <w:pPr>
                            <w:rPr>
                              <w:rFonts w:ascii="Times New Roman" w:hAnsi="Times New Roman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FA4BCC">
                            <w:rPr>
                              <w:rFonts w:ascii="Times New Roman" w:hAnsi="Times New Roman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Servicio de Inspección </w:t>
                          </w:r>
                          <w:r w:rsidR="00B01311" w:rsidRPr="00FA4BCC">
                            <w:rPr>
                              <w:rFonts w:ascii="Times New Roman" w:hAnsi="Times New Roman"/>
                              <w:color w:val="17365D" w:themeColor="text2" w:themeShade="BF"/>
                              <w:sz w:val="16"/>
                              <w:szCs w:val="16"/>
                            </w:rPr>
                            <w:t>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7673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65pt;margin-top:18.15pt;width:154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" stroked="f">
              <v:textbox style="mso-fit-shape-to-text:t">
                <w:txbxContent>
                  <w:p w14:paraId="4C87064E" w14:textId="77777777" w:rsidR="003D773B" w:rsidRPr="00FA4BCC" w:rsidRDefault="003D773B">
                    <w:pPr>
                      <w:rPr>
                        <w:rFonts w:ascii="Times New Roman" w:hAnsi="Times New Roman"/>
                        <w:color w:val="17365D" w:themeColor="text2" w:themeShade="BF"/>
                        <w:sz w:val="16"/>
                        <w:szCs w:val="16"/>
                      </w:rPr>
                    </w:pPr>
                    <w:r w:rsidRPr="00FA4BCC">
                      <w:rPr>
                        <w:rFonts w:ascii="Times New Roman" w:hAnsi="Times New Roman"/>
                        <w:color w:val="17365D" w:themeColor="text2" w:themeShade="BF"/>
                        <w:sz w:val="16"/>
                        <w:szCs w:val="16"/>
                      </w:rPr>
                      <w:t xml:space="preserve">Servicio de Inspección </w:t>
                    </w:r>
                    <w:r w:rsidR="00B01311" w:rsidRPr="00FA4BCC">
                      <w:rPr>
                        <w:rFonts w:ascii="Times New Roman" w:hAnsi="Times New Roman"/>
                        <w:color w:val="17365D" w:themeColor="text2" w:themeShade="BF"/>
                        <w:sz w:val="16"/>
                        <w:szCs w:val="16"/>
                      </w:rPr>
                      <w:t>Educativa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35C65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76A5164" wp14:editId="44C173D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045335" cy="401955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EC436" id="Freeform 2" o:spid="_x0000_s1026" style="position:absolute;margin-left:0;margin-top:0;width:161.05pt;height:316.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07D2"/>
    <w:multiLevelType w:val="hybridMultilevel"/>
    <w:tmpl w:val="6310E1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66AE"/>
    <w:multiLevelType w:val="hybridMultilevel"/>
    <w:tmpl w:val="B92C3CCE"/>
    <w:lvl w:ilvl="0" w:tplc="79C27A7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64829590">
    <w:abstractNumId w:val="1"/>
  </w:num>
  <w:num w:numId="2" w16cid:durableId="973370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B7"/>
    <w:rsid w:val="00054E73"/>
    <w:rsid w:val="00085FB1"/>
    <w:rsid w:val="000D562C"/>
    <w:rsid w:val="00147F1B"/>
    <w:rsid w:val="0028633B"/>
    <w:rsid w:val="00316987"/>
    <w:rsid w:val="00337B2D"/>
    <w:rsid w:val="003B650D"/>
    <w:rsid w:val="003D773B"/>
    <w:rsid w:val="003F3DAA"/>
    <w:rsid w:val="004361F9"/>
    <w:rsid w:val="00441177"/>
    <w:rsid w:val="00485E22"/>
    <w:rsid w:val="004A49F7"/>
    <w:rsid w:val="004A70EF"/>
    <w:rsid w:val="004B52F2"/>
    <w:rsid w:val="005334D9"/>
    <w:rsid w:val="00543355"/>
    <w:rsid w:val="00572DEA"/>
    <w:rsid w:val="005803EA"/>
    <w:rsid w:val="005A322A"/>
    <w:rsid w:val="00635BBA"/>
    <w:rsid w:val="006F7730"/>
    <w:rsid w:val="00724590"/>
    <w:rsid w:val="007328FB"/>
    <w:rsid w:val="00741CC4"/>
    <w:rsid w:val="00757F09"/>
    <w:rsid w:val="008431AD"/>
    <w:rsid w:val="008B01A7"/>
    <w:rsid w:val="00900ACC"/>
    <w:rsid w:val="00920BB1"/>
    <w:rsid w:val="00927EAC"/>
    <w:rsid w:val="00935C65"/>
    <w:rsid w:val="0099741B"/>
    <w:rsid w:val="009A1102"/>
    <w:rsid w:val="009D009B"/>
    <w:rsid w:val="009F5D76"/>
    <w:rsid w:val="00A729E9"/>
    <w:rsid w:val="00AA0566"/>
    <w:rsid w:val="00AE32A8"/>
    <w:rsid w:val="00B01311"/>
    <w:rsid w:val="00B05495"/>
    <w:rsid w:val="00B1303B"/>
    <w:rsid w:val="00B15A08"/>
    <w:rsid w:val="00B753C6"/>
    <w:rsid w:val="00BE73B1"/>
    <w:rsid w:val="00C34E71"/>
    <w:rsid w:val="00C55CB7"/>
    <w:rsid w:val="00CA172F"/>
    <w:rsid w:val="00D67C20"/>
    <w:rsid w:val="00D72B0B"/>
    <w:rsid w:val="00DA5A0F"/>
    <w:rsid w:val="00DF06A2"/>
    <w:rsid w:val="00DF6243"/>
    <w:rsid w:val="00E507D9"/>
    <w:rsid w:val="00E80584"/>
    <w:rsid w:val="00E82B3B"/>
    <w:rsid w:val="00F42993"/>
    <w:rsid w:val="00F56819"/>
    <w:rsid w:val="00FA4BCC"/>
    <w:rsid w:val="00F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E503D"/>
  <w15:docId w15:val="{4CA7E1E2-44D2-4408-91AC-97C8BE89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B7"/>
    <w:rPr>
      <w:rFonts w:ascii="Bookman Old Style" w:eastAsia="Times New Roman" w:hAnsi="Bookman Old Styl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73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3B1"/>
  </w:style>
  <w:style w:type="paragraph" w:styleId="Piedepgina">
    <w:name w:val="footer"/>
    <w:basedOn w:val="Normal"/>
    <w:link w:val="PiedepginaCar"/>
    <w:uiPriority w:val="99"/>
    <w:unhideWhenUsed/>
    <w:rsid w:val="00BE73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B1"/>
  </w:style>
  <w:style w:type="paragraph" w:styleId="Textodeglobo">
    <w:name w:val="Balloon Text"/>
    <w:basedOn w:val="Normal"/>
    <w:link w:val="TextodegloboCar"/>
    <w:uiPriority w:val="99"/>
    <w:semiHidden/>
    <w:unhideWhenUsed/>
    <w:rsid w:val="00BE73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E73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72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CC\Desktop\Curso_2022_2023\Imagen%20corporativa\Plantilla_SIE_Nva_con%20numero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Plantilla_SIE_Nva_con numero pagina.dotx</Template>
  <TotalTime>3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keywords>SIE</cp:keywords>
  <cp:lastModifiedBy>ANA MARIA FIGUEIRAS FERNANDEZ</cp:lastModifiedBy>
  <cp:revision>3</cp:revision>
  <cp:lastPrinted>2022-11-09T14:54:00Z</cp:lastPrinted>
  <dcterms:created xsi:type="dcterms:W3CDTF">2026-01-29T08:54:00Z</dcterms:created>
  <dcterms:modified xsi:type="dcterms:W3CDTF">2026-02-03T14:09:00Z</dcterms:modified>
</cp:coreProperties>
</file>