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36" w:rsidRDefault="00F95F36" w:rsidP="003061EA">
      <w:pPr>
        <w:jc w:val="center"/>
        <w:rPr>
          <w:b/>
        </w:rPr>
      </w:pPr>
    </w:p>
    <w:p w:rsidR="003061EA" w:rsidRPr="00355D5C" w:rsidRDefault="00573AE3" w:rsidP="003061EA">
      <w:pPr>
        <w:jc w:val="center"/>
        <w:rPr>
          <w:b/>
        </w:rPr>
      </w:pPr>
      <w:bookmarkStart w:id="0" w:name="_GoBack"/>
      <w:bookmarkEnd w:id="0"/>
      <w:r w:rsidRPr="00355D5C">
        <w:rPr>
          <w:b/>
        </w:rPr>
        <w:t>ANEXO II</w:t>
      </w:r>
      <w:r w:rsidR="0091306C" w:rsidRPr="00355D5C">
        <w:rPr>
          <w:b/>
        </w:rPr>
        <w:t xml:space="preserve"> </w:t>
      </w:r>
      <w:r w:rsidR="00DF67D3" w:rsidRPr="00355D5C">
        <w:rPr>
          <w:b/>
        </w:rPr>
        <w:t>–</w:t>
      </w:r>
      <w:r w:rsidR="0091306C" w:rsidRPr="00355D5C">
        <w:rPr>
          <w:b/>
        </w:rPr>
        <w:t xml:space="preserve"> </w:t>
      </w:r>
      <w:r w:rsidR="005E2EA6" w:rsidRPr="00355D5C">
        <w:rPr>
          <w:b/>
        </w:rPr>
        <w:t>INFORMACIÓN CLAUSTRO</w:t>
      </w:r>
    </w:p>
    <w:p w:rsidR="003061EA" w:rsidRPr="00355D5C" w:rsidRDefault="003061EA" w:rsidP="003061EA">
      <w:pPr>
        <w:jc w:val="center"/>
        <w:rPr>
          <w:b/>
        </w:rPr>
      </w:pPr>
    </w:p>
    <w:p w:rsidR="003061EA" w:rsidRPr="00355D5C" w:rsidRDefault="003061EA" w:rsidP="003061EA">
      <w:pPr>
        <w:pStyle w:val="Pa38"/>
        <w:jc w:val="both"/>
        <w:rPr>
          <w:rFonts w:ascii="NJOGDN+Arial" w:hAnsi="NJOGDN+Arial" w:cs="NJOGDN+Arial"/>
          <w:sz w:val="20"/>
          <w:szCs w:val="20"/>
        </w:rPr>
      </w:pPr>
    </w:p>
    <w:p w:rsidR="003061EA" w:rsidRPr="00355D5C" w:rsidRDefault="003061EA" w:rsidP="003061EA">
      <w:pPr>
        <w:pStyle w:val="Pa38"/>
        <w:spacing w:line="360" w:lineRule="auto"/>
        <w:jc w:val="both"/>
        <w:rPr>
          <w:rFonts w:asciiTheme="minorHAnsi" w:hAnsiTheme="minorHAnsi" w:cs="NJOGEO+Arial,Bold"/>
          <w:b/>
          <w:bCs/>
          <w:sz w:val="22"/>
          <w:szCs w:val="22"/>
        </w:rPr>
      </w:pPr>
      <w:r w:rsidRPr="00355D5C">
        <w:rPr>
          <w:rFonts w:asciiTheme="minorHAnsi" w:hAnsiTheme="minorHAnsi" w:cs="NJOGDN+Arial"/>
          <w:sz w:val="22"/>
          <w:szCs w:val="22"/>
        </w:rPr>
        <w:t>Don/Doña ______________________</w:t>
      </w:r>
      <w:r w:rsidRPr="00355D5C">
        <w:rPr>
          <w:rFonts w:asciiTheme="minorHAnsi" w:hAnsiTheme="minorHAnsi" w:cs="NJOGDN+Arial"/>
          <w:sz w:val="22"/>
          <w:szCs w:val="22"/>
          <w:u w:val="single"/>
        </w:rPr>
        <w:t>___________</w:t>
      </w:r>
      <w:r w:rsidRPr="00355D5C">
        <w:rPr>
          <w:rFonts w:asciiTheme="minorHAnsi" w:hAnsiTheme="minorHAnsi" w:cs="NJOGDN+Arial"/>
          <w:sz w:val="22"/>
          <w:szCs w:val="22"/>
        </w:rPr>
        <w:t>________________, Secretaria/o del _________________</w:t>
      </w:r>
      <w:r w:rsidR="00117ECC" w:rsidRPr="00355D5C">
        <w:rPr>
          <w:rFonts w:asciiTheme="minorHAnsi" w:hAnsiTheme="minorHAnsi" w:cs="NJOGDN+Arial"/>
          <w:sz w:val="22"/>
          <w:szCs w:val="22"/>
        </w:rPr>
        <w:t>_</w:t>
      </w:r>
      <w:r w:rsidR="00117ECC" w:rsidRPr="00355D5C">
        <w:rPr>
          <w:rFonts w:asciiTheme="minorHAnsi" w:hAnsiTheme="minorHAnsi" w:cs="NJOGDN+Arial"/>
          <w:sz w:val="22"/>
          <w:szCs w:val="22"/>
          <w:u w:val="single"/>
        </w:rPr>
        <w:t xml:space="preserve"> (</w:t>
      </w:r>
      <w:r w:rsidRPr="00355D5C">
        <w:rPr>
          <w:rFonts w:asciiTheme="minorHAnsi" w:hAnsiTheme="minorHAnsi" w:cs="NJOGDN+Arial"/>
          <w:sz w:val="22"/>
          <w:szCs w:val="22"/>
          <w:u w:val="single"/>
        </w:rPr>
        <w:t xml:space="preserve">nombre completo del </w:t>
      </w:r>
      <w:r w:rsidR="00117ECC" w:rsidRPr="00355D5C">
        <w:rPr>
          <w:rFonts w:asciiTheme="minorHAnsi" w:hAnsiTheme="minorHAnsi" w:cs="NJOGDN+Arial"/>
          <w:sz w:val="22"/>
          <w:szCs w:val="22"/>
          <w:u w:val="single"/>
        </w:rPr>
        <w:t>centro) _</w:t>
      </w:r>
      <w:r w:rsidRPr="00355D5C">
        <w:rPr>
          <w:rFonts w:asciiTheme="minorHAnsi" w:hAnsiTheme="minorHAnsi" w:cs="NJOGDN+Arial"/>
          <w:sz w:val="22"/>
          <w:szCs w:val="22"/>
          <w:u w:val="single"/>
        </w:rPr>
        <w:t>________________</w:t>
      </w:r>
      <w:r w:rsidRPr="00355D5C">
        <w:rPr>
          <w:rFonts w:asciiTheme="minorHAnsi" w:hAnsiTheme="minorHAnsi" w:cs="NJOGDN+Arial"/>
          <w:sz w:val="22"/>
          <w:szCs w:val="22"/>
        </w:rPr>
        <w:t>__,</w:t>
      </w:r>
    </w:p>
    <w:p w:rsidR="003061EA" w:rsidRPr="00355D5C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355D5C" w:rsidRDefault="003061EA" w:rsidP="003061EA">
      <w:pPr>
        <w:pStyle w:val="Pa38"/>
        <w:jc w:val="both"/>
        <w:rPr>
          <w:rFonts w:asciiTheme="minorHAnsi" w:hAnsiTheme="minorHAnsi" w:cs="NJOGEO+Arial,Bold"/>
          <w:b/>
          <w:bCs/>
          <w:sz w:val="22"/>
          <w:szCs w:val="22"/>
        </w:rPr>
      </w:pPr>
      <w:r w:rsidRPr="00355D5C">
        <w:rPr>
          <w:rFonts w:asciiTheme="minorHAnsi" w:hAnsiTheme="minorHAnsi" w:cs="NJOGEO+Arial,Bold"/>
          <w:b/>
          <w:bCs/>
          <w:sz w:val="22"/>
          <w:szCs w:val="22"/>
        </w:rPr>
        <w:t xml:space="preserve">CERTIFICA </w:t>
      </w:r>
    </w:p>
    <w:p w:rsidR="003061EA" w:rsidRPr="00355D5C" w:rsidRDefault="003061EA" w:rsidP="003061EA">
      <w:pPr>
        <w:pStyle w:val="Pa38"/>
        <w:jc w:val="both"/>
        <w:rPr>
          <w:rFonts w:asciiTheme="minorHAnsi" w:hAnsiTheme="minorHAnsi" w:cs="NJOGEO+Arial,Bold"/>
          <w:b/>
          <w:bCs/>
          <w:sz w:val="22"/>
          <w:szCs w:val="22"/>
        </w:rPr>
      </w:pPr>
    </w:p>
    <w:p w:rsidR="003061EA" w:rsidRPr="00355D5C" w:rsidRDefault="003061EA" w:rsidP="00573AE3">
      <w:pPr>
        <w:pStyle w:val="Pa38"/>
        <w:spacing w:line="360" w:lineRule="auto"/>
        <w:jc w:val="both"/>
        <w:rPr>
          <w:rFonts w:asciiTheme="minorHAnsi" w:hAnsiTheme="minorHAnsi" w:cs="NJOGDN+Arial"/>
          <w:i/>
          <w:sz w:val="22"/>
          <w:szCs w:val="22"/>
        </w:rPr>
      </w:pPr>
      <w:r w:rsidRPr="00355D5C">
        <w:rPr>
          <w:rFonts w:asciiTheme="minorHAnsi" w:hAnsiTheme="minorHAnsi" w:cs="NJOGDN+Arial"/>
          <w:sz w:val="22"/>
          <w:szCs w:val="22"/>
        </w:rPr>
        <w:t xml:space="preserve">Que con fecha ________________ se celebró una reunión ordinaria/extraordinaria del Claustro de profesores y profesoras </w:t>
      </w:r>
      <w:r w:rsidR="00573AE3" w:rsidRPr="00355D5C">
        <w:rPr>
          <w:rFonts w:asciiTheme="minorHAnsi" w:hAnsiTheme="minorHAnsi" w:cs="NJOGDN+Arial"/>
          <w:sz w:val="22"/>
          <w:szCs w:val="22"/>
        </w:rPr>
        <w:t>figurando como punto de orden del día: “</w:t>
      </w:r>
      <w:r w:rsidR="00573AE3" w:rsidRPr="00355D5C">
        <w:rPr>
          <w:rFonts w:asciiTheme="minorHAnsi" w:hAnsiTheme="minorHAnsi" w:cs="NJOGDN+Arial"/>
          <w:i/>
          <w:sz w:val="22"/>
          <w:szCs w:val="22"/>
        </w:rPr>
        <w:t xml:space="preserve">Financiación del Programa de </w:t>
      </w:r>
      <w:r w:rsidR="00F168C4" w:rsidRPr="00355D5C">
        <w:rPr>
          <w:rFonts w:asciiTheme="minorHAnsi" w:hAnsiTheme="minorHAnsi" w:cs="NJOGDN+Arial"/>
          <w:i/>
          <w:sz w:val="22"/>
          <w:szCs w:val="22"/>
        </w:rPr>
        <w:t>R</w:t>
      </w:r>
      <w:r w:rsidR="00101B70" w:rsidRPr="00355D5C">
        <w:rPr>
          <w:rFonts w:asciiTheme="minorHAnsi" w:hAnsiTheme="minorHAnsi" w:cs="NJOGDN+Arial"/>
          <w:i/>
          <w:sz w:val="22"/>
          <w:szCs w:val="22"/>
        </w:rPr>
        <w:t xml:space="preserve">efuerzo de </w:t>
      </w:r>
      <w:r w:rsidR="00F168C4" w:rsidRPr="00355D5C">
        <w:rPr>
          <w:rFonts w:asciiTheme="minorHAnsi" w:hAnsiTheme="minorHAnsi" w:cs="NJOGDN+Arial"/>
          <w:i/>
          <w:sz w:val="22"/>
          <w:szCs w:val="22"/>
        </w:rPr>
        <w:t>Orientadore</w:t>
      </w:r>
      <w:r w:rsidR="00355D5C">
        <w:rPr>
          <w:rFonts w:asciiTheme="minorHAnsi" w:hAnsiTheme="minorHAnsi" w:cs="NJOGDN+Arial"/>
          <w:i/>
          <w:sz w:val="22"/>
          <w:szCs w:val="22"/>
        </w:rPr>
        <w:t>s y Orientadoras en Enseñanza Secundaria Obligatoria</w:t>
      </w:r>
      <w:r w:rsidR="00101B70" w:rsidRPr="00355D5C">
        <w:rPr>
          <w:rFonts w:asciiTheme="minorHAnsi" w:hAnsiTheme="minorHAnsi" w:cs="NJOGDN+Arial"/>
          <w:i/>
          <w:sz w:val="22"/>
          <w:szCs w:val="22"/>
        </w:rPr>
        <w:t>”</w:t>
      </w:r>
    </w:p>
    <w:p w:rsidR="00573AE3" w:rsidRPr="00355D5C" w:rsidRDefault="00117ECC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55D5C">
        <w:rPr>
          <w:rFonts w:asciiTheme="minorHAnsi" w:hAnsiTheme="minorHAnsi"/>
          <w:color w:val="auto"/>
          <w:sz w:val="22"/>
          <w:szCs w:val="22"/>
        </w:rPr>
        <w:t>Que,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 xml:space="preserve"> en el desarrollo de dicho punto, se informó al profesorado de lo siguiente:</w:t>
      </w:r>
    </w:p>
    <w:p w:rsidR="00573AE3" w:rsidRPr="00355D5C" w:rsidRDefault="00573AE3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73AE3" w:rsidRPr="00355D5C" w:rsidRDefault="00117ECC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55D5C">
        <w:rPr>
          <w:rFonts w:asciiTheme="minorHAnsi" w:hAnsiTheme="minorHAnsi"/>
          <w:color w:val="auto"/>
          <w:sz w:val="22"/>
          <w:szCs w:val="22"/>
        </w:rPr>
        <w:t>La implantación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 xml:space="preserve"> del </w:t>
      </w:r>
      <w:r w:rsidR="00573AE3" w:rsidRPr="00355D5C">
        <w:rPr>
          <w:rFonts w:asciiTheme="minorHAnsi" w:hAnsiTheme="minorHAnsi"/>
          <w:i/>
          <w:color w:val="auto"/>
          <w:sz w:val="22"/>
          <w:szCs w:val="22"/>
        </w:rPr>
        <w:t xml:space="preserve">“Programa de </w:t>
      </w:r>
      <w:r w:rsidR="00F168C4" w:rsidRPr="00355D5C">
        <w:rPr>
          <w:rFonts w:asciiTheme="minorHAnsi" w:hAnsiTheme="minorHAnsi"/>
          <w:i/>
          <w:color w:val="auto"/>
          <w:sz w:val="22"/>
          <w:szCs w:val="22"/>
        </w:rPr>
        <w:t>R</w:t>
      </w:r>
      <w:r w:rsidR="00101B70" w:rsidRPr="00355D5C">
        <w:rPr>
          <w:rFonts w:asciiTheme="minorHAnsi" w:hAnsiTheme="minorHAnsi"/>
          <w:i/>
          <w:color w:val="auto"/>
          <w:sz w:val="22"/>
          <w:szCs w:val="22"/>
        </w:rPr>
        <w:t xml:space="preserve">efuerzo de </w:t>
      </w:r>
      <w:r w:rsidR="00355D5C">
        <w:rPr>
          <w:rFonts w:asciiTheme="minorHAnsi" w:hAnsiTheme="minorHAnsi" w:cs="NJOGDN+Arial"/>
          <w:i/>
          <w:color w:val="auto"/>
          <w:sz w:val="22"/>
          <w:szCs w:val="22"/>
        </w:rPr>
        <w:t>Orientadores y Orientadoras en la ESO</w:t>
      </w:r>
      <w:r w:rsidR="00101B70" w:rsidRPr="00355D5C">
        <w:rPr>
          <w:rFonts w:asciiTheme="minorHAnsi" w:hAnsiTheme="minorHAnsi"/>
          <w:color w:val="auto"/>
          <w:sz w:val="22"/>
          <w:szCs w:val="22"/>
        </w:rPr>
        <w:t>”</w:t>
      </w:r>
      <w:r w:rsidR="00143E02" w:rsidRPr="00355D5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 xml:space="preserve">está prevista dentro del </w:t>
      </w:r>
      <w:r w:rsidR="00573AE3" w:rsidRPr="00355D5C">
        <w:rPr>
          <w:rFonts w:asciiTheme="minorHAnsi" w:hAnsiTheme="minorHAnsi"/>
          <w:b/>
          <w:color w:val="auto"/>
          <w:sz w:val="22"/>
          <w:szCs w:val="22"/>
        </w:rPr>
        <w:t>Programa del Fondo Social Europeo + del Principado de Asturias 2021-2027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 xml:space="preserve">, incluida en la Prioridad </w:t>
      </w:r>
      <w:r w:rsidR="00143E02" w:rsidRPr="00355D5C">
        <w:rPr>
          <w:rFonts w:asciiTheme="minorHAnsi" w:hAnsiTheme="minorHAnsi"/>
          <w:color w:val="auto"/>
          <w:sz w:val="22"/>
          <w:szCs w:val="22"/>
        </w:rPr>
        <w:t>7 “</w:t>
      </w:r>
      <w:r w:rsidRPr="00355D5C">
        <w:rPr>
          <w:rFonts w:asciiTheme="minorHAnsi" w:hAnsiTheme="minorHAnsi"/>
          <w:color w:val="auto"/>
          <w:sz w:val="22"/>
          <w:szCs w:val="22"/>
        </w:rPr>
        <w:t>Garantía</w:t>
      </w:r>
      <w:r w:rsidR="00143E02" w:rsidRPr="00355D5C">
        <w:rPr>
          <w:rFonts w:asciiTheme="minorHAnsi" w:hAnsiTheme="minorHAnsi"/>
          <w:color w:val="auto"/>
          <w:sz w:val="22"/>
          <w:szCs w:val="22"/>
        </w:rPr>
        <w:t xml:space="preserve"> Infantil 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 xml:space="preserve">”, objetivo específico </w:t>
      </w:r>
      <w:r w:rsidR="00143E02" w:rsidRPr="00355D5C">
        <w:rPr>
          <w:rFonts w:asciiTheme="minorHAnsi" w:hAnsiTheme="minorHAnsi"/>
          <w:color w:val="auto"/>
          <w:sz w:val="22"/>
          <w:szCs w:val="22"/>
        </w:rPr>
        <w:t>l</w:t>
      </w:r>
      <w:r w:rsidR="00573AE3" w:rsidRPr="00355D5C">
        <w:rPr>
          <w:rFonts w:asciiTheme="minorHAnsi" w:hAnsiTheme="minorHAnsi"/>
          <w:color w:val="auto"/>
          <w:sz w:val="22"/>
          <w:szCs w:val="22"/>
        </w:rPr>
        <w:t>).</w:t>
      </w:r>
    </w:p>
    <w:p w:rsidR="00573AE3" w:rsidRPr="00355D5C" w:rsidRDefault="00573AE3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55D5C">
        <w:rPr>
          <w:rFonts w:asciiTheme="minorHAnsi" w:hAnsiTheme="minorHAnsi"/>
          <w:color w:val="auto"/>
          <w:sz w:val="22"/>
          <w:szCs w:val="22"/>
        </w:rPr>
        <w:t>Estas actuaciones están cofinanciadas en un 60% por el Fondo Social Europeo Plus en el marco del referido programa.</w:t>
      </w:r>
    </w:p>
    <w:p w:rsidR="009D27DB" w:rsidRPr="00355D5C" w:rsidRDefault="009D27DB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061EA" w:rsidRPr="00355D5C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</w:p>
    <w:p w:rsidR="003061EA" w:rsidRPr="00355D5C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</w:p>
    <w:p w:rsidR="003061EA" w:rsidRPr="00355D5C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  <w:r w:rsidRPr="00355D5C">
        <w:rPr>
          <w:rFonts w:asciiTheme="minorHAnsi" w:hAnsiTheme="minorHAnsi" w:cs="NJOGDN+Arial"/>
          <w:sz w:val="22"/>
          <w:szCs w:val="22"/>
        </w:rPr>
        <w:t>En _____________, a ______ de ___________</w:t>
      </w:r>
      <w:r w:rsidR="00514821" w:rsidRPr="00355D5C">
        <w:rPr>
          <w:rFonts w:asciiTheme="minorHAnsi" w:hAnsiTheme="minorHAnsi" w:cs="NJOGDN+Arial"/>
          <w:sz w:val="22"/>
          <w:szCs w:val="22"/>
        </w:rPr>
        <w:t xml:space="preserve"> de 202</w:t>
      </w:r>
      <w:r w:rsidRPr="00355D5C">
        <w:rPr>
          <w:rFonts w:asciiTheme="minorHAnsi" w:hAnsiTheme="minorHAnsi" w:cs="NJOGDN+Arial"/>
          <w:sz w:val="22"/>
          <w:szCs w:val="22"/>
        </w:rPr>
        <w:t>_</w:t>
      </w:r>
    </w:p>
    <w:p w:rsidR="003061EA" w:rsidRPr="00355D5C" w:rsidRDefault="003061EA" w:rsidP="003061EA">
      <w:pPr>
        <w:pStyle w:val="Pa38"/>
        <w:jc w:val="both"/>
        <w:rPr>
          <w:rFonts w:asciiTheme="minorHAnsi" w:hAnsiTheme="minorHAnsi" w:cs="NJOGDN+Arial"/>
          <w:sz w:val="22"/>
          <w:szCs w:val="22"/>
        </w:rPr>
      </w:pPr>
    </w:p>
    <w:p w:rsidR="003061EA" w:rsidRPr="00355D5C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355D5C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355D5C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355D5C" w:rsidRDefault="003061EA" w:rsidP="003061EA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355D5C">
        <w:rPr>
          <w:rFonts w:asciiTheme="minorHAnsi" w:hAnsiTheme="minorHAnsi"/>
          <w:color w:val="auto"/>
          <w:sz w:val="22"/>
          <w:szCs w:val="22"/>
        </w:rPr>
        <w:t>Firma del Secretario/a</w:t>
      </w:r>
    </w:p>
    <w:p w:rsidR="003061EA" w:rsidRPr="00355D5C" w:rsidRDefault="003061EA" w:rsidP="003061EA">
      <w:pPr>
        <w:pStyle w:val="Ttulo2"/>
        <w:rPr>
          <w:rFonts w:asciiTheme="minorHAnsi" w:hAnsiTheme="minorHAnsi"/>
          <w:sz w:val="20"/>
          <w:szCs w:val="20"/>
        </w:rPr>
      </w:pPr>
      <w:r w:rsidRPr="00355D5C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CECE" wp14:editId="39B989CE">
                <wp:simplePos x="0" y="0"/>
                <wp:positionH relativeFrom="column">
                  <wp:posOffset>3239135</wp:posOffset>
                </wp:positionH>
                <wp:positionV relativeFrom="paragraph">
                  <wp:posOffset>147955</wp:posOffset>
                </wp:positionV>
                <wp:extent cx="2628900" cy="1377315"/>
                <wp:effectExtent l="4445" t="0" r="0" b="444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1EA" w:rsidRPr="00256BF2" w:rsidRDefault="003061EA" w:rsidP="003061EA">
                            <w:pPr>
                              <w:pStyle w:val="Pa38"/>
                              <w:jc w:val="center"/>
                              <w:rPr>
                                <w:rFonts w:asciiTheme="minorHAnsi" w:hAnsiTheme="minorHAnsi" w:cs="NJOGDN+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BF2">
                              <w:rPr>
                                <w:rFonts w:asciiTheme="minorHAnsi" w:hAnsiTheme="minorHAnsi" w:cs="NJOGDN+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VºBº</w:t>
                            </w:r>
                          </w:p>
                          <w:p w:rsidR="003061EA" w:rsidRPr="00256BF2" w:rsidRDefault="003061EA" w:rsidP="003061EA">
                            <w:pPr>
                              <w:pStyle w:val="Pa38"/>
                              <w:jc w:val="center"/>
                              <w:rPr>
                                <w:rFonts w:asciiTheme="minorHAnsi" w:hAnsiTheme="minorHAnsi" w:cs="NJOGDN+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6BF2">
                              <w:rPr>
                                <w:rFonts w:asciiTheme="minorHAnsi" w:hAnsiTheme="minorHAnsi" w:cs="NJOGDN+Arial"/>
                                <w:color w:val="000000"/>
                                <w:sz w:val="22"/>
                                <w:szCs w:val="22"/>
                              </w:rPr>
                              <w:t>El/La Director/a del Centro</w:t>
                            </w: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8"/>
                                <w:szCs w:val="18"/>
                              </w:rPr>
                            </w:pPr>
                          </w:p>
                          <w:p w:rsidR="003061EA" w:rsidRDefault="003061EA" w:rsidP="003061EA">
                            <w:pPr>
                              <w:pStyle w:val="Default"/>
                              <w:jc w:val="center"/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F334DF">
                              <w:rPr>
                                <w:rFonts w:ascii="Verdana" w:hAnsi="Verdana"/>
                                <w:color w:val="999999"/>
                                <w:sz w:val="16"/>
                                <w:szCs w:val="16"/>
                              </w:rPr>
                              <w:t>Sello del Centro</w:t>
                            </w: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334D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Fdo: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5C76A6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5.05pt;margin-top:11.65pt;width:20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CWiAIAABc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" stroked="f">
                <v:textbox>
                  <w:txbxContent>
                    <w:p w:rsidR="003061EA" w:rsidRPr="00256BF2" w:rsidRDefault="003061EA" w:rsidP="003061EA">
                      <w:pPr>
                        <w:pStyle w:val="Pa38"/>
                        <w:jc w:val="center"/>
                        <w:rPr>
                          <w:rFonts w:asciiTheme="minorHAnsi" w:hAnsiTheme="minorHAnsi" w:cs="NJOGDN+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256BF2">
                        <w:rPr>
                          <w:rFonts w:asciiTheme="minorHAnsi" w:hAnsiTheme="minorHAnsi" w:cs="NJOGDN+Arial"/>
                          <w:b/>
                          <w:color w:val="000000"/>
                          <w:sz w:val="22"/>
                          <w:szCs w:val="22"/>
                        </w:rPr>
                        <w:t>VºBº</w:t>
                      </w:r>
                    </w:p>
                    <w:p w:rsidR="003061EA" w:rsidRPr="00256BF2" w:rsidRDefault="003061EA" w:rsidP="003061EA">
                      <w:pPr>
                        <w:pStyle w:val="Pa38"/>
                        <w:jc w:val="center"/>
                        <w:rPr>
                          <w:rFonts w:asciiTheme="minorHAnsi" w:hAnsiTheme="minorHAnsi" w:cs="NJOGDN+Arial"/>
                          <w:color w:val="000000"/>
                          <w:sz w:val="22"/>
                          <w:szCs w:val="22"/>
                        </w:rPr>
                      </w:pPr>
                      <w:r w:rsidRPr="00256BF2">
                        <w:rPr>
                          <w:rFonts w:asciiTheme="minorHAnsi" w:hAnsiTheme="minorHAnsi" w:cs="NJOGDN+Arial"/>
                          <w:color w:val="000000"/>
                          <w:sz w:val="22"/>
                          <w:szCs w:val="22"/>
                        </w:rPr>
                        <w:t>El/La Director/a del Centro</w:t>
                      </w: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8"/>
                          <w:szCs w:val="18"/>
                        </w:rPr>
                      </w:pPr>
                    </w:p>
                    <w:p w:rsidR="003061EA" w:rsidRDefault="003061EA" w:rsidP="003061EA">
                      <w:pPr>
                        <w:pStyle w:val="Default"/>
                        <w:jc w:val="center"/>
                        <w:rPr>
                          <w:color w:val="999999"/>
                          <w:sz w:val="16"/>
                          <w:szCs w:val="16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</w:pPr>
                      <w:r w:rsidRPr="00F334DF">
                        <w:rPr>
                          <w:rFonts w:ascii="Verdana" w:hAnsi="Verdana"/>
                          <w:color w:val="999999"/>
                          <w:sz w:val="16"/>
                          <w:szCs w:val="16"/>
                        </w:rPr>
                        <w:t>Sello del Centro</w:t>
                      </w: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334DF">
                        <w:rPr>
                          <w:rFonts w:ascii="Verdana" w:hAnsi="Verdana"/>
                          <w:sz w:val="18"/>
                          <w:szCs w:val="18"/>
                        </w:rPr>
                        <w:t>Fdo: 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1EA" w:rsidRPr="00355D5C" w:rsidRDefault="003061EA" w:rsidP="003061EA">
      <w:pPr>
        <w:pStyle w:val="Ttulo2"/>
        <w:tabs>
          <w:tab w:val="left" w:pos="3331"/>
        </w:tabs>
        <w:rPr>
          <w:rFonts w:asciiTheme="minorHAnsi" w:hAnsiTheme="minorHAnsi"/>
          <w:sz w:val="20"/>
          <w:szCs w:val="20"/>
        </w:rPr>
      </w:pPr>
      <w:r w:rsidRPr="00355D5C">
        <w:rPr>
          <w:rFonts w:asciiTheme="minorHAnsi" w:hAnsiTheme="minorHAnsi"/>
          <w:sz w:val="20"/>
          <w:szCs w:val="20"/>
        </w:rPr>
        <w:tab/>
      </w:r>
    </w:p>
    <w:p w:rsidR="003061EA" w:rsidRPr="00355D5C" w:rsidRDefault="003061EA" w:rsidP="003061EA">
      <w:pPr>
        <w:rPr>
          <w:rFonts w:asciiTheme="minorHAnsi" w:hAnsiTheme="minorHAnsi"/>
          <w:sz w:val="20"/>
          <w:szCs w:val="20"/>
        </w:rPr>
      </w:pPr>
    </w:p>
    <w:p w:rsidR="003061EA" w:rsidRPr="00355D5C" w:rsidRDefault="003061EA" w:rsidP="003061EA">
      <w:pPr>
        <w:rPr>
          <w:rFonts w:asciiTheme="minorHAnsi" w:hAnsiTheme="minorHAnsi"/>
          <w:sz w:val="20"/>
          <w:szCs w:val="20"/>
        </w:rPr>
      </w:pPr>
    </w:p>
    <w:p w:rsidR="00A23487" w:rsidRPr="00355D5C" w:rsidRDefault="00A23487" w:rsidP="003061EA">
      <w:pPr>
        <w:rPr>
          <w:rFonts w:asciiTheme="minorHAnsi" w:hAnsiTheme="minorHAnsi"/>
          <w:sz w:val="20"/>
          <w:szCs w:val="20"/>
        </w:rPr>
      </w:pPr>
    </w:p>
    <w:sectPr w:rsidR="00A23487" w:rsidRPr="00355D5C" w:rsidSect="00280562">
      <w:headerReference w:type="default" r:id="rId9"/>
      <w:footerReference w:type="default" r:id="rId10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35" w:rsidRDefault="004E6035" w:rsidP="00A23487">
      <w:pPr>
        <w:spacing w:after="0" w:line="240" w:lineRule="auto"/>
      </w:pPr>
      <w:r>
        <w:separator/>
      </w:r>
    </w:p>
  </w:endnote>
  <w:endnote w:type="continuationSeparator" w:id="0">
    <w:p w:rsidR="004E6035" w:rsidRDefault="004E6035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JOGEO+Arial,Bold">
    <w:altName w:val="NJOGEO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C4" w:rsidRDefault="00310867" w:rsidP="00310867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F168C4">
      <w:rPr>
        <w:rFonts w:ascii="Asturica" w:eastAsia="Times New Roman" w:hAnsi="Asturica"/>
        <w:color w:val="000080"/>
        <w:sz w:val="12"/>
        <w:szCs w:val="12"/>
        <w:lang w:eastAsia="es-ES"/>
      </w:rPr>
      <w:t>Las act</w:t>
    </w:r>
    <w:r w:rsidR="00C53C01" w:rsidRPr="00F168C4">
      <w:rPr>
        <w:rFonts w:ascii="Asturica" w:eastAsia="Times New Roman" w:hAnsi="Asturica"/>
        <w:color w:val="000080"/>
        <w:sz w:val="12"/>
        <w:szCs w:val="12"/>
        <w:lang w:eastAsia="es-ES"/>
      </w:rPr>
      <w:t>ividades</w:t>
    </w:r>
    <w:r w:rsidRPr="00F168C4">
      <w:rPr>
        <w:rFonts w:ascii="Asturica" w:eastAsia="Times New Roman" w:hAnsi="Asturica"/>
        <w:color w:val="000080"/>
        <w:sz w:val="12"/>
        <w:szCs w:val="12"/>
        <w:lang w:eastAsia="es-ES"/>
      </w:rPr>
      <w:t xml:space="preserve"> desarrolladas en el marco de esta actuación están fi</w:t>
    </w:r>
    <w:r w:rsidR="00F168C4">
      <w:rPr>
        <w:rFonts w:ascii="Asturica" w:eastAsia="Times New Roman" w:hAnsi="Asturica"/>
        <w:color w:val="000080"/>
        <w:sz w:val="12"/>
        <w:szCs w:val="12"/>
        <w:lang w:eastAsia="es-ES"/>
      </w:rPr>
      <w:t>nanciadas por el FSE dentro del</w:t>
    </w:r>
  </w:p>
  <w:p w:rsidR="00310867" w:rsidRPr="00F038A2" w:rsidRDefault="00310867" w:rsidP="00310867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F038A2">
      <w:rPr>
        <w:rFonts w:ascii="Asturica" w:eastAsia="Times New Roman" w:hAnsi="Asturica"/>
        <w:color w:val="000080"/>
        <w:sz w:val="12"/>
        <w:szCs w:val="12"/>
        <w:lang w:eastAsia="es-ES"/>
      </w:rPr>
      <w:t xml:space="preserve">Programa </w:t>
    </w:r>
    <w:r w:rsidR="00F168C4" w:rsidRPr="00F038A2">
      <w:rPr>
        <w:rFonts w:ascii="Asturica" w:eastAsia="Times New Roman" w:hAnsi="Asturica"/>
        <w:color w:val="000080"/>
        <w:sz w:val="12"/>
        <w:szCs w:val="12"/>
        <w:lang w:eastAsia="es-ES"/>
      </w:rPr>
      <w:t>FSE+ del Principado de Asturias 2021-2027</w:t>
    </w:r>
  </w:p>
  <w:p w:rsidR="00280562" w:rsidRDefault="0028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35" w:rsidRDefault="004E6035" w:rsidP="00A23487">
      <w:pPr>
        <w:spacing w:after="0" w:line="240" w:lineRule="auto"/>
      </w:pPr>
      <w:r>
        <w:separator/>
      </w:r>
    </w:p>
  </w:footnote>
  <w:footnote w:type="continuationSeparator" w:id="0">
    <w:p w:rsidR="004E6035" w:rsidRDefault="004E6035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87" w:rsidRDefault="00F32BA9" w:rsidP="00573AE3">
    <w:pPr>
      <w:pStyle w:val="Encabezado"/>
      <w:jc w:val="both"/>
    </w:pPr>
    <w:r w:rsidRPr="00FF6DA5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C4D16C3" wp14:editId="246F0B49">
          <wp:simplePos x="0" y="0"/>
          <wp:positionH relativeFrom="margin">
            <wp:posOffset>4008120</wp:posOffset>
          </wp:positionH>
          <wp:positionV relativeFrom="topMargin">
            <wp:posOffset>513080</wp:posOffset>
          </wp:positionV>
          <wp:extent cx="1716405" cy="340995"/>
          <wp:effectExtent l="0" t="0" r="0" b="1905"/>
          <wp:wrapNone/>
          <wp:docPr id="6" name="2 Imagen" descr="C:\Users\SUSANAMG\AppData\Local\Temp\3\7zOC5CB183B\Logotipos_CMYK_FondosEuropeos_Positivo_Castellano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 Imagen" descr="C:\Users\SUSANAMG\AppData\Local\Temp\3\7zOC5CB183B\Logotipos_CMYK_FondosEuropeos_Positivo_Castellano-100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940E5E" wp14:editId="3DF7DE6D">
          <wp:simplePos x="0" y="0"/>
          <wp:positionH relativeFrom="margin">
            <wp:posOffset>-352425</wp:posOffset>
          </wp:positionH>
          <wp:positionV relativeFrom="paragraph">
            <wp:posOffset>-20955</wp:posOffset>
          </wp:positionV>
          <wp:extent cx="1838325" cy="466242"/>
          <wp:effectExtent l="0" t="0" r="0" b="0"/>
          <wp:wrapTopAndBottom/>
          <wp:docPr id="1" name="Imagen 1" descr="logo consej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erí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6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DA5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1CD0DD" wp14:editId="1185A340">
          <wp:simplePos x="0" y="0"/>
          <wp:positionH relativeFrom="page">
            <wp:align>center</wp:align>
          </wp:positionH>
          <wp:positionV relativeFrom="paragraph">
            <wp:posOffset>96520</wp:posOffset>
          </wp:positionV>
          <wp:extent cx="1775460" cy="349885"/>
          <wp:effectExtent l="0" t="0" r="0" b="0"/>
          <wp:wrapNone/>
          <wp:docPr id="10" name="6 Imagen" descr="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 Imagen" descr="FS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AC8">
      <w:ptab w:relativeTo="margin" w:alignment="center" w:leader="none"/>
    </w:r>
    <w:r w:rsidR="00401AC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>
    <w:nsid w:val="02925876"/>
    <w:multiLevelType w:val="hybridMultilevel"/>
    <w:tmpl w:val="FD82F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7"/>
    <w:rsid w:val="00005459"/>
    <w:rsid w:val="00084878"/>
    <w:rsid w:val="00101B70"/>
    <w:rsid w:val="00117ECC"/>
    <w:rsid w:val="00143E02"/>
    <w:rsid w:val="001B5EAE"/>
    <w:rsid w:val="00231F4A"/>
    <w:rsid w:val="00256BF2"/>
    <w:rsid w:val="00280562"/>
    <w:rsid w:val="003061EA"/>
    <w:rsid w:val="00310867"/>
    <w:rsid w:val="00334D47"/>
    <w:rsid w:val="00355D5C"/>
    <w:rsid w:val="00401AC8"/>
    <w:rsid w:val="00474BC4"/>
    <w:rsid w:val="004C74ED"/>
    <w:rsid w:val="004E6035"/>
    <w:rsid w:val="00514821"/>
    <w:rsid w:val="00541DCE"/>
    <w:rsid w:val="00573AE3"/>
    <w:rsid w:val="00573B29"/>
    <w:rsid w:val="005E2EA6"/>
    <w:rsid w:val="005E55ED"/>
    <w:rsid w:val="00665C44"/>
    <w:rsid w:val="006C36BC"/>
    <w:rsid w:val="006D476E"/>
    <w:rsid w:val="007042C9"/>
    <w:rsid w:val="00795429"/>
    <w:rsid w:val="00813D0A"/>
    <w:rsid w:val="008F357C"/>
    <w:rsid w:val="0091306C"/>
    <w:rsid w:val="009526FA"/>
    <w:rsid w:val="009D27DB"/>
    <w:rsid w:val="00A23487"/>
    <w:rsid w:val="00A60AC8"/>
    <w:rsid w:val="00AD49C8"/>
    <w:rsid w:val="00B01EB1"/>
    <w:rsid w:val="00B05789"/>
    <w:rsid w:val="00B42F77"/>
    <w:rsid w:val="00B5032B"/>
    <w:rsid w:val="00B70FE3"/>
    <w:rsid w:val="00B91AF7"/>
    <w:rsid w:val="00BC1542"/>
    <w:rsid w:val="00C2681D"/>
    <w:rsid w:val="00C53C01"/>
    <w:rsid w:val="00C835CE"/>
    <w:rsid w:val="00C91A95"/>
    <w:rsid w:val="00D24E41"/>
    <w:rsid w:val="00D2608F"/>
    <w:rsid w:val="00D50BF9"/>
    <w:rsid w:val="00D60B2E"/>
    <w:rsid w:val="00D95CE0"/>
    <w:rsid w:val="00DC0E57"/>
    <w:rsid w:val="00DF5CDB"/>
    <w:rsid w:val="00DF67D3"/>
    <w:rsid w:val="00E02FD8"/>
    <w:rsid w:val="00E25508"/>
    <w:rsid w:val="00E5260B"/>
    <w:rsid w:val="00EB3C3F"/>
    <w:rsid w:val="00ED55DF"/>
    <w:rsid w:val="00EE4A1E"/>
    <w:rsid w:val="00F038A2"/>
    <w:rsid w:val="00F168C4"/>
    <w:rsid w:val="00F32BA9"/>
    <w:rsid w:val="00F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0451-E110-46F8-AA01-911CB869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8A43A358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LORENA LOPEZ LODOS</cp:lastModifiedBy>
  <cp:revision>3</cp:revision>
  <dcterms:created xsi:type="dcterms:W3CDTF">2025-09-11T10:08:00Z</dcterms:created>
  <dcterms:modified xsi:type="dcterms:W3CDTF">2025-10-15T09:35:00Z</dcterms:modified>
</cp:coreProperties>
</file>