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A13B2" w14:textId="77777777" w:rsidR="00B20E0E" w:rsidRPr="00214824" w:rsidRDefault="00B20E0E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sz w:val="20"/>
          <w:szCs w:val="20"/>
        </w:rPr>
      </w:pPr>
      <w:r w:rsidRPr="00214824">
        <w:rPr>
          <w:rFonts w:ascii="Tahoma" w:hAnsi="Tahoma" w:cs="Tahoma"/>
          <w:b/>
          <w:smallCaps/>
          <w:sz w:val="20"/>
          <w:szCs w:val="20"/>
        </w:rPr>
        <w:t>Anexo I</w:t>
      </w:r>
    </w:p>
    <w:p w14:paraId="69A134AB" w14:textId="77777777" w:rsidR="00B20E0E" w:rsidRPr="00214824" w:rsidRDefault="00B20E0E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sz w:val="20"/>
          <w:szCs w:val="20"/>
        </w:rPr>
      </w:pPr>
    </w:p>
    <w:p w14:paraId="166A27C0" w14:textId="1B2C20CD" w:rsidR="00B20E0E" w:rsidRPr="00214824" w:rsidRDefault="00B20E0E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sz w:val="20"/>
          <w:szCs w:val="20"/>
        </w:rPr>
      </w:pPr>
      <w:r w:rsidRPr="00214824">
        <w:rPr>
          <w:rFonts w:ascii="Tahoma" w:hAnsi="Tahoma" w:cs="Tahoma"/>
          <w:b/>
          <w:smallCaps/>
          <w:sz w:val="20"/>
          <w:szCs w:val="20"/>
        </w:rPr>
        <w:t xml:space="preserve">plazas </w:t>
      </w:r>
      <w:r w:rsidR="00123A0B">
        <w:rPr>
          <w:rFonts w:ascii="Tahoma" w:hAnsi="Tahoma" w:cs="Tahoma"/>
          <w:b/>
          <w:smallCaps/>
          <w:sz w:val="20"/>
          <w:szCs w:val="20"/>
        </w:rPr>
        <w:t>de plantilla orgánica</w:t>
      </w:r>
      <w:r w:rsidR="00BC6C19">
        <w:rPr>
          <w:rFonts w:ascii="Tahoma" w:hAnsi="Tahoma" w:cs="Tahoma"/>
          <w:b/>
          <w:smallCaps/>
          <w:sz w:val="20"/>
          <w:szCs w:val="20"/>
        </w:rPr>
        <w:t xml:space="preserve"> del IES Margarita salas a cubrir por redistribución de efectivos</w:t>
      </w:r>
    </w:p>
    <w:p w14:paraId="3659478A" w14:textId="77777777" w:rsidR="00B20E0E" w:rsidRDefault="00B20E0E" w:rsidP="00123A0B">
      <w:pPr>
        <w:pStyle w:val="NormalWeb"/>
        <w:spacing w:before="0" w:beforeAutospacing="0" w:after="120" w:afterAutospacing="0"/>
        <w:rPr>
          <w:rFonts w:ascii="Tahoma" w:hAnsi="Tahoma" w:cs="Tahoma"/>
          <w:smallCaps/>
          <w:color w:val="FF0000"/>
          <w:sz w:val="20"/>
          <w:szCs w:val="20"/>
        </w:rPr>
      </w:pPr>
    </w:p>
    <w:tbl>
      <w:tblPr>
        <w:tblW w:w="6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440"/>
        <w:gridCol w:w="2110"/>
      </w:tblGrid>
      <w:tr w:rsidR="0006129C" w:rsidRPr="00123A0B" w14:paraId="7BE6CF54" w14:textId="01F7931D" w:rsidTr="0006129C">
        <w:trPr>
          <w:trHeight w:val="3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5B1" w14:textId="77777777" w:rsidR="0006129C" w:rsidRPr="00123A0B" w:rsidRDefault="0006129C" w:rsidP="00123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C/E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55" w14:textId="77777777" w:rsidR="0006129C" w:rsidRPr="00123A0B" w:rsidRDefault="0006129C" w:rsidP="00123A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ESPECIALIDAD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36980" w14:textId="5AEC7073" w:rsidR="0006129C" w:rsidRPr="0006129C" w:rsidRDefault="0006129C" w:rsidP="0006129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129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PLAZAS A CUBRIR </w:t>
            </w:r>
          </w:p>
        </w:tc>
      </w:tr>
      <w:tr w:rsidR="0006129C" w:rsidRPr="00123A0B" w14:paraId="2AA55942" w14:textId="7682FC2F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33D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063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FILOSOFÍA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A01F" w14:textId="0849B1FB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6129C" w:rsidRPr="00123A0B" w14:paraId="73129CB8" w14:textId="31388148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36C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3C9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LENGUA CASTELLANA Y LITERATURA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46D96" w14:textId="0D00D6D3" w:rsidR="0006129C" w:rsidRPr="0006129C" w:rsidRDefault="00CE7652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06129C" w:rsidRPr="00123A0B" w14:paraId="55E0EADD" w14:textId="0DAD09CF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2CB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3AA3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GEOGRAFÍA E HISTORIA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DF668" w14:textId="3C83ADA2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6129C" w:rsidRPr="00123A0B" w14:paraId="0169E3E8" w14:textId="29C2D411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C39" w14:textId="2F726EE0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EBAD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MATEMÁTICAS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5350" w14:textId="22A900A9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6129C" w:rsidRPr="00123A0B" w14:paraId="7E498BBE" w14:textId="3E81803E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E3D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282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FÍSICA Y QUÍMICA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1A62A" w14:textId="1C7BBDAE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6129C" w:rsidRPr="00123A0B" w14:paraId="176B1119" w14:textId="6AF0525A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04F6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4D5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BIOLOGÍA Y GEOLOGÍA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43046" w14:textId="522886EA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06129C" w:rsidRPr="00123A0B" w14:paraId="5CBCC9A6" w14:textId="12481AC0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38A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5AC6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FRANCÉS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6F93C" w14:textId="7F9D682A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6129C" w:rsidRPr="00123A0B" w14:paraId="2E3B44A7" w14:textId="1F046990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D2D9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BE1A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INGLÉS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2690C" w14:textId="54B208F8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06129C" w:rsidRPr="00123A0B" w14:paraId="5266ED37" w14:textId="7F949984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80F4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2A7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MÚSICA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6AF2" w14:textId="4D0EF9B8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6129C" w:rsidRPr="00123A0B" w14:paraId="0C4A7D59" w14:textId="5D5D817B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799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2A6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EDUCACIÓN FÍSICA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D3508" w14:textId="528EE9B3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6129C" w:rsidRPr="00123A0B" w14:paraId="52555541" w14:textId="32287396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6852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2FA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TECNOLOGÍA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708BF" w14:textId="4FA85A68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6129C" w:rsidRPr="00123A0B" w14:paraId="2757E827" w14:textId="3E477DA0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8B09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590061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ABBD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ECONOMÍA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B2EBA" w14:textId="08A13495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06129C" w:rsidRPr="00123A0B" w14:paraId="1E22FB18" w14:textId="32A52173" w:rsidTr="0006129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25BD" w14:textId="77777777" w:rsidR="0006129C" w:rsidRPr="00123A0B" w:rsidRDefault="0006129C" w:rsidP="00123A0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597036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12B" w14:textId="77777777" w:rsidR="0006129C" w:rsidRPr="00123A0B" w:rsidRDefault="0006129C" w:rsidP="00123A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3A0B">
              <w:rPr>
                <w:rFonts w:ascii="Calibri" w:hAnsi="Calibri" w:cs="Calibri"/>
                <w:color w:val="000000"/>
                <w:sz w:val="22"/>
                <w:szCs w:val="22"/>
              </w:rPr>
              <w:t>PEDAGOGÍA TERAPÉUTICA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10F06" w14:textId="500F5F01" w:rsidR="0006129C" w:rsidRPr="0006129C" w:rsidRDefault="0006129C" w:rsidP="00123A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129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1A1A4A82" w14:textId="77777777" w:rsidR="00B20E0E" w:rsidRDefault="00B20E0E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5FE7E32E" w14:textId="77777777" w:rsidR="00214824" w:rsidRDefault="00214824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3C760C65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17C65370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2E7BB3E0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5AB05717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3A09E878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292818A4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02460547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53452306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1E5D79CC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03163EB6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0770770E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00940AA4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4A68E2AD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280E8D5F" w14:textId="77777777" w:rsidR="00632E0D" w:rsidRDefault="00632E0D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0BDD5BE0" w14:textId="77777777" w:rsidR="00CB32EA" w:rsidRDefault="00CB32EA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51524DB4" w14:textId="77777777" w:rsidR="00632E0D" w:rsidRDefault="00632E0D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34CCDEC5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5E033313" w14:textId="77777777" w:rsidR="00214824" w:rsidRDefault="00214824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  <w:sz w:val="20"/>
          <w:szCs w:val="20"/>
        </w:rPr>
      </w:pPr>
    </w:p>
    <w:p w14:paraId="7BAF6C47" w14:textId="77777777" w:rsidR="008804DA" w:rsidRDefault="008804DA">
      <w:pPr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br w:type="page"/>
      </w:r>
    </w:p>
    <w:p w14:paraId="4673F92E" w14:textId="645DC084" w:rsidR="00B20E0E" w:rsidRPr="002F21F8" w:rsidRDefault="00B20E0E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sz w:val="20"/>
          <w:szCs w:val="20"/>
        </w:rPr>
      </w:pPr>
      <w:bookmarkStart w:id="0" w:name="_GoBack"/>
      <w:bookmarkEnd w:id="0"/>
      <w:r w:rsidRPr="002F21F8">
        <w:rPr>
          <w:rFonts w:ascii="Tahoma" w:hAnsi="Tahoma" w:cs="Tahoma"/>
          <w:b/>
          <w:smallCaps/>
          <w:sz w:val="20"/>
          <w:szCs w:val="20"/>
        </w:rPr>
        <w:lastRenderedPageBreak/>
        <w:t>Anexo II</w:t>
      </w:r>
    </w:p>
    <w:p w14:paraId="1394FE3C" w14:textId="3505D9CC" w:rsidR="00123A0B" w:rsidRPr="002F21F8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sz w:val="20"/>
          <w:szCs w:val="20"/>
        </w:rPr>
      </w:pPr>
      <w:r w:rsidRPr="002F21F8">
        <w:rPr>
          <w:rFonts w:ascii="Tahoma" w:hAnsi="Tahoma" w:cs="Tahoma"/>
          <w:b/>
          <w:smallCaps/>
          <w:sz w:val="20"/>
          <w:szCs w:val="20"/>
        </w:rPr>
        <w:t xml:space="preserve">Profesorado con destino definitivo </w:t>
      </w:r>
      <w:r w:rsidR="002F21F8" w:rsidRPr="002F21F8">
        <w:rPr>
          <w:rFonts w:ascii="Tahoma" w:hAnsi="Tahoma" w:cs="Tahoma"/>
          <w:b/>
          <w:smallCaps/>
          <w:sz w:val="20"/>
          <w:szCs w:val="20"/>
        </w:rPr>
        <w:t xml:space="preserve">a fecha 01/09/2025 </w:t>
      </w:r>
      <w:r w:rsidRPr="002F21F8">
        <w:rPr>
          <w:rFonts w:ascii="Tahoma" w:hAnsi="Tahoma" w:cs="Tahoma"/>
          <w:b/>
          <w:smallCaps/>
          <w:sz w:val="20"/>
          <w:szCs w:val="20"/>
        </w:rPr>
        <w:t>en el IES la corredoria de las especialida</w:t>
      </w:r>
      <w:r w:rsidR="002F21F8" w:rsidRPr="002F21F8">
        <w:rPr>
          <w:rFonts w:ascii="Tahoma" w:hAnsi="Tahoma" w:cs="Tahoma"/>
          <w:b/>
          <w:smallCaps/>
          <w:sz w:val="20"/>
          <w:szCs w:val="20"/>
        </w:rPr>
        <w:t>des relacionadas en el anexo i.</w:t>
      </w:r>
    </w:p>
    <w:p w14:paraId="0B2A90D4" w14:textId="77777777" w:rsidR="00123A0B" w:rsidRDefault="00123A0B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</w:rPr>
      </w:pPr>
    </w:p>
    <w:tbl>
      <w:tblPr>
        <w:tblW w:w="109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74"/>
        <w:gridCol w:w="3040"/>
        <w:gridCol w:w="280"/>
        <w:gridCol w:w="3310"/>
      </w:tblGrid>
      <w:tr w:rsidR="00CF3CBD" w:rsidRPr="00CF3CBD" w14:paraId="3E887616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58A748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0590001- FILOSOFÍA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4E05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BBFFFD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0590007- FISICA Y QUIMICA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582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A0EBF2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0590016-MUSICA</w:t>
            </w:r>
          </w:p>
        </w:tc>
      </w:tr>
      <w:tr w:rsidR="00CF3CBD" w:rsidRPr="00CF3CBD" w14:paraId="7E923958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6F54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DIEGO MARIA TERESA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2D2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915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FREIJE FUENTE LIDIA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EF6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5ED0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GARCIA FERNANDEZ EVA </w:t>
            </w:r>
          </w:p>
        </w:tc>
      </w:tr>
      <w:tr w:rsidR="00CF3CBD" w:rsidRPr="00CF3CBD" w14:paraId="0CFC97F5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EDA1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PUENTE BAYON ELISA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2DD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9A07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IGLESIAS CORREDERA EMILIANO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215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1E93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MENENDEZ ARIAS MARIA JOSE </w:t>
            </w:r>
          </w:p>
        </w:tc>
      </w:tr>
      <w:tr w:rsidR="00CF3CBD" w:rsidRPr="00CF3CBD" w14:paraId="6A3C1826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559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TOBALINA ROBLA IVAN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10E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142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MARTINEZ-RADIO ALVAREZ PABLO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8B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99B184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0590017- EDUCACIÓN FISICA</w:t>
            </w:r>
          </w:p>
        </w:tc>
      </w:tr>
      <w:tr w:rsidR="00CF3CBD" w:rsidRPr="00CF3CBD" w14:paraId="3E4DE23D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776C1B" w14:textId="79CCC6C9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0590004- LENGUA CASTELLANA Y LITERATURA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1CC6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D763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MAYO GARCIA BEGOÑA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A35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036A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ALONSO PIÑON JOSE MARIA </w:t>
            </w:r>
          </w:p>
        </w:tc>
      </w:tr>
      <w:tr w:rsidR="00CF3CBD" w:rsidRPr="00CF3CBD" w14:paraId="769B1085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D06C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GARCIA MENENDEZ ANA MARIA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676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420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MENENDEZ MENENDEZ ELSA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A4F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67D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GARCIA LOPEZ MARCOS </w:t>
            </w:r>
          </w:p>
        </w:tc>
      </w:tr>
      <w:tr w:rsidR="00CF3CBD" w:rsidRPr="00CF3CBD" w14:paraId="2C9793C0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5BCB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HEVIA MIGUEL SONIA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C92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346C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RODRIGUEZ PEREZ TATIANA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C13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7BA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MILLAN MONTE PILAR </w:t>
            </w:r>
          </w:p>
        </w:tc>
      </w:tr>
      <w:tr w:rsidR="00CF3CBD" w:rsidRPr="00CF3CBD" w14:paraId="246AAAFD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F26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>LOZA LOPEZ MONICA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7A5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416823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0590008- BIOLOGÍA Y GEOLOGÍA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0A71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E511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PASCUAL HERRANZ TOMAS </w:t>
            </w:r>
          </w:p>
        </w:tc>
      </w:tr>
      <w:tr w:rsidR="00CF3CBD" w:rsidRPr="00CF3CBD" w14:paraId="3EF77660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83A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MORAN DE DIEGO M JOSE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6C0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BBB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ALVAREZ MENENDEZ DIEGO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12A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321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ROZA VEGA CRISTINA </w:t>
            </w:r>
          </w:p>
        </w:tc>
      </w:tr>
      <w:tr w:rsidR="00CF3CBD" w:rsidRPr="00CF3CBD" w14:paraId="30D60908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13D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OLIVARES SEGOVIA MARIA ESTHER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3C0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939E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CUERVO TUERO CRISTINA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E68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515927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0590019- TECNOLOGÍA</w:t>
            </w:r>
          </w:p>
        </w:tc>
      </w:tr>
      <w:tr w:rsidR="00CF3CBD" w:rsidRPr="00CF3CBD" w14:paraId="0DA59B9D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45E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REY FERNANDEZ DAVID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B27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7641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LA HERA SANCHEZ ALICIA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8C4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F85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BERJON PERNAUTE PABLO </w:t>
            </w:r>
          </w:p>
        </w:tc>
      </w:tr>
      <w:tr w:rsidR="00CF3CBD" w:rsidRPr="00CF3CBD" w14:paraId="59299AB8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9B7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RODRIGUEZ LOPEZ ELENA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193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D817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GARCIA ALVAREZ MIGUEL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73E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101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DIAZ GONZALEZ PEDRO </w:t>
            </w:r>
          </w:p>
        </w:tc>
      </w:tr>
      <w:tr w:rsidR="00CF3CBD" w:rsidRPr="00CF3CBD" w14:paraId="49C15E60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5B5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SUAREZ VILLAMIL LETICIA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D71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F7A3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PEREZ PALACIO CRISTINA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B3E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528F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GARCIA MUÑIZ CARLOS </w:t>
            </w:r>
          </w:p>
        </w:tc>
      </w:tr>
      <w:tr w:rsidR="00CF3CBD" w:rsidRPr="00CF3CBD" w14:paraId="3FB4C795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703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VALDES RODRIGUEZ GUADALUPE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0E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9DE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PEREZ PEREZ JOAQUIN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85A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F58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LORENZO CALVO MARIA COVADONGA </w:t>
            </w:r>
          </w:p>
        </w:tc>
      </w:tr>
      <w:tr w:rsidR="00CF3CBD" w:rsidRPr="00CF3CBD" w14:paraId="10FF69E9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77E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VARES GONZALEZ ELENA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559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D52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RODRIGUEZ MARTIN MARTA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F59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401201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0590061- ECONOMÍA</w:t>
            </w:r>
          </w:p>
        </w:tc>
      </w:tr>
      <w:tr w:rsidR="00CF3CBD" w:rsidRPr="00CF3CBD" w14:paraId="7A2644C0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8ED64E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0590005- GEOGRAFÍA E HISTORIA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2CD3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873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RODRIGUEZ YANES ESPERANZA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771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A727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ALAMEDA ABEJON PEDRO </w:t>
            </w:r>
          </w:p>
        </w:tc>
      </w:tr>
      <w:tr w:rsidR="00CF3CBD" w:rsidRPr="00CF3CBD" w14:paraId="2B67FB56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86DD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>DIAZ DE OTAZU GÜERRI FRANCISCO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C34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94E777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0590010- FRANCES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78F3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EF5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SUAREZ MARIA JESUS </w:t>
            </w:r>
          </w:p>
        </w:tc>
      </w:tr>
      <w:tr w:rsidR="00CF3CBD" w:rsidRPr="00CF3CBD" w14:paraId="2DC82E1C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1D45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CASTAÑON LETICIA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7C4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4B0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GONZALEZ BAYON MARTA ELENA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EFB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F7CEE0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0597036- PEDAGOGÍA TERAPÉUTICA</w:t>
            </w:r>
          </w:p>
        </w:tc>
      </w:tr>
      <w:tr w:rsidR="00CF3CBD" w:rsidRPr="00CF3CBD" w14:paraId="7F50C7EE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ADA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FOLGUEIRA LOMBARDERO PABLO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1F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961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NOVAL FERNANDEZ MARIA CARMEN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E64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6FE9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OLIVEIRA MUÑOZ MERCEDES </w:t>
            </w:r>
          </w:p>
        </w:tc>
      </w:tr>
      <w:tr w:rsidR="00CF3CBD" w:rsidRPr="00CF3CBD" w14:paraId="53FF2791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EBB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IGLESIAS FERNANDEZ ANA MARIA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DC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5CADA3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0590011- INGLES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00BB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00D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REMESAL VILLAR ELISABETH </w:t>
            </w:r>
          </w:p>
        </w:tc>
      </w:tr>
      <w:tr w:rsidR="00CF3CBD" w:rsidRPr="00CF3CBD" w14:paraId="36E3D5F1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DD71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>PEDREGAL MONTES MARIA ANTONIA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73E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4AB2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ALEJANDRE FARIÑAS MARIA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A8E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097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3E1212BC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442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PLAZAS MARTINEZ ELENA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8E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18E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ALVAREZ ALVAREZ AIMARA MARIA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EE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6E94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7C716A95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909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SIERRA FERNANDEZ SEBASTIAN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9F9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0AB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ALVAREZ SANCHEZ VERONICA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58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1CA4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21238A67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12E060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0590006- MATEMATICAS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7B4C" w14:textId="77777777" w:rsidR="00CF3CBD" w:rsidRPr="00CF3CBD" w:rsidRDefault="00CF3CBD" w:rsidP="00CF3CB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4E3D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BEDIA LOPEZ LOURDES PILAR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3853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88D1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2C0DE328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1480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BONOKO MENENDEZ LUCIA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16E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151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BLANCO MESA MARIA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A49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0628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462DE2DC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38F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CABEZUDO SANCHEZ SILVIA MARIA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47D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542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BUZNEGO GARCIA ANDREA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53F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88AA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48133E1B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4EA8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GARCIA ERNESTINA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B9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01B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COYA SUAREZ MAGDALENA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B2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7FD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6D528768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5BC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GONZALEZ RODRIGUEZ LARA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2C6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EF63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ALVAREZ LUCIA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9AEE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0DE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64E5919E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9AE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GRUESO FERNANDEZ MARIA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DFD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3D5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FERNANDEZ VAZQUEZ PAULA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B3E1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9BF4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46BDC316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03A28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MENENDEZ FERNANDEZ SILVIA MARIA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F9D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4722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MARTINEZ LOPEZ IRENE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A8D0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5A6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5ACBA953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FE67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PALACIOS MOZO PAULA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A65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00E4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MARTINEZ MARRON MARIA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07F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601B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31774EDB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BB3DC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RAMOS MATEY ALBA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EF89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5B33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MATILLA DIAZ MARIA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73E5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CCCB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CBD" w:rsidRPr="00CF3CBD" w14:paraId="086FC949" w14:textId="77777777" w:rsidTr="00CF3CBD">
        <w:trPr>
          <w:trHeight w:val="300"/>
          <w:jc w:val="center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E97F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VISPO FERNANDEZ BEATRIZ 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80FB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B00D6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F3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RUBIO MENENDEZ MARIA PILAR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01EA" w14:textId="77777777" w:rsidR="00CF3CBD" w:rsidRPr="00CF3CBD" w:rsidRDefault="00CF3CBD" w:rsidP="00CF3CB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1E44" w14:textId="77777777" w:rsidR="00CF3CBD" w:rsidRPr="00CF3CBD" w:rsidRDefault="00CF3CBD" w:rsidP="00CF3C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D0AD3C" w14:textId="77777777" w:rsidR="00CF3CBD" w:rsidRDefault="00CF3CBD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</w:rPr>
      </w:pPr>
    </w:p>
    <w:p w14:paraId="5792BD26" w14:textId="77777777" w:rsidR="00CF3CBD" w:rsidRDefault="00CF3CBD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smallCaps/>
          <w:color w:val="FF0000"/>
        </w:rPr>
      </w:pPr>
    </w:p>
    <w:p w14:paraId="3D514231" w14:textId="3FF304C1" w:rsidR="005F3726" w:rsidRPr="00123A0B" w:rsidRDefault="005F3726" w:rsidP="005F3726">
      <w:pPr>
        <w:pStyle w:val="NormalWeb"/>
        <w:spacing w:before="0" w:beforeAutospacing="0" w:after="120" w:afterAutospacing="0"/>
        <w:jc w:val="center"/>
        <w:rPr>
          <w:rFonts w:ascii="Tahoma" w:hAnsi="Tahoma" w:cs="Tahoma"/>
          <w:b/>
          <w:smallCaps/>
          <w:color w:val="FF0000"/>
        </w:rPr>
      </w:pPr>
    </w:p>
    <w:p w14:paraId="5D72E58D" w14:textId="77777777" w:rsidR="004E65F6" w:rsidRPr="00D85F4B" w:rsidRDefault="004E65F6" w:rsidP="004E65F6">
      <w:pPr>
        <w:spacing w:after="120"/>
        <w:jc w:val="both"/>
        <w:rPr>
          <w:rFonts w:ascii="Tahoma" w:hAnsi="Tahoma" w:cs="Tahoma"/>
          <w:color w:val="FF0000"/>
        </w:rPr>
      </w:pPr>
    </w:p>
    <w:p w14:paraId="1A0DCDE3" w14:textId="31DF193C" w:rsidR="00A530E6" w:rsidRPr="00214824" w:rsidRDefault="00A530E6" w:rsidP="00A530E6">
      <w:pPr>
        <w:pStyle w:val="Normal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14824" w:rsidRPr="00214824" w14:paraId="019989B4" w14:textId="77777777" w:rsidTr="00507A77">
        <w:trPr>
          <w:trHeight w:val="443"/>
        </w:trPr>
        <w:tc>
          <w:tcPr>
            <w:tcW w:w="9720" w:type="dxa"/>
            <w:shd w:val="clear" w:color="auto" w:fill="B3B3B3"/>
            <w:vAlign w:val="center"/>
          </w:tcPr>
          <w:p w14:paraId="1EA02AE0" w14:textId="14FF6D42" w:rsidR="00A530E6" w:rsidRPr="00214824" w:rsidRDefault="00A530E6" w:rsidP="00507A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ANEXO I</w:t>
            </w:r>
            <w:r w:rsidR="00B20E0E" w:rsidRPr="00214824">
              <w:rPr>
                <w:rFonts w:ascii="Tahoma" w:hAnsi="Tahoma" w:cs="Tahoma"/>
                <w:b/>
                <w:sz w:val="20"/>
                <w:szCs w:val="20"/>
              </w:rPr>
              <w:t>II – SOLICITUD CESE VOLUNTARIO IES LA CORREDORIA</w:t>
            </w:r>
          </w:p>
        </w:tc>
      </w:tr>
      <w:tr w:rsidR="00214824" w:rsidRPr="00214824" w14:paraId="2D0817E3" w14:textId="77777777" w:rsidTr="00507A77">
        <w:tc>
          <w:tcPr>
            <w:tcW w:w="9720" w:type="dxa"/>
            <w:shd w:val="clear" w:color="auto" w:fill="auto"/>
          </w:tcPr>
          <w:p w14:paraId="7A4465F3" w14:textId="77777777" w:rsidR="00A530E6" w:rsidRPr="00214824" w:rsidRDefault="00A530E6" w:rsidP="008A19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1. Datos del solicitante</w:t>
            </w:r>
          </w:p>
        </w:tc>
      </w:tr>
    </w:tbl>
    <w:p w14:paraId="2A89212E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484"/>
        <w:gridCol w:w="2700"/>
      </w:tblGrid>
      <w:tr w:rsidR="00214824" w:rsidRPr="00214824" w14:paraId="34DF2258" w14:textId="77777777" w:rsidTr="00214824">
        <w:trPr>
          <w:cantSplit/>
          <w:trHeight w:val="272"/>
        </w:trPr>
        <w:tc>
          <w:tcPr>
            <w:tcW w:w="2127" w:type="dxa"/>
            <w:vMerge w:val="restart"/>
          </w:tcPr>
          <w:p w14:paraId="69CAA0A6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Primer Apellido</w:t>
            </w:r>
          </w:p>
        </w:tc>
        <w:tc>
          <w:tcPr>
            <w:tcW w:w="2409" w:type="dxa"/>
            <w:vMerge w:val="restart"/>
          </w:tcPr>
          <w:p w14:paraId="1D81F053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Segundo Apellido</w:t>
            </w:r>
          </w:p>
        </w:tc>
        <w:tc>
          <w:tcPr>
            <w:tcW w:w="2484" w:type="dxa"/>
            <w:vMerge w:val="restart"/>
          </w:tcPr>
          <w:p w14:paraId="1CED68D6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2700" w:type="dxa"/>
          </w:tcPr>
          <w:p w14:paraId="5ADB948F" w14:textId="77777777" w:rsidR="00A530E6" w:rsidRPr="00214824" w:rsidRDefault="00A530E6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NIF</w:t>
            </w:r>
          </w:p>
        </w:tc>
      </w:tr>
      <w:tr w:rsidR="00214824" w:rsidRPr="00214824" w14:paraId="5D6FA952" w14:textId="77777777" w:rsidTr="00214824">
        <w:trPr>
          <w:cantSplit/>
          <w:trHeight w:val="503"/>
        </w:trPr>
        <w:tc>
          <w:tcPr>
            <w:tcW w:w="2127" w:type="dxa"/>
            <w:vMerge/>
          </w:tcPr>
          <w:p w14:paraId="6F354F20" w14:textId="77777777" w:rsidR="00214824" w:rsidRP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B297190" w14:textId="77777777" w:rsidR="00214824" w:rsidRP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84" w:type="dxa"/>
            <w:vMerge/>
          </w:tcPr>
          <w:p w14:paraId="2FF693BB" w14:textId="77777777" w:rsidR="00214824" w:rsidRP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7F8073" w14:textId="77777777" w:rsidR="00214824" w:rsidRP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151F752D" w14:textId="77777777" w:rsidTr="00214824">
        <w:trPr>
          <w:trHeight w:val="164"/>
        </w:trPr>
        <w:tc>
          <w:tcPr>
            <w:tcW w:w="9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F9E0F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DEFD03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14824" w:rsidRPr="00214824" w14:paraId="7FFC3CD1" w14:textId="77777777" w:rsidTr="00507A77">
        <w:tc>
          <w:tcPr>
            <w:tcW w:w="9720" w:type="dxa"/>
            <w:shd w:val="clear" w:color="auto" w:fill="auto"/>
          </w:tcPr>
          <w:p w14:paraId="6F9D48BC" w14:textId="77777777" w:rsidR="00A530E6" w:rsidRPr="00214824" w:rsidRDefault="00A530E6" w:rsidP="008A19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2. Datos del Centro de destino</w:t>
            </w:r>
          </w:p>
        </w:tc>
      </w:tr>
    </w:tbl>
    <w:p w14:paraId="0AB62D1E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726"/>
        <w:gridCol w:w="305"/>
        <w:gridCol w:w="306"/>
        <w:gridCol w:w="305"/>
        <w:gridCol w:w="306"/>
        <w:gridCol w:w="305"/>
        <w:gridCol w:w="306"/>
        <w:gridCol w:w="305"/>
        <w:gridCol w:w="320"/>
      </w:tblGrid>
      <w:tr w:rsidR="00214824" w:rsidRPr="00214824" w14:paraId="780C1215" w14:textId="77777777">
        <w:trPr>
          <w:cantSplit/>
          <w:trHeight w:val="272"/>
        </w:trPr>
        <w:tc>
          <w:tcPr>
            <w:tcW w:w="2127" w:type="dxa"/>
            <w:vMerge w:val="restart"/>
          </w:tcPr>
          <w:p w14:paraId="09ED8FE0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Nombre del Centro</w:t>
            </w:r>
          </w:p>
        </w:tc>
        <w:tc>
          <w:tcPr>
            <w:tcW w:w="2409" w:type="dxa"/>
            <w:vMerge w:val="restart"/>
          </w:tcPr>
          <w:p w14:paraId="79B52BC9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Localidad</w:t>
            </w:r>
          </w:p>
        </w:tc>
        <w:tc>
          <w:tcPr>
            <w:tcW w:w="2726" w:type="dxa"/>
            <w:vMerge w:val="restart"/>
          </w:tcPr>
          <w:p w14:paraId="365DACB1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Concejo</w:t>
            </w:r>
          </w:p>
        </w:tc>
        <w:tc>
          <w:tcPr>
            <w:tcW w:w="2458" w:type="dxa"/>
            <w:gridSpan w:val="8"/>
          </w:tcPr>
          <w:p w14:paraId="42B6C0B7" w14:textId="77777777" w:rsidR="00A530E6" w:rsidRPr="00214824" w:rsidRDefault="00A530E6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Código del centro</w:t>
            </w:r>
          </w:p>
        </w:tc>
      </w:tr>
      <w:tr w:rsidR="00214824" w:rsidRPr="00214824" w14:paraId="04909422" w14:textId="77777777">
        <w:trPr>
          <w:cantSplit/>
          <w:trHeight w:val="503"/>
        </w:trPr>
        <w:tc>
          <w:tcPr>
            <w:tcW w:w="2127" w:type="dxa"/>
            <w:vMerge/>
          </w:tcPr>
          <w:p w14:paraId="021E9529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A4CFE2A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6" w:type="dxa"/>
            <w:vMerge/>
          </w:tcPr>
          <w:p w14:paraId="26BF7AE9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</w:tcPr>
          <w:p w14:paraId="1ADB0B79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dxa"/>
          </w:tcPr>
          <w:p w14:paraId="6053D7BA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</w:tcPr>
          <w:p w14:paraId="0B87F24F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dxa"/>
          </w:tcPr>
          <w:p w14:paraId="79677E36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</w:tcPr>
          <w:p w14:paraId="1261E2B1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6" w:type="dxa"/>
          </w:tcPr>
          <w:p w14:paraId="50426A8E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</w:tcPr>
          <w:p w14:paraId="1EFEA3A7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</w:tcPr>
          <w:p w14:paraId="29D8FDE2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1FB1BCB" w14:textId="77777777">
        <w:trPr>
          <w:trHeight w:val="164"/>
        </w:trPr>
        <w:tc>
          <w:tcPr>
            <w:tcW w:w="97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F8557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6615A3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14824" w:rsidRPr="00214824" w14:paraId="130F355F" w14:textId="77777777" w:rsidTr="00507A77">
        <w:tc>
          <w:tcPr>
            <w:tcW w:w="9720" w:type="dxa"/>
            <w:shd w:val="clear" w:color="auto" w:fill="auto"/>
          </w:tcPr>
          <w:p w14:paraId="4C58CE5A" w14:textId="77777777" w:rsidR="00A530E6" w:rsidRPr="00214824" w:rsidRDefault="00A530E6" w:rsidP="008A19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3. Datos relativos a notificaciones y otras comunicaciones.</w:t>
            </w:r>
          </w:p>
          <w:p w14:paraId="05F13F1F" w14:textId="77777777" w:rsidR="00A530E6" w:rsidRPr="00214824" w:rsidRDefault="00A530E6" w:rsidP="00507A7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A los efectos de notificaciones, deseo que se me practiquen preferentemente en:</w:t>
            </w:r>
          </w:p>
        </w:tc>
      </w:tr>
    </w:tbl>
    <w:p w14:paraId="497F3E53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214824" w:rsidRPr="00214824" w14:paraId="2B859CA3" w14:textId="77777777">
        <w:trPr>
          <w:trHeight w:val="400"/>
        </w:trPr>
        <w:tc>
          <w:tcPr>
            <w:tcW w:w="3780" w:type="dxa"/>
            <w:vAlign w:val="center"/>
          </w:tcPr>
          <w:p w14:paraId="3186D490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Calle/Avda./Plaza:</w:t>
            </w:r>
          </w:p>
        </w:tc>
        <w:tc>
          <w:tcPr>
            <w:tcW w:w="5940" w:type="dxa"/>
            <w:vAlign w:val="center"/>
          </w:tcPr>
          <w:p w14:paraId="1C956D0F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4EAFC72" w14:textId="77777777">
        <w:trPr>
          <w:trHeight w:val="400"/>
        </w:trPr>
        <w:tc>
          <w:tcPr>
            <w:tcW w:w="3780" w:type="dxa"/>
            <w:vAlign w:val="center"/>
          </w:tcPr>
          <w:p w14:paraId="3FD6D7EE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Localidad, Concejo y Código Postal.</w:t>
            </w:r>
          </w:p>
        </w:tc>
        <w:tc>
          <w:tcPr>
            <w:tcW w:w="5940" w:type="dxa"/>
            <w:vAlign w:val="center"/>
          </w:tcPr>
          <w:p w14:paraId="3026A093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32C2A4D6" w14:textId="77777777">
        <w:trPr>
          <w:trHeight w:val="400"/>
        </w:trPr>
        <w:tc>
          <w:tcPr>
            <w:tcW w:w="3780" w:type="dxa"/>
            <w:vAlign w:val="center"/>
          </w:tcPr>
          <w:p w14:paraId="55E38179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Teléfono :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14:paraId="13EAD38E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2FCE7D91" w14:textId="77777777">
        <w:trPr>
          <w:trHeight w:val="400"/>
        </w:trPr>
        <w:tc>
          <w:tcPr>
            <w:tcW w:w="3780" w:type="dxa"/>
            <w:vAlign w:val="center"/>
          </w:tcPr>
          <w:p w14:paraId="703A6CB2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Correo electrónico: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14:paraId="0C68E965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4C43D23" w14:textId="77777777">
        <w:trPr>
          <w:trHeight w:val="164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3EE28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6A41EF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14824" w:rsidRPr="00214824" w14:paraId="70F9ECD1" w14:textId="77777777" w:rsidTr="00507A77">
        <w:tc>
          <w:tcPr>
            <w:tcW w:w="9720" w:type="dxa"/>
            <w:shd w:val="clear" w:color="auto" w:fill="auto"/>
          </w:tcPr>
          <w:p w14:paraId="1270159D" w14:textId="77777777" w:rsidR="00A530E6" w:rsidRPr="00214824" w:rsidRDefault="00A530E6" w:rsidP="008A19C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4. Datos relativos a la situación en el Cuerpo</w:t>
            </w:r>
          </w:p>
        </w:tc>
      </w:tr>
    </w:tbl>
    <w:p w14:paraId="3EFF0463" w14:textId="77777777" w:rsidR="00507A77" w:rsidRPr="00214824" w:rsidRDefault="00507A77" w:rsidP="00507A77">
      <w:pPr>
        <w:rPr>
          <w:vanish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59"/>
      </w:tblGrid>
      <w:tr w:rsidR="00214824" w:rsidRPr="00214824" w14:paraId="46EAF9C7" w14:textId="77777777">
        <w:trPr>
          <w:trHeight w:val="400"/>
        </w:trPr>
        <w:tc>
          <w:tcPr>
            <w:tcW w:w="3261" w:type="dxa"/>
          </w:tcPr>
          <w:p w14:paraId="58582A8C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Año de ingreso en el Cuerpo</w:t>
            </w:r>
          </w:p>
        </w:tc>
        <w:tc>
          <w:tcPr>
            <w:tcW w:w="6459" w:type="dxa"/>
          </w:tcPr>
          <w:p w14:paraId="49651BDE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937E84B" w14:textId="77777777">
        <w:trPr>
          <w:trHeight w:val="400"/>
        </w:trPr>
        <w:tc>
          <w:tcPr>
            <w:tcW w:w="3261" w:type="dxa"/>
            <w:tcBorders>
              <w:bottom w:val="single" w:sz="4" w:space="0" w:color="auto"/>
            </w:tcBorders>
          </w:tcPr>
          <w:p w14:paraId="3F7D10DF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Antigüedad Centro</w:t>
            </w:r>
          </w:p>
        </w:tc>
        <w:tc>
          <w:tcPr>
            <w:tcW w:w="6459" w:type="dxa"/>
            <w:tcBorders>
              <w:bottom w:val="single" w:sz="4" w:space="0" w:color="auto"/>
            </w:tcBorders>
            <w:vAlign w:val="bottom"/>
          </w:tcPr>
          <w:p w14:paraId="3BFD2316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Años____________ Meses_______________Días__________</w:t>
            </w:r>
          </w:p>
        </w:tc>
      </w:tr>
      <w:tr w:rsidR="00214824" w:rsidRPr="00214824" w14:paraId="14BA7A76" w14:textId="77777777">
        <w:trPr>
          <w:trHeight w:val="400"/>
        </w:trPr>
        <w:tc>
          <w:tcPr>
            <w:tcW w:w="9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7543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2534CCF" w14:textId="77777777">
        <w:trPr>
          <w:trHeight w:val="4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2BA" w14:textId="23F6592A" w:rsidR="00A530E6" w:rsidRPr="00214824" w:rsidRDefault="00A530E6" w:rsidP="00123A0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5. Solicita de acuerdo con lo establecido en esta Resolución, el cese voluntario en el Centro</w:t>
            </w:r>
            <w:r w:rsidR="00214824" w:rsidRPr="00214824">
              <w:rPr>
                <w:rFonts w:ascii="Tahoma" w:hAnsi="Tahoma" w:cs="Tahoma"/>
                <w:b/>
                <w:sz w:val="20"/>
                <w:szCs w:val="20"/>
              </w:rPr>
              <w:t xml:space="preserve"> IES </w:t>
            </w:r>
            <w:r w:rsidR="00123A0B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="00214824" w:rsidRPr="00214824">
              <w:rPr>
                <w:rFonts w:ascii="Tahoma" w:hAnsi="Tahoma" w:cs="Tahoma"/>
                <w:b/>
                <w:sz w:val="20"/>
                <w:szCs w:val="20"/>
              </w:rPr>
              <w:t>a Corredoria y la asignación al IES Margarita Salas.</w:t>
            </w:r>
          </w:p>
        </w:tc>
      </w:tr>
      <w:tr w:rsidR="00214824" w:rsidRPr="00214824" w14:paraId="1ED42DF1" w14:textId="77777777">
        <w:trPr>
          <w:trHeight w:val="1744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88FB" w14:textId="7CE2D5DB" w:rsidR="00A530E6" w:rsidRPr="00214824" w:rsidRDefault="00A530E6" w:rsidP="008A19C5">
            <w:pPr>
              <w:pStyle w:val="Sangradetextonormal"/>
              <w:ind w:left="4430" w:right="-1134" w:firstLine="0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En __________ a ___ de ______________ de 20</w:t>
            </w:r>
            <w:r w:rsidR="00136D92" w:rsidRPr="00214824">
              <w:rPr>
                <w:rFonts w:ascii="Tahoma" w:hAnsi="Tahoma" w:cs="Tahoma"/>
                <w:sz w:val="20"/>
                <w:szCs w:val="20"/>
              </w:rPr>
              <w:t>2</w:t>
            </w:r>
            <w:r w:rsidR="00B20E0E" w:rsidRPr="00214824">
              <w:rPr>
                <w:rFonts w:ascii="Tahoma" w:hAnsi="Tahoma" w:cs="Tahoma"/>
                <w:sz w:val="20"/>
                <w:szCs w:val="20"/>
              </w:rPr>
              <w:t>5</w:t>
            </w:r>
          </w:p>
          <w:p w14:paraId="75B1A852" w14:textId="77777777" w:rsidR="00A530E6" w:rsidRPr="00214824" w:rsidRDefault="00A530E6" w:rsidP="008A19C5">
            <w:pPr>
              <w:ind w:left="5510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(Firma del interesado/a)</w:t>
            </w:r>
          </w:p>
          <w:p w14:paraId="3B935943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F33EC8" w14:textId="77777777" w:rsidR="00A530E6" w:rsidRPr="00214824" w:rsidRDefault="00A530E6" w:rsidP="00A530E6">
      <w:pPr>
        <w:pStyle w:val="Normal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</w:p>
    <w:p w14:paraId="5163FBD0" w14:textId="4DF2C57E" w:rsidR="00A530E6" w:rsidRDefault="00A530E6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14:paraId="519CF782" w14:textId="77777777" w:rsidR="00DF137A" w:rsidRDefault="00DF137A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14:paraId="0DD0150D" w14:textId="77777777" w:rsidR="00DF137A" w:rsidRDefault="00DF137A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14:paraId="02C45537" w14:textId="77777777" w:rsidR="00DF137A" w:rsidRDefault="00DF137A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14:paraId="4105C904" w14:textId="77777777" w:rsidR="00DF137A" w:rsidRDefault="00DF137A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p w14:paraId="15FD747A" w14:textId="77777777" w:rsidR="00DF137A" w:rsidRDefault="00DF137A" w:rsidP="00A530E6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</w:p>
    <w:tbl>
      <w:tblPr>
        <w:tblW w:w="977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352"/>
        <w:gridCol w:w="353"/>
        <w:gridCol w:w="354"/>
        <w:gridCol w:w="356"/>
        <w:gridCol w:w="355"/>
        <w:gridCol w:w="354"/>
        <w:gridCol w:w="297"/>
        <w:gridCol w:w="57"/>
        <w:gridCol w:w="1918"/>
        <w:gridCol w:w="1766"/>
        <w:gridCol w:w="1359"/>
        <w:gridCol w:w="1907"/>
      </w:tblGrid>
      <w:tr w:rsidR="00214824" w:rsidRPr="00214824" w14:paraId="7F9BA59B" w14:textId="77777777" w:rsidTr="00DF137A">
        <w:trPr>
          <w:cantSplit/>
          <w:trHeight w:val="400"/>
        </w:trPr>
        <w:tc>
          <w:tcPr>
            <w:tcW w:w="9777" w:type="dxa"/>
            <w:gridSpan w:val="13"/>
            <w:shd w:val="pct10" w:color="000000" w:fill="FFFFFF"/>
            <w:vAlign w:val="center"/>
          </w:tcPr>
          <w:p w14:paraId="03C0341B" w14:textId="1F0DCA37" w:rsidR="00A530E6" w:rsidRPr="00214824" w:rsidRDefault="00A530E6" w:rsidP="00B20E0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 xml:space="preserve">Anexo </w:t>
            </w:r>
            <w:r w:rsidR="00B20E0E" w:rsidRPr="00214824">
              <w:rPr>
                <w:rFonts w:ascii="Tahoma" w:hAnsi="Tahoma" w:cs="Tahoma"/>
                <w:b/>
                <w:sz w:val="20"/>
                <w:szCs w:val="20"/>
              </w:rPr>
              <w:t>IV</w:t>
            </w:r>
          </w:p>
        </w:tc>
      </w:tr>
      <w:tr w:rsidR="00214824" w:rsidRPr="00214824" w14:paraId="099278E1" w14:textId="77777777" w:rsidTr="00DF137A">
        <w:trPr>
          <w:cantSplit/>
          <w:trHeight w:val="400"/>
        </w:trPr>
        <w:tc>
          <w:tcPr>
            <w:tcW w:w="9777" w:type="dxa"/>
            <w:gridSpan w:val="13"/>
            <w:shd w:val="pct10" w:color="000000" w:fill="FFFFFF"/>
            <w:vAlign w:val="center"/>
          </w:tcPr>
          <w:p w14:paraId="112D152F" w14:textId="6E60C557" w:rsidR="00A530E6" w:rsidRPr="00214824" w:rsidRDefault="00A530E6" w:rsidP="008A19C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>Propuesta que se eleva a la Dirección General de Personal Docente</w:t>
            </w:r>
          </w:p>
        </w:tc>
      </w:tr>
      <w:tr w:rsidR="00214824" w:rsidRPr="00214824" w14:paraId="05C26689" w14:textId="77777777" w:rsidTr="00DF137A">
        <w:trPr>
          <w:cantSplit/>
          <w:trHeight w:val="283"/>
        </w:trPr>
        <w:tc>
          <w:tcPr>
            <w:tcW w:w="2827" w:type="dxa"/>
            <w:gridSpan w:val="9"/>
            <w:tcBorders>
              <w:bottom w:val="nil"/>
            </w:tcBorders>
            <w:vAlign w:val="center"/>
          </w:tcPr>
          <w:p w14:paraId="53340A2E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Código de centro</w:t>
            </w:r>
          </w:p>
        </w:tc>
        <w:tc>
          <w:tcPr>
            <w:tcW w:w="3684" w:type="dxa"/>
            <w:gridSpan w:val="2"/>
            <w:vMerge w:val="restart"/>
          </w:tcPr>
          <w:p w14:paraId="0E777AA1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Nombre del centro</w:t>
            </w:r>
          </w:p>
        </w:tc>
        <w:tc>
          <w:tcPr>
            <w:tcW w:w="3266" w:type="dxa"/>
            <w:gridSpan w:val="2"/>
            <w:vMerge w:val="restart"/>
          </w:tcPr>
          <w:p w14:paraId="18A825E4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Localidad</w:t>
            </w:r>
          </w:p>
        </w:tc>
      </w:tr>
      <w:tr w:rsidR="00214824" w:rsidRPr="00214824" w14:paraId="0679286A" w14:textId="77777777" w:rsidTr="00DF137A">
        <w:trPr>
          <w:cantSplit/>
          <w:trHeight w:val="402"/>
        </w:trPr>
        <w:tc>
          <w:tcPr>
            <w:tcW w:w="349" w:type="dxa"/>
            <w:tcBorders>
              <w:top w:val="nil"/>
              <w:bottom w:val="nil"/>
            </w:tcBorders>
            <w:vAlign w:val="center"/>
          </w:tcPr>
          <w:p w14:paraId="0DE44CEC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bottom w:val="nil"/>
            </w:tcBorders>
            <w:vAlign w:val="center"/>
          </w:tcPr>
          <w:p w14:paraId="0A67A13A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  <w:vAlign w:val="center"/>
          </w:tcPr>
          <w:p w14:paraId="44A0D6FB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69643BC4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bottom w:val="nil"/>
            </w:tcBorders>
            <w:vAlign w:val="center"/>
          </w:tcPr>
          <w:p w14:paraId="4555AD36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nil"/>
              <w:bottom w:val="nil"/>
            </w:tcBorders>
            <w:vAlign w:val="center"/>
          </w:tcPr>
          <w:p w14:paraId="02E2D6C0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bottom w:val="nil"/>
            </w:tcBorders>
            <w:vAlign w:val="center"/>
          </w:tcPr>
          <w:p w14:paraId="535526F7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  <w:vAlign w:val="center"/>
          </w:tcPr>
          <w:p w14:paraId="04C4B9D0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vMerge/>
            <w:tcBorders>
              <w:bottom w:val="nil"/>
            </w:tcBorders>
            <w:vAlign w:val="center"/>
          </w:tcPr>
          <w:p w14:paraId="0A191025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vMerge/>
            <w:tcBorders>
              <w:bottom w:val="nil"/>
            </w:tcBorders>
            <w:vAlign w:val="center"/>
          </w:tcPr>
          <w:p w14:paraId="7E8D1C07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1374D18C" w14:textId="77777777" w:rsidTr="00DF137A">
        <w:trPr>
          <w:cantSplit/>
          <w:trHeight w:val="216"/>
        </w:trPr>
        <w:tc>
          <w:tcPr>
            <w:tcW w:w="9777" w:type="dxa"/>
            <w:gridSpan w:val="13"/>
            <w:tcBorders>
              <w:left w:val="nil"/>
              <w:right w:val="nil"/>
            </w:tcBorders>
            <w:vAlign w:val="center"/>
          </w:tcPr>
          <w:p w14:paraId="71102553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6CD56564" w14:textId="77777777" w:rsidTr="00DF137A">
        <w:trPr>
          <w:cantSplit/>
        </w:trPr>
        <w:tc>
          <w:tcPr>
            <w:tcW w:w="9777" w:type="dxa"/>
            <w:gridSpan w:val="13"/>
            <w:vAlign w:val="center"/>
          </w:tcPr>
          <w:p w14:paraId="0397AD06" w14:textId="4B75E4D3" w:rsidR="00A530E6" w:rsidRPr="00214824" w:rsidRDefault="00136D92" w:rsidP="00123A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b/>
                <w:sz w:val="20"/>
                <w:szCs w:val="20"/>
              </w:rPr>
              <w:t xml:space="preserve">Funcionarios </w:t>
            </w:r>
            <w:r w:rsidR="00214824">
              <w:rPr>
                <w:rFonts w:ascii="Tahoma" w:hAnsi="Tahoma" w:cs="Tahoma"/>
                <w:b/>
                <w:sz w:val="20"/>
                <w:szCs w:val="20"/>
              </w:rPr>
              <w:t xml:space="preserve">desplazados del IES </w:t>
            </w:r>
            <w:r w:rsidR="00123A0B">
              <w:rPr>
                <w:rFonts w:ascii="Tahoma" w:hAnsi="Tahoma" w:cs="Tahoma"/>
                <w:b/>
                <w:sz w:val="20"/>
                <w:szCs w:val="20"/>
              </w:rPr>
              <w:t>L</w:t>
            </w:r>
            <w:r w:rsidR="00214824">
              <w:rPr>
                <w:rFonts w:ascii="Tahoma" w:hAnsi="Tahoma" w:cs="Tahoma"/>
                <w:b/>
                <w:sz w:val="20"/>
                <w:szCs w:val="20"/>
              </w:rPr>
              <w:t>a Corredoria por redistribución</w:t>
            </w:r>
            <w:r w:rsidR="00A530E6" w:rsidRPr="00214824">
              <w:rPr>
                <w:rFonts w:ascii="Tahoma" w:hAnsi="Tahoma" w:cs="Tahoma"/>
                <w:b/>
                <w:sz w:val="20"/>
                <w:szCs w:val="20"/>
              </w:rPr>
              <w:t xml:space="preserve"> de los puestos de trabajo</w:t>
            </w:r>
          </w:p>
        </w:tc>
      </w:tr>
      <w:tr w:rsidR="00214824" w:rsidRPr="00214824" w14:paraId="1DCA036F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19F9F98" w14:textId="77777777" w:rsidR="00A530E6" w:rsidRPr="00214824" w:rsidRDefault="00A530E6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NIF</w:t>
            </w:r>
          </w:p>
        </w:tc>
        <w:tc>
          <w:tcPr>
            <w:tcW w:w="5100" w:type="dxa"/>
            <w:gridSpan w:val="4"/>
            <w:vAlign w:val="center"/>
          </w:tcPr>
          <w:p w14:paraId="73BA6434" w14:textId="77777777" w:rsidR="00A530E6" w:rsidRPr="00214824" w:rsidRDefault="00A530E6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1907" w:type="dxa"/>
            <w:vAlign w:val="center"/>
          </w:tcPr>
          <w:p w14:paraId="50A324DD" w14:textId="77777777" w:rsidR="00A530E6" w:rsidRPr="00214824" w:rsidRDefault="00A530E6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Especialidad</w:t>
            </w:r>
          </w:p>
        </w:tc>
      </w:tr>
      <w:tr w:rsidR="00214824" w:rsidRPr="00214824" w14:paraId="5A880BD1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758890E8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32C0859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1B48FFB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8677600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3576723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C097231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16E8816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01006B9D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2128FA66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3C1AD14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6BDC644A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FB34639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13955D5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F9EB19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2610705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68D0FDA6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38CBBB1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AD42E33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8FD4F1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9B8391B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7EB9C5A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37DF7C91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13BAA0D1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1FC74825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6A2872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3427D11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768D24B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3455971D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3B27730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375C21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7A3DCAD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BFA6897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2930B33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6E21914B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18CFEE6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43CDCB6C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25B6CC35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0C4CE11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49224C16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31D7EFD3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4901C97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649BF01D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4D5786B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0A7D4982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44184738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27119D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77F84508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29091068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0379AE9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6E2C5ADB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6A668A3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3E0F71E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647B7BB3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04568FA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1D92EB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49639353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18752A4B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61E4446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D21165D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619070C3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0C17B112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03F0B1D2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43E27432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1F92A10A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7D42D76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084F9B1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70FC714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672D6B0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738B401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355E6D1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28D012D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5D75FC5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BC71B6E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007426E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3051A8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2711EE1E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6281ECC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2D6588A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2B3839E6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A30768B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75E8CC43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7EF11E99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32FC1F5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61C84228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1040A897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B90572A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B6CA37A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6CE7234A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08B745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10FC42B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89951E2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4196F18A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5C9AF4B9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3FAB45F5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28A79F4C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793ABD67" w14:textId="77777777" w:rsidTr="00DF137A">
        <w:trPr>
          <w:cantSplit/>
        </w:trPr>
        <w:tc>
          <w:tcPr>
            <w:tcW w:w="2770" w:type="dxa"/>
            <w:gridSpan w:val="8"/>
            <w:vAlign w:val="center"/>
          </w:tcPr>
          <w:p w14:paraId="78444540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0" w:type="dxa"/>
            <w:gridSpan w:val="4"/>
            <w:vAlign w:val="center"/>
          </w:tcPr>
          <w:p w14:paraId="6E2192F2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190F40EF" w14:textId="77777777" w:rsidR="00214824" w:rsidRPr="00214824" w:rsidRDefault="00214824" w:rsidP="008A1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37C03761" w14:textId="77777777" w:rsidTr="00DF137A">
        <w:trPr>
          <w:cantSplit/>
          <w:trHeight w:val="196"/>
        </w:trPr>
        <w:tc>
          <w:tcPr>
            <w:tcW w:w="9777" w:type="dxa"/>
            <w:gridSpan w:val="13"/>
            <w:tcBorders>
              <w:left w:val="nil"/>
              <w:right w:val="nil"/>
            </w:tcBorders>
            <w:vAlign w:val="center"/>
          </w:tcPr>
          <w:p w14:paraId="27AD2063" w14:textId="77777777" w:rsidR="00A530E6" w:rsidRPr="00214824" w:rsidRDefault="00A530E6" w:rsidP="008A19C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4824" w:rsidRPr="00214824" w14:paraId="502706A1" w14:textId="77777777" w:rsidTr="00DF137A">
        <w:trPr>
          <w:cantSplit/>
          <w:trHeight w:val="400"/>
        </w:trPr>
        <w:tc>
          <w:tcPr>
            <w:tcW w:w="474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72A6064" w14:textId="77777777" w:rsidR="00A530E6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C0D736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0D0843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B298BDD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E75687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EF708F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BDC6A2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7A26E5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32E434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B695D88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35FE8D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734EC6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A1DCD2" w14:textId="77777777" w:rsid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6820F3" w14:textId="77777777" w:rsidR="00214824" w:rsidRPr="00214824" w:rsidRDefault="00214824" w:rsidP="008A19C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3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3C504CA" w14:textId="5ED76D8D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>En ___________ a ____ de ___________de 20</w:t>
            </w:r>
            <w:r w:rsidR="00136D92" w:rsidRPr="00214824">
              <w:rPr>
                <w:rFonts w:ascii="Tahoma" w:hAnsi="Tahoma" w:cs="Tahoma"/>
                <w:sz w:val="20"/>
                <w:szCs w:val="20"/>
              </w:rPr>
              <w:t>2</w:t>
            </w:r>
            <w:r w:rsidR="00B20E0E" w:rsidRPr="00214824">
              <w:rPr>
                <w:rFonts w:ascii="Tahoma" w:hAnsi="Tahoma" w:cs="Tahoma"/>
                <w:sz w:val="20"/>
                <w:szCs w:val="20"/>
              </w:rPr>
              <w:t>5</w:t>
            </w:r>
          </w:p>
          <w:p w14:paraId="08556C43" w14:textId="77777777" w:rsidR="00A530E6" w:rsidRPr="00214824" w:rsidRDefault="00A530E6" w:rsidP="008A19C5">
            <w:pPr>
              <w:rPr>
                <w:rFonts w:ascii="Tahoma" w:hAnsi="Tahoma" w:cs="Tahoma"/>
                <w:sz w:val="20"/>
                <w:szCs w:val="20"/>
              </w:rPr>
            </w:pPr>
            <w:r w:rsidRPr="00214824">
              <w:rPr>
                <w:rFonts w:ascii="Tahoma" w:hAnsi="Tahoma" w:cs="Tahoma"/>
                <w:sz w:val="20"/>
                <w:szCs w:val="20"/>
              </w:rPr>
              <w:t xml:space="preserve">      (Firma del Director o Secretario del Centro)</w:t>
            </w:r>
          </w:p>
        </w:tc>
      </w:tr>
    </w:tbl>
    <w:p w14:paraId="0436227D" w14:textId="77777777" w:rsidR="00A530E6" w:rsidRPr="00214824" w:rsidRDefault="00A530E6" w:rsidP="00214824">
      <w:pPr>
        <w:pStyle w:val="Normal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</w:p>
    <w:sectPr w:rsidR="00A530E6" w:rsidRPr="00214824" w:rsidSect="00DF137A">
      <w:headerReference w:type="default" r:id="rId7"/>
      <w:footerReference w:type="even" r:id="rId8"/>
      <w:footerReference w:type="default" r:id="rId9"/>
      <w:pgSz w:w="11906" w:h="16838"/>
      <w:pgMar w:top="2127" w:right="1466" w:bottom="1418" w:left="1260" w:header="72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347EC6" w16cex:dateUtc="2024-05-01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D1847E" w16cid:durableId="7A347E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2680F" w14:textId="77777777" w:rsidR="00092E79" w:rsidRDefault="00092E79">
      <w:r>
        <w:separator/>
      </w:r>
    </w:p>
  </w:endnote>
  <w:endnote w:type="continuationSeparator" w:id="0">
    <w:p w14:paraId="6E6E601F" w14:textId="77777777" w:rsidR="00092E79" w:rsidRDefault="0009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4CE52" w14:textId="77777777" w:rsidR="005D4A13" w:rsidRDefault="005D4A13" w:rsidP="00C83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4BF44F" w14:textId="77777777" w:rsidR="005D4A13" w:rsidRDefault="005D4A13" w:rsidP="00C83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576199"/>
      <w:docPartObj>
        <w:docPartGallery w:val="Page Numbers (Bottom of Page)"/>
        <w:docPartUnique/>
      </w:docPartObj>
    </w:sdtPr>
    <w:sdtEndPr/>
    <w:sdtContent>
      <w:sdt>
        <w:sdtPr>
          <w:id w:val="502780901"/>
          <w:docPartObj>
            <w:docPartGallery w:val="Page Numbers (Top of Page)"/>
            <w:docPartUnique/>
          </w:docPartObj>
        </w:sdtPr>
        <w:sdtEndPr/>
        <w:sdtContent>
          <w:p w14:paraId="359ECF37" w14:textId="7ED4EB95" w:rsidR="005D4A13" w:rsidRDefault="005D4A13">
            <w:pPr>
              <w:pStyle w:val="Piedepgina"/>
              <w:jc w:val="right"/>
            </w:pPr>
            <w:r w:rsidRPr="005D4A13">
              <w:rPr>
                <w:bCs/>
                <w:sz w:val="14"/>
              </w:rPr>
              <w:fldChar w:fldCharType="begin"/>
            </w:r>
            <w:r w:rsidRPr="005D4A13">
              <w:rPr>
                <w:bCs/>
                <w:sz w:val="14"/>
              </w:rPr>
              <w:instrText>PAGE</w:instrText>
            </w:r>
            <w:r w:rsidRPr="005D4A13">
              <w:rPr>
                <w:bCs/>
                <w:sz w:val="14"/>
              </w:rPr>
              <w:fldChar w:fldCharType="separate"/>
            </w:r>
            <w:r w:rsidR="008804DA">
              <w:rPr>
                <w:bCs/>
                <w:noProof/>
                <w:sz w:val="14"/>
              </w:rPr>
              <w:t>4</w:t>
            </w:r>
            <w:r w:rsidRPr="005D4A13">
              <w:rPr>
                <w:bCs/>
                <w:sz w:val="14"/>
              </w:rPr>
              <w:fldChar w:fldCharType="end"/>
            </w:r>
            <w:r w:rsidRPr="005D4A13">
              <w:rPr>
                <w:sz w:val="14"/>
              </w:rPr>
              <w:t xml:space="preserve"> de </w:t>
            </w:r>
            <w:r w:rsidRPr="005D4A13">
              <w:rPr>
                <w:bCs/>
                <w:sz w:val="14"/>
              </w:rPr>
              <w:fldChar w:fldCharType="begin"/>
            </w:r>
            <w:r w:rsidRPr="005D4A13">
              <w:rPr>
                <w:bCs/>
                <w:sz w:val="14"/>
              </w:rPr>
              <w:instrText>NUMPAGES</w:instrText>
            </w:r>
            <w:r w:rsidRPr="005D4A13">
              <w:rPr>
                <w:bCs/>
                <w:sz w:val="14"/>
              </w:rPr>
              <w:fldChar w:fldCharType="separate"/>
            </w:r>
            <w:r w:rsidR="008804DA">
              <w:rPr>
                <w:bCs/>
                <w:noProof/>
                <w:sz w:val="14"/>
              </w:rPr>
              <w:t>4</w:t>
            </w:r>
            <w:r w:rsidRPr="005D4A13">
              <w:rPr>
                <w:bCs/>
                <w:sz w:val="14"/>
              </w:rPr>
              <w:fldChar w:fldCharType="end"/>
            </w:r>
          </w:p>
        </w:sdtContent>
      </w:sdt>
    </w:sdtContent>
  </w:sdt>
  <w:p w14:paraId="275F0B0C" w14:textId="77777777" w:rsidR="005D4A13" w:rsidRDefault="005D4A13" w:rsidP="00DA6D35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FEF1C" w14:textId="77777777" w:rsidR="00092E79" w:rsidRDefault="00092E79">
      <w:r>
        <w:separator/>
      </w:r>
    </w:p>
  </w:footnote>
  <w:footnote w:type="continuationSeparator" w:id="0">
    <w:p w14:paraId="261DC934" w14:textId="77777777" w:rsidR="00092E79" w:rsidRDefault="00092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60"/>
    </w:tblGrid>
    <w:tr w:rsidR="005D4A13" w14:paraId="0BC200AC" w14:textId="77777777">
      <w:trPr>
        <w:jc w:val="center"/>
      </w:trPr>
      <w:tc>
        <w:tcPr>
          <w:tcW w:w="5760" w:type="dxa"/>
          <w:tcBorders>
            <w:bottom w:val="single" w:sz="4" w:space="0" w:color="0000FF"/>
          </w:tcBorders>
          <w:vAlign w:val="center"/>
        </w:tcPr>
        <w:p w14:paraId="42171D0B" w14:textId="77777777" w:rsidR="005D4A13" w:rsidRDefault="005D4A13">
          <w:pPr>
            <w:pStyle w:val="Encabezado"/>
            <w:spacing w:before="120" w:after="120"/>
            <w:jc w:val="center"/>
            <w:rPr>
              <w:rFonts w:ascii="Asturica" w:hAnsi="Asturica"/>
              <w:color w:val="0000FF"/>
              <w:sz w:val="18"/>
            </w:rPr>
          </w:pPr>
          <w:r>
            <w:rPr>
              <w:rFonts w:ascii="Asturica" w:hAnsi="Asturica"/>
              <w:color w:val="0000FF"/>
              <w:sz w:val="18"/>
            </w:rPr>
            <w:t>Gobierno del Principado de Asturias</w:t>
          </w:r>
        </w:p>
      </w:tc>
    </w:tr>
    <w:tr w:rsidR="005D4A13" w14:paraId="236264D1" w14:textId="77777777">
      <w:trPr>
        <w:jc w:val="center"/>
      </w:trPr>
      <w:tc>
        <w:tcPr>
          <w:tcW w:w="5760" w:type="dxa"/>
          <w:tcBorders>
            <w:top w:val="single" w:sz="4" w:space="0" w:color="0000FF"/>
            <w:bottom w:val="single" w:sz="4" w:space="0" w:color="0000FF"/>
          </w:tcBorders>
          <w:vAlign w:val="center"/>
        </w:tcPr>
        <w:p w14:paraId="2CA07983" w14:textId="77777777" w:rsidR="005D4A13" w:rsidRDefault="005D4A13" w:rsidP="00BE1B78">
          <w:pPr>
            <w:pStyle w:val="Encabezado"/>
            <w:spacing w:before="120" w:after="120"/>
            <w:jc w:val="center"/>
            <w:rPr>
              <w:rFonts w:ascii="Asturica" w:hAnsi="Asturica"/>
              <w:color w:val="0000FF"/>
              <w:sz w:val="20"/>
            </w:rPr>
          </w:pPr>
          <w:r>
            <w:rPr>
              <w:rFonts w:ascii="Asturica" w:hAnsi="Asturica"/>
              <w:color w:val="0000FF"/>
              <w:sz w:val="12"/>
            </w:rPr>
            <w:t>CONSEJERÍA DE EDUCACIÓN</w:t>
          </w:r>
        </w:p>
      </w:tc>
    </w:tr>
  </w:tbl>
  <w:p w14:paraId="10C271AE" w14:textId="3295D93A" w:rsidR="005D4A13" w:rsidRDefault="005D4A13">
    <w:pPr>
      <w:pStyle w:val="Encabezado"/>
      <w:jc w:val="center"/>
      <w:rPr>
        <w:rFonts w:ascii="Asturica" w:hAnsi="Asturica"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1" locked="1" layoutInCell="0" allowOverlap="1" wp14:anchorId="2F507AB7" wp14:editId="20031DAA">
          <wp:simplePos x="0" y="0"/>
          <wp:positionH relativeFrom="column">
            <wp:posOffset>1598295</wp:posOffset>
          </wp:positionH>
          <wp:positionV relativeFrom="page">
            <wp:posOffset>3359150</wp:posOffset>
          </wp:positionV>
          <wp:extent cx="2057400" cy="394906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394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4FC"/>
    <w:multiLevelType w:val="hybridMultilevel"/>
    <w:tmpl w:val="FBF4850E"/>
    <w:lvl w:ilvl="0" w:tplc="28E2DE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18E4642"/>
    <w:multiLevelType w:val="hybridMultilevel"/>
    <w:tmpl w:val="E4CABA38"/>
    <w:lvl w:ilvl="0" w:tplc="1D0833CE">
      <w:numFmt w:val="bullet"/>
      <w:lvlText w:val="-"/>
      <w:lvlJc w:val="left"/>
      <w:pPr>
        <w:tabs>
          <w:tab w:val="num" w:pos="1968"/>
        </w:tabs>
        <w:ind w:left="1968" w:hanging="12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64D703A"/>
    <w:multiLevelType w:val="multilevel"/>
    <w:tmpl w:val="A76EA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81B2B99"/>
    <w:multiLevelType w:val="hybridMultilevel"/>
    <w:tmpl w:val="4DE01802"/>
    <w:lvl w:ilvl="0" w:tplc="66682C1A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8B11F0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A6D1A"/>
    <w:multiLevelType w:val="hybridMultilevel"/>
    <w:tmpl w:val="2E9674A6"/>
    <w:lvl w:ilvl="0" w:tplc="73C27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636EB3"/>
    <w:multiLevelType w:val="multilevel"/>
    <w:tmpl w:val="4A7E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26BE8"/>
    <w:multiLevelType w:val="hybridMultilevel"/>
    <w:tmpl w:val="076CFF6A"/>
    <w:lvl w:ilvl="0" w:tplc="764A52C0">
      <w:start w:val="1"/>
      <w:numFmt w:val="lowerLetter"/>
      <w:lvlText w:val="%1)"/>
      <w:lvlJc w:val="left"/>
      <w:pPr>
        <w:tabs>
          <w:tab w:val="num" w:pos="1650"/>
        </w:tabs>
        <w:ind w:left="1650" w:hanging="9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DAC0EB6"/>
    <w:multiLevelType w:val="hybridMultilevel"/>
    <w:tmpl w:val="E1FAC310"/>
    <w:lvl w:ilvl="0" w:tplc="299E0BCC">
      <w:start w:val="1"/>
      <w:numFmt w:val="lowerLetter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48"/>
        </w:tabs>
        <w:ind w:left="12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8"/>
        </w:tabs>
        <w:ind w:left="19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8"/>
        </w:tabs>
        <w:ind w:left="26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8"/>
        </w:tabs>
        <w:ind w:left="34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8"/>
        </w:tabs>
        <w:ind w:left="48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8"/>
        </w:tabs>
        <w:ind w:left="55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8"/>
        </w:tabs>
        <w:ind w:left="6288" w:hanging="180"/>
      </w:pPr>
    </w:lvl>
  </w:abstractNum>
  <w:abstractNum w:abstractNumId="9">
    <w:nsid w:val="1F7B63F4"/>
    <w:multiLevelType w:val="hybridMultilevel"/>
    <w:tmpl w:val="E364366A"/>
    <w:lvl w:ilvl="0" w:tplc="E2883E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28F134D"/>
    <w:multiLevelType w:val="hybridMultilevel"/>
    <w:tmpl w:val="2132EDCC"/>
    <w:lvl w:ilvl="0" w:tplc="7A465A9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993386E"/>
    <w:multiLevelType w:val="multilevel"/>
    <w:tmpl w:val="A76EA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D195432"/>
    <w:multiLevelType w:val="hybridMultilevel"/>
    <w:tmpl w:val="3B6C05FE"/>
    <w:lvl w:ilvl="0" w:tplc="AEA817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E92591C"/>
    <w:multiLevelType w:val="multilevel"/>
    <w:tmpl w:val="A76EA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28A0362"/>
    <w:multiLevelType w:val="hybridMultilevel"/>
    <w:tmpl w:val="D9761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3493E"/>
    <w:multiLevelType w:val="hybridMultilevel"/>
    <w:tmpl w:val="7B82C682"/>
    <w:lvl w:ilvl="0" w:tplc="FD2296E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37160E77"/>
    <w:multiLevelType w:val="hybridMultilevel"/>
    <w:tmpl w:val="F0CC84A6"/>
    <w:lvl w:ilvl="0" w:tplc="E0082F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9361DF6"/>
    <w:multiLevelType w:val="hybridMultilevel"/>
    <w:tmpl w:val="545A86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B371CE"/>
    <w:multiLevelType w:val="hybridMultilevel"/>
    <w:tmpl w:val="45BA6E52"/>
    <w:lvl w:ilvl="0" w:tplc="97E84400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ED2342"/>
    <w:multiLevelType w:val="hybridMultilevel"/>
    <w:tmpl w:val="93500A8A"/>
    <w:lvl w:ilvl="0" w:tplc="BE5A0D8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A1F3E1F"/>
    <w:multiLevelType w:val="singleLevel"/>
    <w:tmpl w:val="CC5C6E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>
    <w:nsid w:val="4A376906"/>
    <w:multiLevelType w:val="hybridMultilevel"/>
    <w:tmpl w:val="848A2A3C"/>
    <w:lvl w:ilvl="0" w:tplc="3A02BE20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DF3510"/>
    <w:multiLevelType w:val="hybridMultilevel"/>
    <w:tmpl w:val="9ED0225A"/>
    <w:lvl w:ilvl="0" w:tplc="FD261D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52281179"/>
    <w:multiLevelType w:val="hybridMultilevel"/>
    <w:tmpl w:val="078AB002"/>
    <w:lvl w:ilvl="0" w:tplc="B70AA2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E0F30E5"/>
    <w:multiLevelType w:val="multilevel"/>
    <w:tmpl w:val="B31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71268A"/>
    <w:multiLevelType w:val="hybridMultilevel"/>
    <w:tmpl w:val="42AA07E0"/>
    <w:lvl w:ilvl="0" w:tplc="630E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4623DA6"/>
    <w:multiLevelType w:val="hybridMultilevel"/>
    <w:tmpl w:val="E9E48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694871"/>
    <w:multiLevelType w:val="hybridMultilevel"/>
    <w:tmpl w:val="4AEA5B02"/>
    <w:lvl w:ilvl="0" w:tplc="8730A59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664E07F9"/>
    <w:multiLevelType w:val="hybridMultilevel"/>
    <w:tmpl w:val="48DECF6E"/>
    <w:lvl w:ilvl="0" w:tplc="C8ECBC52">
      <w:start w:val="1"/>
      <w:numFmt w:val="decimal"/>
      <w:lvlText w:val="%1."/>
      <w:lvlJc w:val="left"/>
      <w:pPr>
        <w:tabs>
          <w:tab w:val="num" w:pos="1845"/>
        </w:tabs>
        <w:ind w:left="1845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76979E7"/>
    <w:multiLevelType w:val="multilevel"/>
    <w:tmpl w:val="EC6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7F182C"/>
    <w:multiLevelType w:val="hybridMultilevel"/>
    <w:tmpl w:val="66DEE9C0"/>
    <w:lvl w:ilvl="0" w:tplc="1F2AD70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E197502"/>
    <w:multiLevelType w:val="hybridMultilevel"/>
    <w:tmpl w:val="7FFEC0F2"/>
    <w:lvl w:ilvl="0" w:tplc="7C7C04A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83143CE"/>
    <w:multiLevelType w:val="hybridMultilevel"/>
    <w:tmpl w:val="139C9082"/>
    <w:lvl w:ilvl="0" w:tplc="BC56D50E"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7EF37646"/>
    <w:multiLevelType w:val="hybridMultilevel"/>
    <w:tmpl w:val="EA7A0216"/>
    <w:lvl w:ilvl="0" w:tplc="2910900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7F4979E1"/>
    <w:multiLevelType w:val="singleLevel"/>
    <w:tmpl w:val="F2A8E07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4"/>
  </w:num>
  <w:num w:numId="2">
    <w:abstractNumId w:val="30"/>
  </w:num>
  <w:num w:numId="3">
    <w:abstractNumId w:val="33"/>
  </w:num>
  <w:num w:numId="4">
    <w:abstractNumId w:val="7"/>
  </w:num>
  <w:num w:numId="5">
    <w:abstractNumId w:val="16"/>
  </w:num>
  <w:num w:numId="6">
    <w:abstractNumId w:val="23"/>
  </w:num>
  <w:num w:numId="7">
    <w:abstractNumId w:val="19"/>
  </w:num>
  <w:num w:numId="8">
    <w:abstractNumId w:val="9"/>
  </w:num>
  <w:num w:numId="9">
    <w:abstractNumId w:val="0"/>
  </w:num>
  <w:num w:numId="10">
    <w:abstractNumId w:val="31"/>
  </w:num>
  <w:num w:numId="11">
    <w:abstractNumId w:val="27"/>
  </w:num>
  <w:num w:numId="12">
    <w:abstractNumId w:val="4"/>
  </w:num>
  <w:num w:numId="13">
    <w:abstractNumId w:val="28"/>
  </w:num>
  <w:num w:numId="14">
    <w:abstractNumId w:val="12"/>
  </w:num>
  <w:num w:numId="15">
    <w:abstractNumId w:val="25"/>
  </w:num>
  <w:num w:numId="16">
    <w:abstractNumId w:val="8"/>
  </w:num>
  <w:num w:numId="17">
    <w:abstractNumId w:val="5"/>
  </w:num>
  <w:num w:numId="18">
    <w:abstractNumId w:val="22"/>
  </w:num>
  <w:num w:numId="19">
    <w:abstractNumId w:val="1"/>
  </w:num>
  <w:num w:numId="20">
    <w:abstractNumId w:val="3"/>
  </w:num>
  <w:num w:numId="21">
    <w:abstractNumId w:val="32"/>
  </w:num>
  <w:num w:numId="22">
    <w:abstractNumId w:val="15"/>
  </w:num>
  <w:num w:numId="23">
    <w:abstractNumId w:val="21"/>
  </w:num>
  <w:num w:numId="24">
    <w:abstractNumId w:val="17"/>
  </w:num>
  <w:num w:numId="25">
    <w:abstractNumId w:val="26"/>
  </w:num>
  <w:num w:numId="26">
    <w:abstractNumId w:val="13"/>
  </w:num>
  <w:num w:numId="27">
    <w:abstractNumId w:val="20"/>
  </w:num>
  <w:num w:numId="28">
    <w:abstractNumId w:val="2"/>
  </w:num>
  <w:num w:numId="29">
    <w:abstractNumId w:val="11"/>
  </w:num>
  <w:num w:numId="30">
    <w:abstractNumId w:val="24"/>
  </w:num>
  <w:num w:numId="31">
    <w:abstractNumId w:val="29"/>
  </w:num>
  <w:num w:numId="32">
    <w:abstractNumId w:val="6"/>
  </w:num>
  <w:num w:numId="33">
    <w:abstractNumId w:val="10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2F"/>
    <w:rsid w:val="00013D32"/>
    <w:rsid w:val="00014C9B"/>
    <w:rsid w:val="000164A9"/>
    <w:rsid w:val="00020CB1"/>
    <w:rsid w:val="0002375D"/>
    <w:rsid w:val="00027581"/>
    <w:rsid w:val="00037703"/>
    <w:rsid w:val="00047F26"/>
    <w:rsid w:val="00050027"/>
    <w:rsid w:val="00054AB1"/>
    <w:rsid w:val="00055590"/>
    <w:rsid w:val="0006129C"/>
    <w:rsid w:val="00076097"/>
    <w:rsid w:val="00077600"/>
    <w:rsid w:val="000814CE"/>
    <w:rsid w:val="00092E79"/>
    <w:rsid w:val="0009586C"/>
    <w:rsid w:val="000965B7"/>
    <w:rsid w:val="000A0463"/>
    <w:rsid w:val="000A1CCF"/>
    <w:rsid w:val="000A6A55"/>
    <w:rsid w:val="000C03AD"/>
    <w:rsid w:val="000C7CFE"/>
    <w:rsid w:val="000D4E77"/>
    <w:rsid w:val="000D53CF"/>
    <w:rsid w:val="000F05AF"/>
    <w:rsid w:val="000F0E88"/>
    <w:rsid w:val="0011198D"/>
    <w:rsid w:val="001161B6"/>
    <w:rsid w:val="00117F2E"/>
    <w:rsid w:val="00120F73"/>
    <w:rsid w:val="0012151E"/>
    <w:rsid w:val="00123A0B"/>
    <w:rsid w:val="00126A40"/>
    <w:rsid w:val="00136D92"/>
    <w:rsid w:val="001408ED"/>
    <w:rsid w:val="001577B1"/>
    <w:rsid w:val="001627E3"/>
    <w:rsid w:val="00167A52"/>
    <w:rsid w:val="00170542"/>
    <w:rsid w:val="00185DDE"/>
    <w:rsid w:val="00186668"/>
    <w:rsid w:val="00191C59"/>
    <w:rsid w:val="001938B9"/>
    <w:rsid w:val="00193CCD"/>
    <w:rsid w:val="001A44E9"/>
    <w:rsid w:val="001A6A0B"/>
    <w:rsid w:val="001A6BD8"/>
    <w:rsid w:val="001B4714"/>
    <w:rsid w:val="001C1284"/>
    <w:rsid w:val="001C1C6A"/>
    <w:rsid w:val="001D2D91"/>
    <w:rsid w:val="001D327C"/>
    <w:rsid w:val="001D6178"/>
    <w:rsid w:val="001E67F8"/>
    <w:rsid w:val="001F48A6"/>
    <w:rsid w:val="00214824"/>
    <w:rsid w:val="00221CEE"/>
    <w:rsid w:val="002370F1"/>
    <w:rsid w:val="002406CC"/>
    <w:rsid w:val="00246783"/>
    <w:rsid w:val="00253E63"/>
    <w:rsid w:val="00271666"/>
    <w:rsid w:val="0027355D"/>
    <w:rsid w:val="002860E7"/>
    <w:rsid w:val="00290B11"/>
    <w:rsid w:val="002A18ED"/>
    <w:rsid w:val="002A24AB"/>
    <w:rsid w:val="002A4C86"/>
    <w:rsid w:val="002A6769"/>
    <w:rsid w:val="002A7A0A"/>
    <w:rsid w:val="002B3AE2"/>
    <w:rsid w:val="002B5F63"/>
    <w:rsid w:val="002C0262"/>
    <w:rsid w:val="002C24ED"/>
    <w:rsid w:val="002F21F8"/>
    <w:rsid w:val="002F422A"/>
    <w:rsid w:val="00305A1A"/>
    <w:rsid w:val="00313FFB"/>
    <w:rsid w:val="003213F2"/>
    <w:rsid w:val="00323CD8"/>
    <w:rsid w:val="00325DC9"/>
    <w:rsid w:val="00331407"/>
    <w:rsid w:val="003429D5"/>
    <w:rsid w:val="00354F89"/>
    <w:rsid w:val="0036128B"/>
    <w:rsid w:val="00361D11"/>
    <w:rsid w:val="00364E04"/>
    <w:rsid w:val="00365EBE"/>
    <w:rsid w:val="00367D7C"/>
    <w:rsid w:val="00376C19"/>
    <w:rsid w:val="00377952"/>
    <w:rsid w:val="003829D5"/>
    <w:rsid w:val="00390A3D"/>
    <w:rsid w:val="003A469E"/>
    <w:rsid w:val="003E4136"/>
    <w:rsid w:val="003F189B"/>
    <w:rsid w:val="003F1C9A"/>
    <w:rsid w:val="003F29A6"/>
    <w:rsid w:val="00401D7A"/>
    <w:rsid w:val="004046DE"/>
    <w:rsid w:val="004077E4"/>
    <w:rsid w:val="00407FD9"/>
    <w:rsid w:val="004210B0"/>
    <w:rsid w:val="004253E0"/>
    <w:rsid w:val="004319E0"/>
    <w:rsid w:val="00433F98"/>
    <w:rsid w:val="0043701D"/>
    <w:rsid w:val="004417C0"/>
    <w:rsid w:val="004632D8"/>
    <w:rsid w:val="00464061"/>
    <w:rsid w:val="00466744"/>
    <w:rsid w:val="004730C1"/>
    <w:rsid w:val="00475C57"/>
    <w:rsid w:val="00486E96"/>
    <w:rsid w:val="0049143B"/>
    <w:rsid w:val="004A1990"/>
    <w:rsid w:val="004A25F3"/>
    <w:rsid w:val="004A73D3"/>
    <w:rsid w:val="004D0DAD"/>
    <w:rsid w:val="004D4209"/>
    <w:rsid w:val="004D4D03"/>
    <w:rsid w:val="004E65F6"/>
    <w:rsid w:val="004F096E"/>
    <w:rsid w:val="004F560E"/>
    <w:rsid w:val="00507A77"/>
    <w:rsid w:val="00525939"/>
    <w:rsid w:val="005260EB"/>
    <w:rsid w:val="00527590"/>
    <w:rsid w:val="00527F23"/>
    <w:rsid w:val="005306F4"/>
    <w:rsid w:val="00532A4A"/>
    <w:rsid w:val="005443D1"/>
    <w:rsid w:val="0055001C"/>
    <w:rsid w:val="005518B4"/>
    <w:rsid w:val="0055563F"/>
    <w:rsid w:val="005573DC"/>
    <w:rsid w:val="005626F8"/>
    <w:rsid w:val="00565D91"/>
    <w:rsid w:val="0057227D"/>
    <w:rsid w:val="005732FE"/>
    <w:rsid w:val="005747A7"/>
    <w:rsid w:val="00577839"/>
    <w:rsid w:val="00583227"/>
    <w:rsid w:val="00594C1E"/>
    <w:rsid w:val="005A1102"/>
    <w:rsid w:val="005A125A"/>
    <w:rsid w:val="005A4B89"/>
    <w:rsid w:val="005A537C"/>
    <w:rsid w:val="005A5737"/>
    <w:rsid w:val="005A6C62"/>
    <w:rsid w:val="005B4772"/>
    <w:rsid w:val="005C739F"/>
    <w:rsid w:val="005D03C6"/>
    <w:rsid w:val="005D2AD0"/>
    <w:rsid w:val="005D3141"/>
    <w:rsid w:val="005D31D4"/>
    <w:rsid w:val="005D4A13"/>
    <w:rsid w:val="005D622F"/>
    <w:rsid w:val="005E2BE7"/>
    <w:rsid w:val="005E4822"/>
    <w:rsid w:val="005E50A0"/>
    <w:rsid w:val="005F1CEA"/>
    <w:rsid w:val="005F3726"/>
    <w:rsid w:val="00602168"/>
    <w:rsid w:val="006073D7"/>
    <w:rsid w:val="006132FA"/>
    <w:rsid w:val="00624F8C"/>
    <w:rsid w:val="00632E0D"/>
    <w:rsid w:val="00641FB3"/>
    <w:rsid w:val="00645074"/>
    <w:rsid w:val="00652217"/>
    <w:rsid w:val="0066739A"/>
    <w:rsid w:val="006800F5"/>
    <w:rsid w:val="00680472"/>
    <w:rsid w:val="006831BF"/>
    <w:rsid w:val="006916C2"/>
    <w:rsid w:val="0069470B"/>
    <w:rsid w:val="006A3998"/>
    <w:rsid w:val="006A7E18"/>
    <w:rsid w:val="006B29CA"/>
    <w:rsid w:val="006B6D23"/>
    <w:rsid w:val="006B7616"/>
    <w:rsid w:val="006C0197"/>
    <w:rsid w:val="006C18B9"/>
    <w:rsid w:val="006C1FD6"/>
    <w:rsid w:val="006D180B"/>
    <w:rsid w:val="006D2C90"/>
    <w:rsid w:val="006E19A3"/>
    <w:rsid w:val="006E1C19"/>
    <w:rsid w:val="006E1EE1"/>
    <w:rsid w:val="006F2672"/>
    <w:rsid w:val="006F5A4E"/>
    <w:rsid w:val="00702CF9"/>
    <w:rsid w:val="0072591F"/>
    <w:rsid w:val="00735B4E"/>
    <w:rsid w:val="00737609"/>
    <w:rsid w:val="007428A0"/>
    <w:rsid w:val="00750E16"/>
    <w:rsid w:val="007546DD"/>
    <w:rsid w:val="007569B9"/>
    <w:rsid w:val="00773C4F"/>
    <w:rsid w:val="00777B7C"/>
    <w:rsid w:val="00780F26"/>
    <w:rsid w:val="00787605"/>
    <w:rsid w:val="007A6816"/>
    <w:rsid w:val="007B20D3"/>
    <w:rsid w:val="007C3DA2"/>
    <w:rsid w:val="007C5FAA"/>
    <w:rsid w:val="007C77B0"/>
    <w:rsid w:val="007D362A"/>
    <w:rsid w:val="007E0508"/>
    <w:rsid w:val="007E56CD"/>
    <w:rsid w:val="007E62C9"/>
    <w:rsid w:val="00803C83"/>
    <w:rsid w:val="008079EE"/>
    <w:rsid w:val="0082314C"/>
    <w:rsid w:val="00836075"/>
    <w:rsid w:val="00844FDC"/>
    <w:rsid w:val="00845E3F"/>
    <w:rsid w:val="00850B18"/>
    <w:rsid w:val="00861395"/>
    <w:rsid w:val="008630D1"/>
    <w:rsid w:val="008643BB"/>
    <w:rsid w:val="00866316"/>
    <w:rsid w:val="0087230D"/>
    <w:rsid w:val="008755C6"/>
    <w:rsid w:val="00875B46"/>
    <w:rsid w:val="00876548"/>
    <w:rsid w:val="00877953"/>
    <w:rsid w:val="008804DA"/>
    <w:rsid w:val="008817AB"/>
    <w:rsid w:val="00887BD2"/>
    <w:rsid w:val="0089150B"/>
    <w:rsid w:val="00893DFE"/>
    <w:rsid w:val="008A19C5"/>
    <w:rsid w:val="008A2601"/>
    <w:rsid w:val="008B0C6C"/>
    <w:rsid w:val="008B3737"/>
    <w:rsid w:val="008B4B9A"/>
    <w:rsid w:val="008B7579"/>
    <w:rsid w:val="008C03E0"/>
    <w:rsid w:val="008D3397"/>
    <w:rsid w:val="008D473A"/>
    <w:rsid w:val="008D6DA8"/>
    <w:rsid w:val="008E10A3"/>
    <w:rsid w:val="008E3023"/>
    <w:rsid w:val="008E3923"/>
    <w:rsid w:val="008E7BD8"/>
    <w:rsid w:val="008F2255"/>
    <w:rsid w:val="008F4FE0"/>
    <w:rsid w:val="00900FD2"/>
    <w:rsid w:val="00903FEE"/>
    <w:rsid w:val="00907507"/>
    <w:rsid w:val="00943E3E"/>
    <w:rsid w:val="009468A2"/>
    <w:rsid w:val="00950ADF"/>
    <w:rsid w:val="0095340C"/>
    <w:rsid w:val="00961024"/>
    <w:rsid w:val="00964A36"/>
    <w:rsid w:val="00964AB2"/>
    <w:rsid w:val="00980A51"/>
    <w:rsid w:val="00984BFF"/>
    <w:rsid w:val="00985988"/>
    <w:rsid w:val="009933B2"/>
    <w:rsid w:val="009A1D7B"/>
    <w:rsid w:val="009B5522"/>
    <w:rsid w:val="009B5DFF"/>
    <w:rsid w:val="009C0E50"/>
    <w:rsid w:val="009D7CDF"/>
    <w:rsid w:val="009E3DBE"/>
    <w:rsid w:val="009E5E66"/>
    <w:rsid w:val="009F2036"/>
    <w:rsid w:val="009F74F1"/>
    <w:rsid w:val="00A0234F"/>
    <w:rsid w:val="00A06A42"/>
    <w:rsid w:val="00A15287"/>
    <w:rsid w:val="00A255A1"/>
    <w:rsid w:val="00A408C4"/>
    <w:rsid w:val="00A41F68"/>
    <w:rsid w:val="00A47D0C"/>
    <w:rsid w:val="00A530E6"/>
    <w:rsid w:val="00A60F86"/>
    <w:rsid w:val="00A713A5"/>
    <w:rsid w:val="00A726CB"/>
    <w:rsid w:val="00A75C7F"/>
    <w:rsid w:val="00A75CDC"/>
    <w:rsid w:val="00A9421A"/>
    <w:rsid w:val="00AB5612"/>
    <w:rsid w:val="00AC1C14"/>
    <w:rsid w:val="00AC255D"/>
    <w:rsid w:val="00AC4AA6"/>
    <w:rsid w:val="00AC6213"/>
    <w:rsid w:val="00AD0E11"/>
    <w:rsid w:val="00AD37C8"/>
    <w:rsid w:val="00AD6094"/>
    <w:rsid w:val="00AE26EC"/>
    <w:rsid w:val="00AE2DC3"/>
    <w:rsid w:val="00AE6B71"/>
    <w:rsid w:val="00AF6270"/>
    <w:rsid w:val="00AF7659"/>
    <w:rsid w:val="00AF7D48"/>
    <w:rsid w:val="00B04DBE"/>
    <w:rsid w:val="00B0601B"/>
    <w:rsid w:val="00B10EA1"/>
    <w:rsid w:val="00B13281"/>
    <w:rsid w:val="00B135BD"/>
    <w:rsid w:val="00B146D6"/>
    <w:rsid w:val="00B1701D"/>
    <w:rsid w:val="00B20E0E"/>
    <w:rsid w:val="00B250ED"/>
    <w:rsid w:val="00B311D3"/>
    <w:rsid w:val="00B63AAE"/>
    <w:rsid w:val="00B66546"/>
    <w:rsid w:val="00B70E1B"/>
    <w:rsid w:val="00B72ACA"/>
    <w:rsid w:val="00B72E9C"/>
    <w:rsid w:val="00B7305B"/>
    <w:rsid w:val="00B74FBE"/>
    <w:rsid w:val="00B75D3B"/>
    <w:rsid w:val="00B75DA5"/>
    <w:rsid w:val="00B86D24"/>
    <w:rsid w:val="00BA34A2"/>
    <w:rsid w:val="00BA405E"/>
    <w:rsid w:val="00BA7CC0"/>
    <w:rsid w:val="00BB744F"/>
    <w:rsid w:val="00BC6C19"/>
    <w:rsid w:val="00BD52FF"/>
    <w:rsid w:val="00BE1B78"/>
    <w:rsid w:val="00BE339D"/>
    <w:rsid w:val="00BE38EA"/>
    <w:rsid w:val="00BF0B3A"/>
    <w:rsid w:val="00C01F4B"/>
    <w:rsid w:val="00C024C7"/>
    <w:rsid w:val="00C06952"/>
    <w:rsid w:val="00C11081"/>
    <w:rsid w:val="00C277B1"/>
    <w:rsid w:val="00C32F87"/>
    <w:rsid w:val="00C3406C"/>
    <w:rsid w:val="00C34161"/>
    <w:rsid w:val="00C3708B"/>
    <w:rsid w:val="00C37445"/>
    <w:rsid w:val="00C37F67"/>
    <w:rsid w:val="00C4103B"/>
    <w:rsid w:val="00C44131"/>
    <w:rsid w:val="00C670F1"/>
    <w:rsid w:val="00C736E4"/>
    <w:rsid w:val="00C77A0B"/>
    <w:rsid w:val="00C83FEE"/>
    <w:rsid w:val="00C854D0"/>
    <w:rsid w:val="00CA2C82"/>
    <w:rsid w:val="00CA33B4"/>
    <w:rsid w:val="00CA739F"/>
    <w:rsid w:val="00CB1DC1"/>
    <w:rsid w:val="00CB32EA"/>
    <w:rsid w:val="00CB69ED"/>
    <w:rsid w:val="00CC0E9B"/>
    <w:rsid w:val="00CC14C1"/>
    <w:rsid w:val="00CC2C5B"/>
    <w:rsid w:val="00CC3CC9"/>
    <w:rsid w:val="00CC54BF"/>
    <w:rsid w:val="00CC5767"/>
    <w:rsid w:val="00CC5B61"/>
    <w:rsid w:val="00CC7A7B"/>
    <w:rsid w:val="00CD56E3"/>
    <w:rsid w:val="00CE15DF"/>
    <w:rsid w:val="00CE7652"/>
    <w:rsid w:val="00CE7771"/>
    <w:rsid w:val="00CE79A2"/>
    <w:rsid w:val="00CF07AF"/>
    <w:rsid w:val="00CF3BDC"/>
    <w:rsid w:val="00CF3CBD"/>
    <w:rsid w:val="00CF5E2C"/>
    <w:rsid w:val="00CF7DB5"/>
    <w:rsid w:val="00D00121"/>
    <w:rsid w:val="00D03A86"/>
    <w:rsid w:val="00D22DE6"/>
    <w:rsid w:val="00D2323B"/>
    <w:rsid w:val="00D23F1D"/>
    <w:rsid w:val="00D27346"/>
    <w:rsid w:val="00D31183"/>
    <w:rsid w:val="00D362CB"/>
    <w:rsid w:val="00D40B22"/>
    <w:rsid w:val="00D44AEE"/>
    <w:rsid w:val="00D472B0"/>
    <w:rsid w:val="00D65182"/>
    <w:rsid w:val="00D85F4B"/>
    <w:rsid w:val="00DA6D35"/>
    <w:rsid w:val="00DB1EBE"/>
    <w:rsid w:val="00DB2C17"/>
    <w:rsid w:val="00DB64D4"/>
    <w:rsid w:val="00DD0C3F"/>
    <w:rsid w:val="00DD115E"/>
    <w:rsid w:val="00DD1E7C"/>
    <w:rsid w:val="00DD381A"/>
    <w:rsid w:val="00DE0173"/>
    <w:rsid w:val="00DE192E"/>
    <w:rsid w:val="00DE42B7"/>
    <w:rsid w:val="00DE6746"/>
    <w:rsid w:val="00DE715D"/>
    <w:rsid w:val="00DE7705"/>
    <w:rsid w:val="00DE7FB9"/>
    <w:rsid w:val="00DF137A"/>
    <w:rsid w:val="00E02FA1"/>
    <w:rsid w:val="00E048D8"/>
    <w:rsid w:val="00E053EE"/>
    <w:rsid w:val="00E07721"/>
    <w:rsid w:val="00E14FB2"/>
    <w:rsid w:val="00E15F38"/>
    <w:rsid w:val="00E21A0D"/>
    <w:rsid w:val="00E229BF"/>
    <w:rsid w:val="00E33E34"/>
    <w:rsid w:val="00E356E2"/>
    <w:rsid w:val="00E36DD5"/>
    <w:rsid w:val="00E44466"/>
    <w:rsid w:val="00E44BFA"/>
    <w:rsid w:val="00E46FB7"/>
    <w:rsid w:val="00E52983"/>
    <w:rsid w:val="00E624F6"/>
    <w:rsid w:val="00E7724E"/>
    <w:rsid w:val="00E82F3D"/>
    <w:rsid w:val="00E835A3"/>
    <w:rsid w:val="00E943E4"/>
    <w:rsid w:val="00EA041F"/>
    <w:rsid w:val="00EA59F4"/>
    <w:rsid w:val="00EB66AE"/>
    <w:rsid w:val="00ED2CEB"/>
    <w:rsid w:val="00ED32A6"/>
    <w:rsid w:val="00EF3D81"/>
    <w:rsid w:val="00F000A6"/>
    <w:rsid w:val="00F07286"/>
    <w:rsid w:val="00F07EDB"/>
    <w:rsid w:val="00F16958"/>
    <w:rsid w:val="00F20E97"/>
    <w:rsid w:val="00F27D66"/>
    <w:rsid w:val="00F343D4"/>
    <w:rsid w:val="00F35659"/>
    <w:rsid w:val="00F50219"/>
    <w:rsid w:val="00F675C5"/>
    <w:rsid w:val="00F702AC"/>
    <w:rsid w:val="00F707C0"/>
    <w:rsid w:val="00F75612"/>
    <w:rsid w:val="00FB347D"/>
    <w:rsid w:val="00FC0E17"/>
    <w:rsid w:val="00FC3D5F"/>
    <w:rsid w:val="00F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D58A3"/>
  <w15:docId w15:val="{69D98F51-D848-458F-8249-53C51A24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B70E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75D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B75DA5"/>
    <w:pPr>
      <w:spacing w:before="240" w:after="60"/>
      <w:outlineLvl w:val="6"/>
    </w:pPr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ind w:right="-75"/>
    </w:pPr>
    <w:rPr>
      <w:rFonts w:ascii="Times New Roman" w:hAnsi="Times New Roman"/>
      <w:sz w:val="14"/>
    </w:rPr>
  </w:style>
  <w:style w:type="paragraph" w:styleId="Sangradetextonormal">
    <w:name w:val="Body Text Indent"/>
    <w:basedOn w:val="Normal"/>
    <w:pPr>
      <w:ind w:firstLine="1134"/>
      <w:jc w:val="both"/>
    </w:pPr>
    <w:rPr>
      <w:rFonts w:ascii="Times New Roman" w:hAnsi="Times New Roman"/>
      <w:lang w:val="es-ES_tradnl"/>
    </w:rPr>
  </w:style>
  <w:style w:type="character" w:styleId="Textoennegrita">
    <w:name w:val="Strong"/>
    <w:qFormat/>
    <w:rPr>
      <w:b/>
    </w:rPr>
  </w:style>
  <w:style w:type="table" w:styleId="Tablaconcuadrcula">
    <w:name w:val="Table Grid"/>
    <w:basedOn w:val="Tablanormal"/>
    <w:rsid w:val="00A4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90750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C83FEE"/>
  </w:style>
  <w:style w:type="paragraph" w:styleId="Textoindependiente2">
    <w:name w:val="Body Text 2"/>
    <w:basedOn w:val="Normal"/>
    <w:rsid w:val="005D03C6"/>
    <w:pPr>
      <w:spacing w:after="120" w:line="480" w:lineRule="auto"/>
    </w:pPr>
  </w:style>
  <w:style w:type="character" w:styleId="Hipervnculo">
    <w:name w:val="Hyperlink"/>
    <w:rsid w:val="004417C0"/>
    <w:rPr>
      <w:color w:val="196CB9"/>
      <w:u w:val="single"/>
    </w:rPr>
  </w:style>
  <w:style w:type="paragraph" w:styleId="NormalWeb">
    <w:name w:val="Normal (Web)"/>
    <w:basedOn w:val="Normal"/>
    <w:rsid w:val="00B75DA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tit-azul">
    <w:name w:val="subtit-azul"/>
    <w:basedOn w:val="Normal"/>
    <w:rsid w:val="00B75DA5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rsid w:val="00B75DA5"/>
    <w:rPr>
      <w:color w:val="800080"/>
      <w:u w:val="single"/>
    </w:rPr>
  </w:style>
  <w:style w:type="paragraph" w:customStyle="1" w:styleId="CarCar">
    <w:name w:val="Car Car"/>
    <w:basedOn w:val="Normal"/>
    <w:semiHidden/>
    <w:rsid w:val="00861395"/>
    <w:pPr>
      <w:spacing w:before="60" w:after="160" w:line="240" w:lineRule="exact"/>
    </w:pPr>
    <w:rPr>
      <w:color w:val="FF00FF"/>
      <w:sz w:val="20"/>
      <w:szCs w:val="20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4E65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4E65F6"/>
    <w:rPr>
      <w:rFonts w:ascii="Verdana" w:hAnsi="Verdan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356E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EF3D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F3D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3D81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3D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3D81"/>
    <w:rPr>
      <w:rFonts w:ascii="Verdana" w:hAnsi="Verdana"/>
      <w:b/>
      <w:bCs/>
    </w:rPr>
  </w:style>
  <w:style w:type="paragraph" w:styleId="Prrafodelista">
    <w:name w:val="List Paragraph"/>
    <w:basedOn w:val="Normal"/>
    <w:uiPriority w:val="34"/>
    <w:qFormat/>
    <w:rsid w:val="001E67F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A13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3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4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Negro.dot</Template>
  <TotalTime>0</TotalTime>
  <Pages>4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DESTINATARIO:</vt:lpstr>
    </vt:vector>
  </TitlesOfParts>
  <Company>PRINCIPADO DE ASTURIAS</Company>
  <LinksUpToDate>false</LinksUpToDate>
  <CharactersWithSpaces>4190</CharactersWithSpaces>
  <SharedDoc>false</SharedDoc>
  <HLinks>
    <vt:vector size="12" baseType="variant">
      <vt:variant>
        <vt:i4>1441804</vt:i4>
      </vt:variant>
      <vt:variant>
        <vt:i4>3</vt:i4>
      </vt:variant>
      <vt:variant>
        <vt:i4>0</vt:i4>
      </vt:variant>
      <vt:variant>
        <vt:i4>5</vt:i4>
      </vt:variant>
      <vt:variant>
        <vt:lpwstr>http://www.educastur.es/</vt:lpwstr>
      </vt:variant>
      <vt:variant>
        <vt:lpwstr/>
      </vt:variant>
      <vt:variant>
        <vt:i4>1441804</vt:i4>
      </vt:variant>
      <vt:variant>
        <vt:i4>0</vt:i4>
      </vt:variant>
      <vt:variant>
        <vt:i4>0</vt:i4>
      </vt:variant>
      <vt:variant>
        <vt:i4>5</vt:i4>
      </vt:variant>
      <vt:variant>
        <vt:lpwstr>http://www.educastur.es/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DESTINATARIO:</dc:title>
  <dc:subject/>
  <dc:creator>dulcefp</dc:creator>
  <cp:keywords/>
  <cp:lastModifiedBy>Usuario de Windows</cp:lastModifiedBy>
  <cp:revision>2</cp:revision>
  <cp:lastPrinted>2025-06-17T06:50:00Z</cp:lastPrinted>
  <dcterms:created xsi:type="dcterms:W3CDTF">2025-06-17T06:52:00Z</dcterms:created>
  <dcterms:modified xsi:type="dcterms:W3CDTF">2025-06-17T06:52:00Z</dcterms:modified>
</cp:coreProperties>
</file>