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8D" w:rsidRDefault="00B3578D" w:rsidP="003061EA">
      <w:pPr>
        <w:jc w:val="center"/>
        <w:rPr>
          <w:b/>
        </w:rPr>
      </w:pPr>
    </w:p>
    <w:p w:rsidR="003061EA" w:rsidRPr="00704F8A" w:rsidRDefault="005526E9" w:rsidP="003061EA">
      <w:pPr>
        <w:jc w:val="center"/>
        <w:rPr>
          <w:b/>
        </w:rPr>
      </w:pPr>
      <w:r>
        <w:rPr>
          <w:b/>
        </w:rPr>
        <w:t xml:space="preserve">ANEXO I </w:t>
      </w:r>
      <w:r w:rsidR="0050529A">
        <w:rPr>
          <w:b/>
        </w:rPr>
        <w:t>–MODELO FAMILIAS</w:t>
      </w:r>
    </w:p>
    <w:p w:rsidR="003061EA" w:rsidRPr="00704F8A" w:rsidRDefault="003061EA" w:rsidP="003061EA">
      <w:pPr>
        <w:jc w:val="center"/>
        <w:rPr>
          <w:b/>
        </w:rPr>
      </w:pPr>
    </w:p>
    <w:p w:rsidR="003061EA" w:rsidRPr="00704F8A" w:rsidRDefault="003061EA" w:rsidP="003061EA">
      <w:pPr>
        <w:pStyle w:val="Pa38"/>
        <w:jc w:val="both"/>
        <w:rPr>
          <w:rFonts w:ascii="NJOGDN+Arial" w:hAnsi="NJOGDN+Arial" w:cs="NJOGDN+Arial"/>
          <w:color w:val="000000"/>
          <w:sz w:val="20"/>
          <w:szCs w:val="20"/>
        </w:rPr>
      </w:pPr>
    </w:p>
    <w:p w:rsidR="00E63BA0" w:rsidRDefault="0050529A" w:rsidP="007B245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Estimada familia,</w:t>
      </w:r>
    </w:p>
    <w:p w:rsidR="00E63BA0" w:rsidRDefault="00E63BA0" w:rsidP="007B245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0529A" w:rsidRDefault="0050529A" w:rsidP="007B245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 es grato comu</w:t>
      </w:r>
      <w:r w:rsidR="00B3578D">
        <w:rPr>
          <w:rFonts w:asciiTheme="minorHAnsi" w:hAnsiTheme="minorHAnsi"/>
          <w:sz w:val="22"/>
          <w:szCs w:val="22"/>
        </w:rPr>
        <w:t>nicarle que para este curso 2025-2026</w:t>
      </w:r>
      <w:r>
        <w:rPr>
          <w:rFonts w:asciiTheme="minorHAnsi" w:hAnsiTheme="minorHAnsi"/>
          <w:sz w:val="22"/>
          <w:szCs w:val="22"/>
        </w:rPr>
        <w:t xml:space="preserve"> este centro se ha beneficiado del programa de refuerzo de auxiliares educadores</w:t>
      </w:r>
      <w:r w:rsidR="00C50684">
        <w:rPr>
          <w:rFonts w:asciiTheme="minorHAnsi" w:hAnsiTheme="minorHAnsi"/>
          <w:sz w:val="22"/>
          <w:szCs w:val="22"/>
        </w:rPr>
        <w:t>/as</w:t>
      </w:r>
      <w:r>
        <w:rPr>
          <w:rFonts w:asciiTheme="minorHAnsi" w:hAnsiTheme="minorHAnsi"/>
          <w:sz w:val="22"/>
          <w:szCs w:val="22"/>
        </w:rPr>
        <w:t xml:space="preserve"> financiado por el Fondo Social Europeo Plus, en el marco del Programa del Fondo Social Europeo + del Principado de Asturias 2021-2027, incluida en la prioridad 7, “garantía</w:t>
      </w:r>
      <w:r w:rsidR="00D767D7">
        <w:rPr>
          <w:rFonts w:asciiTheme="minorHAnsi" w:hAnsiTheme="minorHAnsi"/>
          <w:sz w:val="22"/>
          <w:szCs w:val="22"/>
        </w:rPr>
        <w:t xml:space="preserve"> </w:t>
      </w:r>
      <w:r w:rsidR="00D767D7" w:rsidRPr="0016705B">
        <w:rPr>
          <w:rFonts w:asciiTheme="minorHAnsi" w:hAnsiTheme="minorHAnsi"/>
          <w:color w:val="auto"/>
          <w:sz w:val="22"/>
          <w:szCs w:val="22"/>
        </w:rPr>
        <w:t>infantil</w:t>
      </w:r>
      <w:r>
        <w:rPr>
          <w:rFonts w:asciiTheme="minorHAnsi" w:hAnsiTheme="minorHAnsi"/>
          <w:sz w:val="22"/>
          <w:szCs w:val="22"/>
        </w:rPr>
        <w:t>”, objetivo específico L.</w:t>
      </w:r>
      <w:bookmarkStart w:id="0" w:name="_GoBack"/>
      <w:bookmarkEnd w:id="0"/>
    </w:p>
    <w:p w:rsidR="0050529A" w:rsidRPr="00256BF2" w:rsidRDefault="0050529A" w:rsidP="007B245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D27DB" w:rsidRPr="00573AE3" w:rsidRDefault="00AC1559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Estas actuaciones están cofinanciadas en un </w:t>
      </w:r>
      <w:r w:rsidR="0050529A">
        <w:rPr>
          <w:rFonts w:asciiTheme="minorHAnsi" w:hAnsiTheme="minorHAnsi"/>
          <w:sz w:val="22"/>
          <w:szCs w:val="22"/>
        </w:rPr>
        <w:t>60% por el Fondo Social Europeo, en el marco del referido programa</w:t>
      </w:r>
    </w:p>
    <w:p w:rsidR="003061EA" w:rsidRPr="00256BF2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</w:p>
    <w:p w:rsidR="003061EA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</w:p>
    <w:p w:rsidR="00AC1559" w:rsidRDefault="0050529A" w:rsidP="00AC1559">
      <w:pPr>
        <w:pStyle w:val="Default"/>
      </w:pPr>
      <w:r>
        <w:tab/>
      </w:r>
      <w:r>
        <w:tab/>
      </w:r>
      <w:r w:rsidR="00FC5C83">
        <w:t>Fdo. . Tutoría/Dirección</w:t>
      </w:r>
    </w:p>
    <w:p w:rsidR="0050529A" w:rsidRDefault="0050529A" w:rsidP="00AC1559">
      <w:pPr>
        <w:pStyle w:val="Default"/>
      </w:pPr>
    </w:p>
    <w:p w:rsidR="0050529A" w:rsidRDefault="0050529A" w:rsidP="00AC1559">
      <w:pPr>
        <w:pStyle w:val="Default"/>
      </w:pPr>
    </w:p>
    <w:p w:rsidR="00AC1559" w:rsidRPr="00AC1559" w:rsidRDefault="00AC1559" w:rsidP="00AC1559">
      <w:pPr>
        <w:pStyle w:val="Default"/>
      </w:pPr>
    </w:p>
    <w:p w:rsidR="003061EA" w:rsidRPr="00256BF2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En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_____________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, a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 de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</w:t>
      </w:r>
      <w:r w:rsidR="00514821">
        <w:rPr>
          <w:rFonts w:asciiTheme="minorHAnsi" w:hAnsiTheme="minorHAnsi" w:cs="NJOGDN+Arial"/>
          <w:color w:val="000000"/>
          <w:sz w:val="22"/>
          <w:szCs w:val="22"/>
        </w:rPr>
        <w:t xml:space="preserve"> de 202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</w:t>
      </w:r>
    </w:p>
    <w:p w:rsidR="003061EA" w:rsidRPr="00256BF2" w:rsidRDefault="003061EA" w:rsidP="003061EA">
      <w:pPr>
        <w:pStyle w:val="Pa38"/>
        <w:jc w:val="both"/>
        <w:rPr>
          <w:rFonts w:asciiTheme="minorHAnsi" w:hAnsiTheme="minorHAnsi" w:cs="NJOGDN+Arial"/>
          <w:color w:val="000000"/>
          <w:sz w:val="22"/>
          <w:szCs w:val="22"/>
        </w:rPr>
      </w:pP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Ttulo2"/>
        <w:rPr>
          <w:rFonts w:asciiTheme="minorHAnsi" w:hAnsiTheme="minorHAnsi"/>
          <w:sz w:val="20"/>
          <w:szCs w:val="20"/>
        </w:rPr>
      </w:pPr>
      <w:r w:rsidRPr="00256BF2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76A61" wp14:editId="4E48AC35">
                <wp:simplePos x="0" y="0"/>
                <wp:positionH relativeFrom="column">
                  <wp:posOffset>3239135</wp:posOffset>
                </wp:positionH>
                <wp:positionV relativeFrom="paragraph">
                  <wp:posOffset>147955</wp:posOffset>
                </wp:positionV>
                <wp:extent cx="2628900" cy="1377315"/>
                <wp:effectExtent l="4445" t="0" r="0" b="444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5C76A6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5.05pt;margin-top:11.65pt;width:207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CWiAIAABc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" stroked="f">
                <v:textbox>
                  <w:txbxContent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61EA" w:rsidRPr="00256BF2" w:rsidRDefault="003061EA" w:rsidP="003061EA">
      <w:pPr>
        <w:pStyle w:val="Ttulo2"/>
        <w:tabs>
          <w:tab w:val="left" w:pos="3331"/>
        </w:tabs>
        <w:rPr>
          <w:rFonts w:asciiTheme="minorHAnsi" w:hAnsiTheme="minorHAnsi"/>
          <w:sz w:val="20"/>
          <w:szCs w:val="20"/>
        </w:rPr>
      </w:pPr>
      <w:r w:rsidRPr="00256BF2">
        <w:rPr>
          <w:rFonts w:asciiTheme="minorHAnsi" w:hAnsiTheme="minorHAnsi"/>
          <w:sz w:val="20"/>
          <w:szCs w:val="20"/>
        </w:rPr>
        <w:tab/>
      </w:r>
    </w:p>
    <w:p w:rsidR="003061EA" w:rsidRPr="00256BF2" w:rsidRDefault="003061EA" w:rsidP="003061EA">
      <w:pPr>
        <w:rPr>
          <w:rFonts w:asciiTheme="minorHAnsi" w:hAnsiTheme="minorHAnsi"/>
          <w:sz w:val="20"/>
          <w:szCs w:val="20"/>
        </w:rPr>
      </w:pPr>
    </w:p>
    <w:p w:rsidR="003061EA" w:rsidRPr="00256BF2" w:rsidRDefault="003061EA" w:rsidP="003061EA">
      <w:pPr>
        <w:rPr>
          <w:rFonts w:asciiTheme="minorHAnsi" w:hAnsiTheme="minorHAnsi"/>
          <w:sz w:val="20"/>
          <w:szCs w:val="20"/>
        </w:rPr>
      </w:pPr>
    </w:p>
    <w:p w:rsidR="00A23487" w:rsidRPr="00256BF2" w:rsidRDefault="00A23487" w:rsidP="003061EA">
      <w:pPr>
        <w:rPr>
          <w:rFonts w:asciiTheme="minorHAnsi" w:hAnsiTheme="minorHAnsi"/>
          <w:sz w:val="20"/>
          <w:szCs w:val="20"/>
        </w:rPr>
      </w:pPr>
    </w:p>
    <w:sectPr w:rsidR="00A23487" w:rsidRPr="00256BF2" w:rsidSect="00280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11" w:rsidRDefault="009D0311" w:rsidP="00A23487">
      <w:pPr>
        <w:spacing w:after="0" w:line="240" w:lineRule="auto"/>
      </w:pPr>
      <w:r>
        <w:separator/>
      </w:r>
    </w:p>
  </w:endnote>
  <w:endnote w:type="continuationSeparator" w:id="0">
    <w:p w:rsidR="009D0311" w:rsidRDefault="009D0311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78D" w:rsidRDefault="00B357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67" w:rsidRPr="00B3578D" w:rsidRDefault="00310867" w:rsidP="00310867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B3578D">
      <w:rPr>
        <w:rFonts w:ascii="Asturica" w:eastAsia="Times New Roman" w:hAnsi="Asturica"/>
        <w:color w:val="000080"/>
        <w:sz w:val="12"/>
        <w:szCs w:val="12"/>
        <w:lang w:eastAsia="es-ES"/>
      </w:rPr>
      <w:t>Las act</w:t>
    </w:r>
    <w:r w:rsidR="00C53C01" w:rsidRPr="00B3578D">
      <w:rPr>
        <w:rFonts w:ascii="Asturica" w:eastAsia="Times New Roman" w:hAnsi="Asturica"/>
        <w:color w:val="000080"/>
        <w:sz w:val="12"/>
        <w:szCs w:val="12"/>
        <w:lang w:eastAsia="es-ES"/>
      </w:rPr>
      <w:t>ividades</w:t>
    </w:r>
    <w:r w:rsidRPr="00B3578D">
      <w:rPr>
        <w:rFonts w:ascii="Asturica" w:eastAsia="Times New Roman" w:hAnsi="Asturica"/>
        <w:color w:val="000080"/>
        <w:sz w:val="12"/>
        <w:szCs w:val="12"/>
        <w:lang w:eastAsia="es-ES"/>
      </w:rPr>
      <w:t xml:space="preserve"> desarrolladas en el marco de esta actuación están financiadas por el FSE</w:t>
    </w:r>
    <w:r w:rsidR="00B3578D">
      <w:rPr>
        <w:rFonts w:ascii="Asturica" w:eastAsia="Times New Roman" w:hAnsi="Asturica"/>
        <w:color w:val="000080"/>
        <w:sz w:val="12"/>
        <w:szCs w:val="12"/>
        <w:lang w:eastAsia="es-ES"/>
      </w:rPr>
      <w:t>+</w:t>
    </w:r>
    <w:r w:rsidRPr="00B3578D">
      <w:rPr>
        <w:rFonts w:ascii="Asturica" w:eastAsia="Times New Roman" w:hAnsi="Asturica"/>
        <w:color w:val="000080"/>
        <w:sz w:val="12"/>
        <w:szCs w:val="12"/>
        <w:lang w:eastAsia="es-ES"/>
      </w:rPr>
      <w:t xml:space="preserve"> dentro del Programa Operativo de</w:t>
    </w:r>
    <w:r w:rsidR="00B3578D">
      <w:rPr>
        <w:rFonts w:ascii="Asturica" w:eastAsia="Times New Roman" w:hAnsi="Asturica"/>
        <w:color w:val="000080"/>
        <w:sz w:val="12"/>
        <w:szCs w:val="12"/>
        <w:lang w:eastAsia="es-ES"/>
      </w:rPr>
      <w:t xml:space="preserve">l </w:t>
    </w:r>
    <w:r w:rsidR="00B3578D" w:rsidRPr="00B3578D">
      <w:rPr>
        <w:rFonts w:ascii="Asturica" w:eastAsia="Times New Roman" w:hAnsi="Asturica"/>
        <w:color w:val="000080"/>
        <w:sz w:val="12"/>
        <w:szCs w:val="12"/>
        <w:lang w:eastAsia="es-ES"/>
      </w:rPr>
      <w:t>Fondo Social Europeo + del Principado de Asturias 2021-2027</w:t>
    </w:r>
  </w:p>
  <w:p w:rsidR="00280562" w:rsidRDefault="002805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78D" w:rsidRDefault="00B357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11" w:rsidRDefault="009D0311" w:rsidP="00A23487">
      <w:pPr>
        <w:spacing w:after="0" w:line="240" w:lineRule="auto"/>
      </w:pPr>
      <w:r>
        <w:separator/>
      </w:r>
    </w:p>
  </w:footnote>
  <w:footnote w:type="continuationSeparator" w:id="0">
    <w:p w:rsidR="009D0311" w:rsidRDefault="009D0311" w:rsidP="00A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78D" w:rsidRDefault="00B357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87" w:rsidRDefault="00E12638" w:rsidP="00FF6DA5">
    <w:pPr>
      <w:pStyle w:val="Encabezado"/>
      <w:tabs>
        <w:tab w:val="left" w:pos="6336"/>
      </w:tabs>
      <w:jc w:val="both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-20955</wp:posOffset>
              </wp:positionV>
              <wp:extent cx="6057900" cy="466725"/>
              <wp:effectExtent l="0" t="0" r="0" b="9525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466725"/>
                        <a:chOff x="0" y="0"/>
                        <a:chExt cx="6057900" cy="466725"/>
                      </a:xfrm>
                    </wpg:grpSpPr>
                    <pic:pic xmlns:pic="http://schemas.openxmlformats.org/drawingml/2006/picture">
                      <pic:nvPicPr>
                        <pic:cNvPr id="6" name="2 Imagen" descr="C:\Users\SUSANAMG\AppData\Local\Temp\3\7zOC5CB183B\Logotipos_CMYK_FondosEuropeos_Positivo_Castellano-100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400" y="123825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6 Imagen" descr="FS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0275" y="114300"/>
                          <a:ext cx="1771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 descr="logo consejerí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7C20A45" id="2 Grupo" o:spid="_x0000_s1026" style="position:absolute;margin-left:-30.3pt;margin-top:-1.65pt;width:477pt;height:36.75pt;z-index:251661312" coordsize="60579,4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style="position:absolute;left:43434;top:1238;width:1714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">
                <v:imagedata r:id="rId4" o:title="Logotipos_CMYK_FondosEuropeos_Positivo_Castellano-100"/>
                <v:path arrowok="t"/>
              </v:shape>
              <v:shape id="6 Imagen" o:spid="_x0000_s1028" type="#_x0000_t75" alt="FSE" style="position:absolute;left:22002;top:1143;width:17717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">
                <v:imagedata r:id="rId5" o:title="FSE"/>
                <v:path arrowok="t"/>
              </v:shape>
              <v:shape id="Imagen 1" o:spid="_x0000_s1029" type="#_x0000_t75" alt="logo consejería" style="position:absolute;width:18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">
                <v:imagedata r:id="rId6" o:title="logo consejería"/>
                <v:path arrowok="t"/>
              </v:shape>
            </v:group>
          </w:pict>
        </mc:Fallback>
      </mc:AlternateContent>
    </w:r>
    <w:r w:rsidR="003061EA">
      <w:tab/>
    </w:r>
    <w:r w:rsidR="00773F41">
      <w:tab/>
    </w:r>
    <w:r w:rsidR="00FF6DA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78D" w:rsidRDefault="00B357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5pt;visibility:visible;mso-wrap-style:square" o:bullet="t">
        <v:imagedata r:id="rId1" o:title=""/>
      </v:shape>
    </w:pict>
  </w:numPicBullet>
  <w:abstractNum w:abstractNumId="0">
    <w:nsid w:val="02925876"/>
    <w:multiLevelType w:val="hybridMultilevel"/>
    <w:tmpl w:val="FD82F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7"/>
    <w:rsid w:val="0016705B"/>
    <w:rsid w:val="001B2848"/>
    <w:rsid w:val="001B5EAE"/>
    <w:rsid w:val="00231F4A"/>
    <w:rsid w:val="00256BF2"/>
    <w:rsid w:val="00280562"/>
    <w:rsid w:val="00306065"/>
    <w:rsid w:val="003061EA"/>
    <w:rsid w:val="00310867"/>
    <w:rsid w:val="00334D47"/>
    <w:rsid w:val="00474BC4"/>
    <w:rsid w:val="004C74ED"/>
    <w:rsid w:val="0050529A"/>
    <w:rsid w:val="00514821"/>
    <w:rsid w:val="005526E9"/>
    <w:rsid w:val="00573AE3"/>
    <w:rsid w:val="00573B29"/>
    <w:rsid w:val="005E55ED"/>
    <w:rsid w:val="00636EA0"/>
    <w:rsid w:val="00665C44"/>
    <w:rsid w:val="006C36BC"/>
    <w:rsid w:val="007042C9"/>
    <w:rsid w:val="00773F41"/>
    <w:rsid w:val="007B245A"/>
    <w:rsid w:val="00813D0A"/>
    <w:rsid w:val="008F357C"/>
    <w:rsid w:val="009526FA"/>
    <w:rsid w:val="009D0311"/>
    <w:rsid w:val="009D27DB"/>
    <w:rsid w:val="00A23487"/>
    <w:rsid w:val="00A60AC8"/>
    <w:rsid w:val="00AC1559"/>
    <w:rsid w:val="00B01EB1"/>
    <w:rsid w:val="00B05789"/>
    <w:rsid w:val="00B3578D"/>
    <w:rsid w:val="00B5032B"/>
    <w:rsid w:val="00B75BB2"/>
    <w:rsid w:val="00BC1542"/>
    <w:rsid w:val="00C2681D"/>
    <w:rsid w:val="00C50684"/>
    <w:rsid w:val="00C53C01"/>
    <w:rsid w:val="00D24E41"/>
    <w:rsid w:val="00D2608F"/>
    <w:rsid w:val="00D50BF9"/>
    <w:rsid w:val="00D767D7"/>
    <w:rsid w:val="00D95CE0"/>
    <w:rsid w:val="00DC0E57"/>
    <w:rsid w:val="00DF5CDB"/>
    <w:rsid w:val="00E02FD8"/>
    <w:rsid w:val="00E12638"/>
    <w:rsid w:val="00E25508"/>
    <w:rsid w:val="00E63BA0"/>
    <w:rsid w:val="00EC175E"/>
    <w:rsid w:val="00ED55DF"/>
    <w:rsid w:val="00EE4A1E"/>
    <w:rsid w:val="00F16423"/>
    <w:rsid w:val="00F52CEF"/>
    <w:rsid w:val="00FC5C83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29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F318-2729-4726-A487-52B14773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5865909C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LORENA LOPEZ LODOS</cp:lastModifiedBy>
  <cp:revision>2</cp:revision>
  <dcterms:created xsi:type="dcterms:W3CDTF">2025-10-15T09:26:00Z</dcterms:created>
  <dcterms:modified xsi:type="dcterms:W3CDTF">2025-10-15T09:26:00Z</dcterms:modified>
</cp:coreProperties>
</file>